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69B3" w14:textId="77777777" w:rsidR="00AF112C" w:rsidRPr="00154490" w:rsidRDefault="00AF112C" w:rsidP="00154490">
      <w:pPr>
        <w:pStyle w:val="Heading1"/>
        <w:spacing w:after="840" w:afterAutospacing="0"/>
        <w:rPr>
          <w:sz w:val="56"/>
          <w:szCs w:val="56"/>
        </w:rPr>
      </w:pPr>
      <w:bookmarkStart w:id="0" w:name="_GoBack"/>
      <w:bookmarkEnd w:id="0"/>
      <w:r w:rsidRPr="00154490">
        <w:rPr>
          <w:sz w:val="56"/>
          <w:szCs w:val="56"/>
        </w:rPr>
        <w:t xml:space="preserve">Email </w:t>
      </w:r>
      <w:r w:rsidR="00EA7FF5" w:rsidRPr="00154490">
        <w:rPr>
          <w:sz w:val="56"/>
          <w:szCs w:val="56"/>
        </w:rPr>
        <w:t>s</w:t>
      </w:r>
      <w:r w:rsidRPr="00154490">
        <w:rPr>
          <w:sz w:val="56"/>
          <w:szCs w:val="56"/>
        </w:rPr>
        <w:t xml:space="preserve">ignature </w:t>
      </w:r>
      <w:r w:rsidR="00EA7FF5" w:rsidRPr="00154490">
        <w:rPr>
          <w:sz w:val="56"/>
          <w:szCs w:val="56"/>
        </w:rPr>
        <w:t>i</w:t>
      </w:r>
      <w:r w:rsidRPr="00154490">
        <w:rPr>
          <w:sz w:val="56"/>
          <w:szCs w:val="56"/>
        </w:rPr>
        <w:t>nstructions</w:t>
      </w:r>
    </w:p>
    <w:p w14:paraId="52A9EBA4" w14:textId="77777777" w:rsidR="00AF112C" w:rsidRPr="00AF112C" w:rsidRDefault="00AF112C" w:rsidP="00AF112C">
      <w:r w:rsidRPr="00AF112C">
        <w:t>Follow these instructions to create a new</w:t>
      </w:r>
      <w:r w:rsidR="00EA7FF5">
        <w:t xml:space="preserve"> </w:t>
      </w:r>
      <w:r w:rsidRPr="00AF112C">
        <w:t>email signature in Outlook.</w:t>
      </w:r>
    </w:p>
    <w:p w14:paraId="5BC1D6E8" w14:textId="77777777" w:rsidR="00EA7FF5" w:rsidRPr="00EA7FF5" w:rsidRDefault="00EA7FF5" w:rsidP="00D42B24">
      <w:pPr>
        <w:pStyle w:val="ListParagraph"/>
        <w:numPr>
          <w:ilvl w:val="0"/>
          <w:numId w:val="7"/>
        </w:numPr>
      </w:pPr>
      <w:r w:rsidRPr="00EA7FF5">
        <w:t>Choose any signature you like</w:t>
      </w:r>
      <w:r>
        <w:t xml:space="preserve"> from below</w:t>
      </w:r>
      <w:r w:rsidRPr="00EA7FF5">
        <w:t xml:space="preserve">, select all the elements in the signature and </w:t>
      </w:r>
      <w:r w:rsidRPr="00EA7FF5">
        <w:rPr>
          <w:b/>
          <w:bCs/>
        </w:rPr>
        <w:t>Copy</w:t>
      </w:r>
      <w:r w:rsidRPr="00EA7FF5">
        <w:t>.</w:t>
      </w:r>
    </w:p>
    <w:p w14:paraId="365E6470" w14:textId="77777777" w:rsidR="00EA7FF5" w:rsidRPr="00EA7FF5" w:rsidRDefault="00EA7FF5" w:rsidP="00D42B24">
      <w:pPr>
        <w:pStyle w:val="ListParagraph"/>
        <w:numPr>
          <w:ilvl w:val="0"/>
          <w:numId w:val="7"/>
        </w:numPr>
      </w:pPr>
      <w:r w:rsidRPr="00EA7FF5">
        <w:t xml:space="preserve">Open </w:t>
      </w:r>
      <w:r w:rsidRPr="00EA7FF5">
        <w:rPr>
          <w:b/>
          <w:bCs/>
        </w:rPr>
        <w:t>Outlook</w:t>
      </w:r>
      <w:r w:rsidRPr="00EA7FF5">
        <w:t xml:space="preserve"> and select </w:t>
      </w:r>
      <w:r w:rsidRPr="00EA7FF5">
        <w:rPr>
          <w:b/>
          <w:bCs/>
        </w:rPr>
        <w:t>New Email</w:t>
      </w:r>
      <w:r w:rsidRPr="00EA7FF5">
        <w:t>.</w:t>
      </w:r>
    </w:p>
    <w:p w14:paraId="5E3FF494" w14:textId="77777777" w:rsidR="00EA7FF5" w:rsidRDefault="00EA7FF5" w:rsidP="00D42B24">
      <w:pPr>
        <w:pStyle w:val="ListParagraph"/>
        <w:numPr>
          <w:ilvl w:val="0"/>
          <w:numId w:val="7"/>
        </w:numPr>
      </w:pPr>
      <w:r w:rsidRPr="00EA7FF5">
        <w:t>Paste the copied signature in the email message body.</w:t>
      </w:r>
    </w:p>
    <w:p w14:paraId="5696AE14" w14:textId="77777777" w:rsidR="00154490" w:rsidRPr="00EA7FF5" w:rsidRDefault="00154490" w:rsidP="00D42B24">
      <w:pPr>
        <w:pStyle w:val="ListParagraph"/>
        <w:numPr>
          <w:ilvl w:val="0"/>
          <w:numId w:val="7"/>
        </w:numPr>
      </w:pPr>
      <w:r>
        <w:t xml:space="preserve">If prompted with a </w:t>
      </w:r>
      <w:r w:rsidRPr="00154490">
        <w:rPr>
          <w:b/>
          <w:bCs/>
        </w:rPr>
        <w:t>Paste Options</w:t>
      </w:r>
      <w:r>
        <w:t xml:space="preserve"> indicator, click the dropdown menu and select </w:t>
      </w:r>
      <w:r w:rsidRPr="00154490">
        <w:rPr>
          <w:b/>
          <w:bCs/>
        </w:rPr>
        <w:t>Keep Source Formatting</w:t>
      </w:r>
      <w:r>
        <w:t xml:space="preserve">. </w:t>
      </w:r>
    </w:p>
    <w:p w14:paraId="6DA106B6" w14:textId="77777777" w:rsidR="00EA7FF5" w:rsidRDefault="00EA7FF5" w:rsidP="00D42B24">
      <w:pPr>
        <w:pStyle w:val="ListParagraph"/>
        <w:numPr>
          <w:ilvl w:val="0"/>
          <w:numId w:val="7"/>
        </w:numPr>
      </w:pPr>
      <w:r w:rsidRPr="00EA7FF5">
        <w:t>Personalize your signature by editing the text</w:t>
      </w:r>
      <w:r>
        <w:t>.</w:t>
      </w:r>
    </w:p>
    <w:p w14:paraId="558B5EF7" w14:textId="77777777" w:rsidR="00550AFB" w:rsidRPr="00550AFB" w:rsidRDefault="00550AFB" w:rsidP="00550AFB">
      <w:r w:rsidRPr="00550AFB">
        <w:t>After you have personalized your signature, you need to save your signature to keep using it in all your outgoing email.</w:t>
      </w:r>
    </w:p>
    <w:p w14:paraId="5EC70478" w14:textId="77777777" w:rsidR="00550AFB" w:rsidRPr="00550AFB" w:rsidRDefault="00550AFB" w:rsidP="00D42B24">
      <w:pPr>
        <w:numPr>
          <w:ilvl w:val="0"/>
          <w:numId w:val="6"/>
        </w:numPr>
      </w:pPr>
      <w:r>
        <w:t xml:space="preserve">Open a new message in Outlook. </w:t>
      </w:r>
    </w:p>
    <w:p w14:paraId="14034829" w14:textId="77777777" w:rsidR="00550AFB" w:rsidRPr="00550AFB" w:rsidRDefault="00550AFB" w:rsidP="00D42B24">
      <w:pPr>
        <w:numPr>
          <w:ilvl w:val="0"/>
          <w:numId w:val="6"/>
        </w:numPr>
      </w:pPr>
      <w:r w:rsidRPr="00550AFB">
        <w:t xml:space="preserve">Select </w:t>
      </w:r>
      <w:r w:rsidRPr="00550AFB">
        <w:rPr>
          <w:b/>
          <w:bCs/>
        </w:rPr>
        <w:t>Signature</w:t>
      </w:r>
      <w:r w:rsidRPr="00550AFB">
        <w:t xml:space="preserve"> &gt; </w:t>
      </w:r>
      <w:r w:rsidRPr="00550AFB">
        <w:rPr>
          <w:b/>
          <w:bCs/>
        </w:rPr>
        <w:t>Signatures</w:t>
      </w:r>
      <w:r w:rsidRPr="00550AFB">
        <w:t xml:space="preserve"> from the </w:t>
      </w:r>
      <w:r w:rsidRPr="00550AFB">
        <w:rPr>
          <w:b/>
          <w:bCs/>
        </w:rPr>
        <w:t>Message</w:t>
      </w:r>
      <w:r w:rsidRPr="00550AFB">
        <w:t xml:space="preserve"> menu.</w:t>
      </w:r>
    </w:p>
    <w:p w14:paraId="5CF41B31" w14:textId="77777777" w:rsidR="00550AFB" w:rsidRPr="00550AFB" w:rsidRDefault="00550AFB" w:rsidP="00D42B24">
      <w:pPr>
        <w:numPr>
          <w:ilvl w:val="0"/>
          <w:numId w:val="6"/>
        </w:numPr>
      </w:pPr>
      <w:r w:rsidRPr="00550AFB">
        <w:t xml:space="preserve">Choose </w:t>
      </w:r>
      <w:r w:rsidRPr="00550AFB">
        <w:rPr>
          <w:b/>
          <w:bCs/>
        </w:rPr>
        <w:t>New</w:t>
      </w:r>
      <w:r w:rsidRPr="00550AFB">
        <w:t xml:space="preserve">, and type a name for your signature. </w:t>
      </w:r>
    </w:p>
    <w:p w14:paraId="1BC41FE3" w14:textId="77777777" w:rsidR="00550AFB" w:rsidRPr="00550AFB" w:rsidRDefault="00550AFB" w:rsidP="00D42B24">
      <w:pPr>
        <w:pStyle w:val="ListParagraph"/>
        <w:numPr>
          <w:ilvl w:val="0"/>
          <w:numId w:val="6"/>
        </w:numPr>
        <w:rPr>
          <w:rFonts w:eastAsia="MS Mincho" w:cs="Times New Roman"/>
        </w:rPr>
      </w:pPr>
      <w:r w:rsidRPr="00550AFB">
        <w:t xml:space="preserve">In the </w:t>
      </w:r>
      <w:r w:rsidRPr="00550AFB">
        <w:rPr>
          <w:b/>
          <w:bCs/>
        </w:rPr>
        <w:t>Edit signature</w:t>
      </w:r>
      <w:r w:rsidRPr="00550AFB">
        <w:t xml:space="preserve"> field, </w:t>
      </w:r>
      <w:r>
        <w:t xml:space="preserve">type the text that you want to include in the signature. </w:t>
      </w:r>
    </w:p>
    <w:p w14:paraId="4E080F52" w14:textId="77777777" w:rsidR="00550AFB" w:rsidRDefault="00550AFB" w:rsidP="00D42B24">
      <w:pPr>
        <w:numPr>
          <w:ilvl w:val="0"/>
          <w:numId w:val="6"/>
        </w:numPr>
      </w:pPr>
      <w:r w:rsidRPr="00550AFB">
        <w:t>Your signature is now displayed in the field.</w:t>
      </w:r>
    </w:p>
    <w:p w14:paraId="26409E0C" w14:textId="77777777" w:rsidR="00EA7FF5" w:rsidRPr="00550AFB" w:rsidRDefault="00550AFB" w:rsidP="00D42B24">
      <w:pPr>
        <w:numPr>
          <w:ilvl w:val="0"/>
          <w:numId w:val="6"/>
        </w:numPr>
      </w:pPr>
      <w:r w:rsidRPr="00550AFB">
        <w:t xml:space="preserve">Choose </w:t>
      </w:r>
      <w:r w:rsidRPr="00550AFB">
        <w:rPr>
          <w:b/>
          <w:bCs/>
        </w:rPr>
        <w:t>OK</w:t>
      </w:r>
      <w:r w:rsidRPr="00550AFB">
        <w:t xml:space="preserve"> to save your new signature.</w:t>
      </w:r>
    </w:p>
    <w:p w14:paraId="17FC035C" w14:textId="77777777" w:rsidR="00EA7FF5" w:rsidRDefault="00550AFB" w:rsidP="00EA7FF5">
      <w:pPr>
        <w:sectPr w:rsidR="00EA7FF5" w:rsidSect="004879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432" w:footer="432" w:gutter="0"/>
          <w:cols w:space="720"/>
          <w:titlePg/>
          <w:docGrid w:linePitch="360"/>
        </w:sectPr>
      </w:pPr>
      <w:r w:rsidRPr="00550AFB">
        <w:t xml:space="preserve">All future messages will have this signature added automatically. To add signature manually, select </w:t>
      </w:r>
      <w:r w:rsidRPr="00550AFB">
        <w:rPr>
          <w:b/>
          <w:bCs/>
        </w:rPr>
        <w:t>Signature</w:t>
      </w:r>
      <w:r w:rsidRPr="00550AFB">
        <w:t xml:space="preserve"> from the </w:t>
      </w:r>
      <w:r w:rsidRPr="00550AFB">
        <w:rPr>
          <w:b/>
          <w:bCs/>
        </w:rPr>
        <w:t>Message</w:t>
      </w:r>
      <w:r w:rsidRPr="00550AFB">
        <w:t xml:space="preserve"> menu and pick the signature you just created.</w:t>
      </w:r>
      <w:r w:rsidR="003B6BD9">
        <w:br/>
      </w:r>
    </w:p>
    <w:p w14:paraId="3A19A176" w14:textId="77777777" w:rsidR="00AF112C" w:rsidRPr="00AF112C" w:rsidRDefault="00AF112C" w:rsidP="00EA7FF5">
      <w:pPr>
        <w:pStyle w:val="Heading4"/>
      </w:pPr>
      <w:r w:rsidRPr="00AF112C">
        <w:t>US Associates (Non-TGI):</w:t>
      </w:r>
    </w:p>
    <w:sdt>
      <w:sdtPr>
        <w:id w:val="444746424"/>
        <w:placeholder>
          <w:docPart w:val="29F8CC5498004AE18F870CEF49EE6A13"/>
        </w:placeholder>
      </w:sdtPr>
      <w:sdtEndPr/>
      <w:sdtContent>
        <w:p w14:paraId="0453F8D3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ascii="Georgia" w:eastAsia="Calibri" w:hAnsi="Georgia" w:cs="Arial"/>
              <w:color w:val="ED8B00"/>
              <w:sz w:val="28"/>
              <w:szCs w:val="28"/>
            </w:rPr>
          </w:pPr>
          <w:r w:rsidRPr="00AF112C">
            <w:rPr>
              <w:rFonts w:ascii="Georgia" w:eastAsia="Calibri" w:hAnsi="Georgia" w:cs="Arial"/>
              <w:color w:val="ED8B00"/>
              <w:sz w:val="28"/>
              <w:szCs w:val="28"/>
            </w:rPr>
            <w:t>FirstName LastName</w:t>
          </w:r>
        </w:p>
        <w:p w14:paraId="247D58AC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F7F7F"/>
              <w:szCs w:val="20"/>
            </w:rPr>
          </w:pPr>
          <w:r w:rsidRPr="00AF112C">
            <w:rPr>
              <w:rFonts w:eastAsia="Calibri" w:cs="Arial"/>
              <w:color w:val="7F7F7F"/>
              <w:szCs w:val="20"/>
            </w:rPr>
            <w:t xml:space="preserve">Title </w:t>
          </w:r>
        </w:p>
        <w:p w14:paraId="77BF83CA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F7F7F"/>
              <w:szCs w:val="20"/>
            </w:rPr>
          </w:pPr>
        </w:p>
        <w:p w14:paraId="092FDD43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b/>
              <w:bCs/>
              <w:color w:val="76797B"/>
              <w:szCs w:val="20"/>
            </w:rPr>
          </w:pPr>
          <w:r w:rsidRPr="00AF112C">
            <w:rPr>
              <w:rFonts w:eastAsia="Calibri" w:cs="Arial"/>
              <w:b/>
              <w:bCs/>
              <w:color w:val="76797B"/>
              <w:szCs w:val="20"/>
            </w:rPr>
            <w:t>NRC Health</w:t>
          </w:r>
        </w:p>
        <w:p w14:paraId="0C481701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6797B"/>
              <w:szCs w:val="20"/>
            </w:rPr>
          </w:pPr>
          <w:r w:rsidRPr="00AF112C">
            <w:rPr>
              <w:rFonts w:eastAsia="Calibri" w:cs="Arial"/>
              <w:color w:val="76797B"/>
              <w:szCs w:val="20"/>
            </w:rPr>
            <w:t>Office: 800 388 4264 | Cell: (if desired) | Fax: 402 475 9061</w:t>
          </w:r>
        </w:p>
        <w:p w14:paraId="44A735AA" w14:textId="77777777" w:rsidR="000E19D0" w:rsidRPr="00AF112C" w:rsidRDefault="0009011E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3E0"/>
              <w:szCs w:val="20"/>
            </w:rPr>
          </w:pPr>
          <w:hyperlink r:id="rId17" w:history="1">
            <w:r w:rsidR="000E19D0" w:rsidRPr="00AF112C">
              <w:rPr>
                <w:rFonts w:eastAsia="Calibri" w:cs="Arial"/>
                <w:color w:val="00A3E0"/>
                <w:szCs w:val="20"/>
              </w:rPr>
              <w:t>nrchealth.com</w:t>
            </w:r>
          </w:hyperlink>
        </w:p>
        <w:p w14:paraId="5DC28C5A" w14:textId="77777777" w:rsidR="000E19D0" w:rsidRPr="00AF112C" w:rsidRDefault="0009011E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4E1"/>
              <w:szCs w:val="20"/>
            </w:rPr>
          </w:pPr>
          <w:hyperlink r:id="rId18" w:history="1">
            <w:r w:rsidR="000E19D0" w:rsidRPr="00AF112C">
              <w:rPr>
                <w:rFonts w:eastAsia="Calibri" w:cs="Arial"/>
                <w:color w:val="00A3E0"/>
                <w:szCs w:val="20"/>
              </w:rPr>
              <w:t>twitter</w:t>
            </w:r>
          </w:hyperlink>
          <w:r w:rsidR="000E19D0" w:rsidRPr="00AF112C">
            <w:rPr>
              <w:rFonts w:eastAsia="Calibri" w:cs="Arial"/>
              <w:color w:val="00A4E1"/>
              <w:szCs w:val="20"/>
            </w:rPr>
            <w:t xml:space="preserve"> </w:t>
          </w:r>
          <w:r w:rsidR="000E19D0" w:rsidRPr="00AF112C">
            <w:rPr>
              <w:rFonts w:eastAsia="Calibri" w:cs="Arial"/>
              <w:color w:val="7F7F7F"/>
              <w:szCs w:val="20"/>
            </w:rPr>
            <w:t xml:space="preserve">| </w:t>
          </w:r>
          <w:hyperlink r:id="rId19" w:history="1">
            <w:r w:rsidR="000E19D0" w:rsidRPr="00AF112C">
              <w:rPr>
                <w:rFonts w:eastAsia="Calibri" w:cs="Arial"/>
                <w:color w:val="00A3E0"/>
                <w:szCs w:val="20"/>
              </w:rPr>
              <w:t>blog</w:t>
            </w:r>
          </w:hyperlink>
          <w:r w:rsidR="000E19D0" w:rsidRPr="00AF112C">
            <w:rPr>
              <w:rFonts w:eastAsia="Calibri" w:cs="Arial"/>
              <w:color w:val="00A4E1"/>
              <w:szCs w:val="20"/>
            </w:rPr>
            <w:t xml:space="preserve"> </w:t>
          </w:r>
          <w:r w:rsidR="000E19D0" w:rsidRPr="00AF112C">
            <w:rPr>
              <w:rFonts w:eastAsia="Calibri" w:cs="Arial"/>
              <w:color w:val="76797B"/>
              <w:szCs w:val="20"/>
            </w:rPr>
            <w:t xml:space="preserve">| </w:t>
          </w:r>
          <w:hyperlink r:id="rId20" w:history="1">
            <w:r w:rsidR="000E19D0" w:rsidRPr="00AF112C">
              <w:rPr>
                <w:rFonts w:eastAsia="Calibri" w:cs="Arial"/>
                <w:color w:val="00A3E0"/>
                <w:szCs w:val="20"/>
              </w:rPr>
              <w:t>linkedin</w:t>
            </w:r>
          </w:hyperlink>
        </w:p>
        <w:p w14:paraId="0B8F517C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4E1"/>
              <w:szCs w:val="20"/>
            </w:rPr>
          </w:pPr>
        </w:p>
        <w:p w14:paraId="1435AE08" w14:textId="77777777" w:rsidR="000E19D0" w:rsidRDefault="000E19D0" w:rsidP="000E19D0">
          <w:pPr>
            <w:spacing w:before="0" w:beforeAutospacing="0" w:after="0" w:afterAutospacing="0" w:line="240" w:lineRule="auto"/>
          </w:pPr>
          <w:r w:rsidRPr="00AF112C">
            <w:rPr>
              <w:rFonts w:ascii="Georgia" w:eastAsia="Calibri" w:hAnsi="Georgia" w:cs="Arial"/>
              <w:color w:val="7F7F7F"/>
              <w:szCs w:val="20"/>
            </w:rPr>
            <w:t>Human understanding.</w:t>
          </w:r>
          <w:r w:rsidRPr="00AF112C">
            <w:rPr>
              <w:rFonts w:eastAsia="Calibri" w:cs="Arial"/>
              <w:color w:val="7F7F7F"/>
              <w:szCs w:val="20"/>
              <w:vertAlign w:val="superscript"/>
            </w:rPr>
            <w:t>TM</w:t>
          </w:r>
        </w:p>
      </w:sdtContent>
    </w:sdt>
    <w:p w14:paraId="6A623448" w14:textId="77777777" w:rsidR="00AF112C" w:rsidRPr="00AF112C" w:rsidRDefault="00AF112C" w:rsidP="00EA7FF5">
      <w:pPr>
        <w:pStyle w:val="Heading4"/>
        <w:spacing w:before="0" w:beforeAutospacing="0"/>
      </w:pPr>
      <w:r w:rsidRPr="00AF112C">
        <w:t>CANADA Associates:</w:t>
      </w:r>
    </w:p>
    <w:sdt>
      <w:sdtPr>
        <w:id w:val="-770543970"/>
        <w:placeholder>
          <w:docPart w:val="8605772CEBEA4F159501082D39337390"/>
        </w:placeholder>
      </w:sdtPr>
      <w:sdtEndPr/>
      <w:sdtContent>
        <w:p w14:paraId="547CA404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ascii="Georgia" w:eastAsia="Calibri" w:hAnsi="Georgia" w:cs="Arial"/>
              <w:color w:val="ED8B00"/>
              <w:sz w:val="28"/>
              <w:szCs w:val="28"/>
            </w:rPr>
          </w:pPr>
          <w:r w:rsidRPr="00AF112C">
            <w:rPr>
              <w:rFonts w:ascii="Georgia" w:eastAsia="Calibri" w:hAnsi="Georgia" w:cs="Arial"/>
              <w:color w:val="ED8B00"/>
              <w:sz w:val="28"/>
              <w:szCs w:val="28"/>
            </w:rPr>
            <w:t>FirstName LastName</w:t>
          </w:r>
        </w:p>
        <w:p w14:paraId="4CAD22F1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F7F7F"/>
              <w:szCs w:val="20"/>
            </w:rPr>
          </w:pPr>
          <w:r w:rsidRPr="00AF112C">
            <w:rPr>
              <w:rFonts w:eastAsia="Calibri" w:cs="Arial"/>
              <w:color w:val="7F7F7F"/>
              <w:szCs w:val="20"/>
            </w:rPr>
            <w:t xml:space="preserve">Title </w:t>
          </w:r>
        </w:p>
        <w:p w14:paraId="29224A33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F7F7F"/>
              <w:szCs w:val="20"/>
            </w:rPr>
          </w:pPr>
        </w:p>
        <w:p w14:paraId="2385476B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b/>
              <w:bCs/>
              <w:color w:val="76797B"/>
              <w:szCs w:val="20"/>
            </w:rPr>
          </w:pPr>
          <w:r w:rsidRPr="00AF112C">
            <w:rPr>
              <w:rFonts w:eastAsia="Calibri" w:cs="Arial"/>
              <w:b/>
              <w:bCs/>
              <w:color w:val="76797B"/>
              <w:szCs w:val="20"/>
            </w:rPr>
            <w:t>NRC Health</w:t>
          </w:r>
        </w:p>
        <w:p w14:paraId="4B1192E3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6797B"/>
              <w:szCs w:val="20"/>
            </w:rPr>
          </w:pPr>
          <w:r w:rsidRPr="00AF112C">
            <w:rPr>
              <w:rFonts w:eastAsia="Calibri" w:cs="Arial"/>
              <w:color w:val="76797B"/>
              <w:szCs w:val="20"/>
            </w:rPr>
            <w:t>Office: 866 771 8231 | Cell: (if desired) | Fax: 905 479 7974</w:t>
          </w:r>
        </w:p>
        <w:p w14:paraId="7C3CDF16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3E0"/>
              <w:szCs w:val="20"/>
            </w:rPr>
          </w:pPr>
          <w:r w:rsidRPr="00AF112C">
            <w:rPr>
              <w:rFonts w:eastAsia="Calibri" w:cs="Arial"/>
              <w:color w:val="00A3E0"/>
              <w:szCs w:val="20"/>
            </w:rPr>
            <w:fldChar w:fldCharType="begin"/>
          </w:r>
          <w:r w:rsidRPr="00AF112C">
            <w:rPr>
              <w:rFonts w:eastAsia="Calibri" w:cs="Arial"/>
              <w:color w:val="00A3E0"/>
              <w:szCs w:val="20"/>
            </w:rPr>
            <w:instrText xml:space="preserve"> HYPERLINK "http://nrchealth.ca/" </w:instrText>
          </w:r>
          <w:r w:rsidRPr="00AF112C">
            <w:rPr>
              <w:rFonts w:eastAsia="Calibri" w:cs="Arial"/>
              <w:color w:val="00A3E0"/>
              <w:szCs w:val="20"/>
            </w:rPr>
            <w:fldChar w:fldCharType="separate"/>
          </w:r>
          <w:r w:rsidRPr="00AF112C">
            <w:rPr>
              <w:rFonts w:eastAsia="Calibri" w:cs="Arial"/>
              <w:color w:val="00A3E0"/>
              <w:szCs w:val="20"/>
            </w:rPr>
            <w:t>nrchealth.ca</w:t>
          </w:r>
        </w:p>
        <w:p w14:paraId="464739EA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4E1"/>
              <w:szCs w:val="20"/>
            </w:rPr>
          </w:pPr>
          <w:r w:rsidRPr="00AF112C">
            <w:rPr>
              <w:rFonts w:eastAsia="Calibri" w:cs="Arial"/>
              <w:color w:val="00A3E0"/>
              <w:szCs w:val="20"/>
            </w:rPr>
            <w:fldChar w:fldCharType="end"/>
          </w:r>
          <w:hyperlink r:id="rId21" w:history="1">
            <w:r w:rsidRPr="00AF112C">
              <w:rPr>
                <w:rFonts w:eastAsia="Calibri" w:cs="Arial"/>
                <w:color w:val="00A3E0"/>
                <w:szCs w:val="20"/>
              </w:rPr>
              <w:t>twitter</w:t>
            </w:r>
          </w:hyperlink>
          <w:r w:rsidRPr="00AF112C">
            <w:rPr>
              <w:rFonts w:eastAsia="Calibri" w:cs="Arial"/>
              <w:color w:val="00A4E1"/>
              <w:szCs w:val="20"/>
            </w:rPr>
            <w:t xml:space="preserve"> </w:t>
          </w:r>
          <w:r w:rsidRPr="00AF112C">
            <w:rPr>
              <w:rFonts w:eastAsia="Calibri" w:cs="Arial"/>
              <w:color w:val="7F7F7F"/>
              <w:szCs w:val="20"/>
            </w:rPr>
            <w:t xml:space="preserve">| </w:t>
          </w:r>
          <w:hyperlink r:id="rId22" w:history="1">
            <w:r w:rsidRPr="00AF112C">
              <w:rPr>
                <w:rFonts w:eastAsia="Calibri" w:cs="Arial"/>
                <w:color w:val="00A3E0"/>
                <w:szCs w:val="20"/>
              </w:rPr>
              <w:t>blog</w:t>
            </w:r>
          </w:hyperlink>
          <w:r w:rsidRPr="00AF112C">
            <w:rPr>
              <w:rFonts w:eastAsia="Calibri" w:cs="Arial"/>
              <w:color w:val="00A4E1"/>
              <w:szCs w:val="20"/>
            </w:rPr>
            <w:t xml:space="preserve"> </w:t>
          </w:r>
          <w:r w:rsidRPr="00AF112C">
            <w:rPr>
              <w:rFonts w:eastAsia="Calibri" w:cs="Arial"/>
              <w:color w:val="76797B"/>
              <w:szCs w:val="20"/>
            </w:rPr>
            <w:t xml:space="preserve">| </w:t>
          </w:r>
          <w:hyperlink r:id="rId23" w:history="1">
            <w:r w:rsidRPr="00AF112C">
              <w:rPr>
                <w:rFonts w:eastAsia="Calibri" w:cs="Arial"/>
                <w:color w:val="00A3E0"/>
                <w:szCs w:val="20"/>
              </w:rPr>
              <w:t>linkedin</w:t>
            </w:r>
          </w:hyperlink>
        </w:p>
        <w:p w14:paraId="3585A7A4" w14:textId="77777777" w:rsidR="000E19D0" w:rsidRPr="00AF112C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4E1"/>
              <w:szCs w:val="20"/>
            </w:rPr>
          </w:pPr>
        </w:p>
        <w:p w14:paraId="637D0C0D" w14:textId="77777777" w:rsidR="000E19D0" w:rsidRPr="000E19D0" w:rsidRDefault="000E19D0" w:rsidP="000E19D0">
          <w:pPr>
            <w:autoSpaceDE w:val="0"/>
            <w:autoSpaceDN w:val="0"/>
            <w:spacing w:before="0" w:beforeAutospacing="0" w:after="0" w:afterAutospacing="0" w:line="240" w:lineRule="auto"/>
            <w:sectPr w:rsidR="000E19D0" w:rsidRPr="000E19D0" w:rsidSect="00EA7FF5">
              <w:type w:val="continuous"/>
              <w:pgSz w:w="12240" w:h="15840"/>
              <w:pgMar w:top="1440" w:right="1440" w:bottom="1440" w:left="1440" w:header="432" w:footer="432" w:gutter="0"/>
              <w:cols w:num="2" w:space="720"/>
              <w:titlePg/>
              <w:docGrid w:linePitch="360"/>
            </w:sectPr>
          </w:pPr>
          <w:r w:rsidRPr="00AF112C">
            <w:rPr>
              <w:rFonts w:ascii="Georgia" w:eastAsia="Calibri" w:hAnsi="Georgia" w:cs="Arial"/>
              <w:color w:val="7F7F7F"/>
              <w:szCs w:val="20"/>
            </w:rPr>
            <w:t>Human understanding.</w:t>
          </w:r>
          <w:r w:rsidRPr="00AF112C">
            <w:rPr>
              <w:rFonts w:eastAsia="Calibri" w:cs="Arial"/>
              <w:color w:val="7F7F7F"/>
              <w:szCs w:val="20"/>
              <w:vertAlign w:val="superscript"/>
            </w:rPr>
            <w:t>TM</w:t>
          </w:r>
        </w:p>
      </w:sdtContent>
    </w:sdt>
    <w:p w14:paraId="4F4447E2" w14:textId="77777777" w:rsidR="00AF112C" w:rsidRPr="00AF112C" w:rsidRDefault="00AF112C" w:rsidP="003B6BD9">
      <w:pPr>
        <w:pStyle w:val="Heading4"/>
        <w:spacing w:before="0" w:beforeAutospacing="0"/>
      </w:pPr>
      <w:r w:rsidRPr="00AF112C">
        <w:lastRenderedPageBreak/>
        <w:t>TGI Associates (interim):</w:t>
      </w:r>
    </w:p>
    <w:sdt>
      <w:sdtPr>
        <w:id w:val="-635186776"/>
        <w:placeholder>
          <w:docPart w:val="309B163EA1CC489CAD6FB26C472A21A8"/>
        </w:placeholder>
      </w:sdtPr>
      <w:sdtEndPr/>
      <w:sdtContent>
        <w:p w14:paraId="098677EE" w14:textId="77777777" w:rsidR="00154490" w:rsidRPr="00AF112C" w:rsidRDefault="00154490" w:rsidP="00154490">
          <w:pPr>
            <w:autoSpaceDE w:val="0"/>
            <w:autoSpaceDN w:val="0"/>
            <w:spacing w:before="0" w:beforeAutospacing="0" w:after="0" w:afterAutospacing="0" w:line="240" w:lineRule="auto"/>
            <w:rPr>
              <w:rFonts w:ascii="Georgia" w:eastAsia="Calibri" w:hAnsi="Georgia" w:cs="Arial"/>
              <w:color w:val="0054A4"/>
              <w:sz w:val="28"/>
              <w:szCs w:val="28"/>
            </w:rPr>
          </w:pPr>
          <w:r w:rsidRPr="00AF112C">
            <w:rPr>
              <w:rFonts w:ascii="Georgia" w:eastAsia="Calibri" w:hAnsi="Georgia" w:cs="Arial"/>
              <w:color w:val="0054A4"/>
              <w:sz w:val="28"/>
              <w:szCs w:val="28"/>
            </w:rPr>
            <w:t>FirstName LastName</w:t>
          </w:r>
        </w:p>
        <w:p w14:paraId="06B39C3D" w14:textId="77777777" w:rsidR="00154490" w:rsidRPr="00AF112C" w:rsidRDefault="00154490" w:rsidP="00154490">
          <w:pPr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7F7F7F"/>
              <w:szCs w:val="20"/>
            </w:rPr>
          </w:pPr>
          <w:r w:rsidRPr="00AF112C">
            <w:rPr>
              <w:rFonts w:eastAsia="Calibri" w:cs="Arial"/>
              <w:color w:val="7F7F7F"/>
              <w:szCs w:val="20"/>
            </w:rPr>
            <w:t xml:space="preserve">Title </w:t>
          </w:r>
        </w:p>
        <w:p w14:paraId="337D7B2C" w14:textId="77777777" w:rsidR="00154490" w:rsidRPr="00AF112C" w:rsidRDefault="00154490" w:rsidP="0015449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  <w:rPr>
              <w:rFonts w:eastAsia="Calibri" w:cs="Arial"/>
              <w:color w:val="75787B"/>
              <w:szCs w:val="20"/>
            </w:rPr>
          </w:pPr>
        </w:p>
        <w:p w14:paraId="6FEB047F" w14:textId="77777777" w:rsidR="00154490" w:rsidRPr="00AF112C" w:rsidRDefault="00154490" w:rsidP="0015449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  <w:rPr>
              <w:rFonts w:eastAsia="Calibri" w:cs="Arial"/>
              <w:b/>
              <w:bCs/>
              <w:color w:val="75787B"/>
              <w:szCs w:val="20"/>
            </w:rPr>
          </w:pPr>
          <w:r w:rsidRPr="00AF112C">
            <w:rPr>
              <w:rFonts w:eastAsia="Calibri" w:cs="Arial"/>
              <w:b/>
              <w:bCs/>
              <w:color w:val="75787B"/>
              <w:szCs w:val="20"/>
            </w:rPr>
            <w:t>The Governance Institute</w:t>
          </w:r>
        </w:p>
        <w:p w14:paraId="26188136" w14:textId="77777777" w:rsidR="00154490" w:rsidRPr="00AF112C" w:rsidRDefault="00154490" w:rsidP="0015449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  <w:rPr>
              <w:rFonts w:eastAsia="Calibri" w:cs="Arial"/>
              <w:i/>
              <w:iCs/>
              <w:color w:val="75787B"/>
              <w:szCs w:val="20"/>
            </w:rPr>
          </w:pPr>
          <w:r w:rsidRPr="00AF112C">
            <w:rPr>
              <w:rFonts w:eastAsia="Calibri" w:cs="Arial"/>
              <w:i/>
              <w:iCs/>
              <w:color w:val="75787B"/>
              <w:szCs w:val="20"/>
            </w:rPr>
            <w:t>A service of NRC Health</w:t>
          </w:r>
        </w:p>
        <w:p w14:paraId="1521BEE0" w14:textId="77777777" w:rsidR="00154490" w:rsidRPr="00AF112C" w:rsidRDefault="00154490" w:rsidP="0015449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  <w:rPr>
              <w:rFonts w:eastAsia="Calibri" w:cs="Arial"/>
              <w:color w:val="75787B"/>
              <w:szCs w:val="20"/>
            </w:rPr>
          </w:pPr>
          <w:r w:rsidRPr="00AF112C">
            <w:rPr>
              <w:rFonts w:eastAsia="Calibri" w:cs="Arial"/>
              <w:color w:val="75787B"/>
              <w:szCs w:val="20"/>
            </w:rPr>
            <w:t>Office: 877.712.8778 | Cell: (if desired) | Fax: 858.909.0813</w:t>
          </w:r>
        </w:p>
        <w:p w14:paraId="4AA44B13" w14:textId="77777777" w:rsidR="00154490" w:rsidRPr="00AF112C" w:rsidRDefault="0009011E" w:rsidP="0015449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  <w:rPr>
              <w:rFonts w:eastAsia="Calibri" w:cs="Arial"/>
              <w:color w:val="0000FF"/>
              <w:szCs w:val="20"/>
            </w:rPr>
          </w:pPr>
          <w:hyperlink r:id="rId24" w:history="1">
            <w:r w:rsidR="00154490" w:rsidRPr="00AF112C">
              <w:rPr>
                <w:rFonts w:eastAsia="Calibri" w:cs="Arial"/>
                <w:color w:val="00A3E0"/>
                <w:szCs w:val="20"/>
              </w:rPr>
              <w:t>governanceinstitute.com</w:t>
            </w:r>
          </w:hyperlink>
          <w:r w:rsidR="00154490" w:rsidRPr="00AF112C">
            <w:rPr>
              <w:rFonts w:eastAsia="Calibri" w:cs="Arial"/>
              <w:color w:val="00A3E0"/>
              <w:szCs w:val="20"/>
            </w:rPr>
            <w:t xml:space="preserve"> </w:t>
          </w:r>
          <w:r w:rsidR="00154490" w:rsidRPr="00AF112C">
            <w:rPr>
              <w:rFonts w:eastAsia="Calibri" w:cs="Arial"/>
              <w:color w:val="75787B"/>
              <w:szCs w:val="20"/>
            </w:rPr>
            <w:t xml:space="preserve">| </w:t>
          </w:r>
          <w:hyperlink r:id="rId25" w:history="1">
            <w:r w:rsidR="00154490" w:rsidRPr="00AF112C">
              <w:rPr>
                <w:rFonts w:eastAsia="Calibri" w:cs="Arial"/>
                <w:color w:val="00A3E0"/>
                <w:szCs w:val="20"/>
              </w:rPr>
              <w:t>nrchealth.com</w:t>
            </w:r>
          </w:hyperlink>
        </w:p>
        <w:p w14:paraId="1BE0FE7B" w14:textId="77777777" w:rsidR="000E19D0" w:rsidRPr="000E19D0" w:rsidRDefault="0009011E" w:rsidP="000E19D0">
          <w:pPr>
            <w:autoSpaceDE w:val="0"/>
            <w:autoSpaceDN w:val="0"/>
            <w:adjustRightInd w:val="0"/>
            <w:spacing w:before="0" w:beforeAutospacing="0" w:after="0" w:afterAutospacing="0" w:line="240" w:lineRule="auto"/>
          </w:pPr>
          <w:hyperlink r:id="rId26" w:history="1">
            <w:r w:rsidR="00154490" w:rsidRPr="00AF112C">
              <w:rPr>
                <w:rFonts w:eastAsia="Calibri" w:cs="Arial"/>
                <w:color w:val="00A3E0"/>
                <w:szCs w:val="20"/>
              </w:rPr>
              <w:t>twitter</w:t>
            </w:r>
          </w:hyperlink>
          <w:r w:rsidR="00154490" w:rsidRPr="00AF112C">
            <w:rPr>
              <w:rFonts w:eastAsia="Calibri" w:cs="Arial"/>
              <w:color w:val="75787B"/>
              <w:szCs w:val="20"/>
            </w:rPr>
            <w:t xml:space="preserve"> | </w:t>
          </w:r>
          <w:hyperlink r:id="rId27" w:history="1">
            <w:r w:rsidR="00154490" w:rsidRPr="00AF112C">
              <w:rPr>
                <w:rFonts w:eastAsia="Calibri" w:cs="Arial"/>
                <w:color w:val="00A3E0"/>
                <w:szCs w:val="20"/>
              </w:rPr>
              <w:t>linkedin</w:t>
            </w:r>
          </w:hyperlink>
        </w:p>
      </w:sdtContent>
    </w:sdt>
    <w:p w14:paraId="218F81B6" w14:textId="77777777" w:rsidR="00AF112C" w:rsidRPr="00AF112C" w:rsidRDefault="00AF112C" w:rsidP="003B6BD9">
      <w:pPr>
        <w:pStyle w:val="Heading1"/>
        <w:spacing w:before="720" w:beforeAutospacing="0" w:after="480" w:afterAutospacing="0"/>
      </w:pPr>
      <w:r w:rsidRPr="00AF112C">
        <w:t>Specifications:</w:t>
      </w:r>
    </w:p>
    <w:p w14:paraId="196FF278" w14:textId="77777777" w:rsidR="00AF112C" w:rsidRPr="00AF112C" w:rsidRDefault="00AF112C" w:rsidP="003B6BD9">
      <w:pPr>
        <w:pStyle w:val="Heading4"/>
      </w:pPr>
      <w:r w:rsidRPr="00AF112C">
        <w:t>Content:</w:t>
      </w:r>
    </w:p>
    <w:p w14:paraId="76B5A6C7" w14:textId="77777777" w:rsidR="00AF112C" w:rsidRPr="00AF112C" w:rsidRDefault="00AF112C" w:rsidP="00AF112C">
      <w:p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b/>
          <w:bCs/>
          <w:szCs w:val="20"/>
        </w:rPr>
      </w:pPr>
      <w:r w:rsidRPr="00AF112C">
        <w:rPr>
          <w:rFonts w:eastAsia="Calibri" w:cs="Arial"/>
          <w:b/>
          <w:bCs/>
          <w:szCs w:val="20"/>
        </w:rPr>
        <w:t>Phone number(s) and fax:</w:t>
      </w:r>
    </w:p>
    <w:p w14:paraId="31CC218C" w14:textId="77777777" w:rsidR="00AF112C" w:rsidRPr="00AF112C" w:rsidRDefault="00AF112C" w:rsidP="00D42B24">
      <w:pPr>
        <w:pStyle w:val="ListBullet"/>
        <w:numPr>
          <w:ilvl w:val="0"/>
          <w:numId w:val="5"/>
        </w:numPr>
      </w:pPr>
      <w:r>
        <w:t>A</w:t>
      </w:r>
      <w:r w:rsidRPr="00AF112C">
        <w:t>dd the toll-free number related to your product if applicable. Otherwise, use the NRC Health toll free number – 800.388.4264.</w:t>
      </w:r>
    </w:p>
    <w:p w14:paraId="7F2FB812" w14:textId="77777777" w:rsidR="00AF112C" w:rsidRPr="00AF112C" w:rsidRDefault="00AF112C" w:rsidP="00D42B24">
      <w:pPr>
        <w:pStyle w:val="ListBullet"/>
        <w:numPr>
          <w:ilvl w:val="0"/>
          <w:numId w:val="5"/>
        </w:numPr>
      </w:pPr>
      <w:r>
        <w:t>A</w:t>
      </w:r>
      <w:r w:rsidRPr="00AF112C">
        <w:t>dd your direct line if applicable. If you do not have a direct line, please only list the toll-free number.</w:t>
      </w:r>
    </w:p>
    <w:p w14:paraId="64B57DED" w14:textId="77777777" w:rsidR="00AF112C" w:rsidRPr="00AF112C" w:rsidRDefault="00AF112C" w:rsidP="00D42B24">
      <w:pPr>
        <w:pStyle w:val="ListBullet"/>
        <w:numPr>
          <w:ilvl w:val="0"/>
          <w:numId w:val="5"/>
        </w:numPr>
      </w:pPr>
      <w:r>
        <w:t>A</w:t>
      </w:r>
      <w:r w:rsidRPr="00AF112C">
        <w:t>dd your cell number (optional).</w:t>
      </w:r>
    </w:p>
    <w:p w14:paraId="21ACE2D0" w14:textId="77777777" w:rsidR="00AF112C" w:rsidRPr="00AF112C" w:rsidRDefault="00AF112C" w:rsidP="00D42B24">
      <w:pPr>
        <w:pStyle w:val="ListBullet"/>
        <w:numPr>
          <w:ilvl w:val="0"/>
          <w:numId w:val="5"/>
        </w:numPr>
      </w:pPr>
      <w:r w:rsidRPr="00AF112C">
        <w:t>Links</w:t>
      </w:r>
      <w:r>
        <w:t>:</w:t>
      </w:r>
      <w:r w:rsidRPr="00AF112C">
        <w:t xml:space="preserve"> </w:t>
      </w:r>
    </w:p>
    <w:p w14:paraId="008606C1" w14:textId="77777777" w:rsidR="00AF112C" w:rsidRPr="00AF112C" w:rsidRDefault="00AF112C" w:rsidP="00550AFB">
      <w:pPr>
        <w:pStyle w:val="ListBullet2"/>
        <w:numPr>
          <w:ilvl w:val="0"/>
          <w:numId w:val="0"/>
        </w:numPr>
        <w:tabs>
          <w:tab w:val="left" w:pos="1800"/>
        </w:tabs>
        <w:ind w:left="720"/>
        <w:rPr>
          <w:b/>
          <w:bCs/>
        </w:rPr>
      </w:pPr>
      <w:r w:rsidRPr="00AF112C">
        <w:rPr>
          <w:b/>
          <w:bCs/>
        </w:rPr>
        <w:t>U.S.</w:t>
      </w:r>
    </w:p>
    <w:p w14:paraId="30BDCEA4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Twitter: </w:t>
      </w:r>
      <w:r w:rsidRPr="00AF112C">
        <w:rPr>
          <w:rFonts w:eastAsia="Calibri" w:cs="Arial"/>
          <w:szCs w:val="20"/>
        </w:rPr>
        <w:tab/>
      </w:r>
      <w:hyperlink r:id="rId28" w:history="1">
        <w:r w:rsidRPr="00AF112C">
          <w:rPr>
            <w:rStyle w:val="Hyperlink"/>
          </w:rPr>
          <w:t>https://twitter.com/NRCHealth</w:t>
        </w:r>
      </w:hyperlink>
    </w:p>
    <w:p w14:paraId="7CAD29B7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Blog: </w:t>
      </w:r>
      <w:r w:rsidRPr="00AF112C">
        <w:rPr>
          <w:rFonts w:eastAsia="Calibri" w:cs="Arial"/>
          <w:szCs w:val="20"/>
        </w:rPr>
        <w:tab/>
      </w:r>
      <w:hyperlink r:id="rId29" w:history="1">
        <w:r w:rsidRPr="00AF112C">
          <w:rPr>
            <w:rStyle w:val="Hyperlink"/>
          </w:rPr>
          <w:t>http://nrchealth.com/latest</w:t>
        </w:r>
      </w:hyperlink>
    </w:p>
    <w:p w14:paraId="1A264968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LinkedIn: </w:t>
      </w:r>
      <w:r w:rsidRPr="00AF112C">
        <w:rPr>
          <w:rFonts w:eastAsia="Calibri" w:cs="Arial"/>
          <w:szCs w:val="20"/>
        </w:rPr>
        <w:tab/>
      </w:r>
      <w:hyperlink r:id="rId30" w:history="1">
        <w:r w:rsidRPr="00AF112C">
          <w:rPr>
            <w:rStyle w:val="Hyperlink"/>
          </w:rPr>
          <w:t>https://www.linkedin.com/company/11400?trk=tyah</w:t>
        </w:r>
      </w:hyperlink>
    </w:p>
    <w:p w14:paraId="49DAD6A6" w14:textId="77777777" w:rsidR="00AF112C" w:rsidRPr="00AF112C" w:rsidRDefault="00AF112C" w:rsidP="00550AFB">
      <w:pPr>
        <w:pStyle w:val="ListBullet2"/>
        <w:numPr>
          <w:ilvl w:val="0"/>
          <w:numId w:val="0"/>
        </w:numPr>
        <w:tabs>
          <w:tab w:val="left" w:pos="1800"/>
        </w:tabs>
        <w:ind w:left="720"/>
        <w:rPr>
          <w:b/>
          <w:bCs/>
        </w:rPr>
      </w:pPr>
      <w:r w:rsidRPr="00AF112C">
        <w:rPr>
          <w:b/>
          <w:bCs/>
        </w:rPr>
        <w:t>Canada</w:t>
      </w:r>
    </w:p>
    <w:p w14:paraId="6B697D29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Twitter: </w:t>
      </w:r>
      <w:r w:rsidRPr="00AF112C">
        <w:rPr>
          <w:rFonts w:eastAsia="Calibri" w:cs="Arial"/>
          <w:szCs w:val="20"/>
        </w:rPr>
        <w:tab/>
      </w:r>
      <w:hyperlink r:id="rId31" w:history="1">
        <w:r w:rsidRPr="00AF112C">
          <w:rPr>
            <w:rStyle w:val="Hyperlink"/>
          </w:rPr>
          <w:t>https://twitter.com/natlrescanada</w:t>
        </w:r>
      </w:hyperlink>
    </w:p>
    <w:p w14:paraId="48F38C73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LinkedIn: </w:t>
      </w:r>
      <w:r w:rsidRPr="00AF112C">
        <w:rPr>
          <w:rFonts w:eastAsia="Calibri" w:cs="Arial"/>
          <w:szCs w:val="20"/>
        </w:rPr>
        <w:tab/>
      </w:r>
      <w:hyperlink r:id="rId32" w:history="1">
        <w:r w:rsidRPr="00AF112C">
          <w:rPr>
            <w:rStyle w:val="Hyperlink"/>
          </w:rPr>
          <w:t>https://www.linkedin.com/company/nrc-picker-canada</w:t>
        </w:r>
      </w:hyperlink>
    </w:p>
    <w:p w14:paraId="425FE9AD" w14:textId="77777777" w:rsidR="00AF112C" w:rsidRPr="00AF112C" w:rsidRDefault="00AF112C" w:rsidP="00550AFB">
      <w:pPr>
        <w:pStyle w:val="ListBullet2"/>
        <w:numPr>
          <w:ilvl w:val="0"/>
          <w:numId w:val="0"/>
        </w:numPr>
        <w:tabs>
          <w:tab w:val="left" w:pos="1800"/>
        </w:tabs>
        <w:ind w:left="720"/>
        <w:rPr>
          <w:b/>
          <w:bCs/>
        </w:rPr>
      </w:pPr>
      <w:r w:rsidRPr="00AF112C">
        <w:rPr>
          <w:b/>
          <w:bCs/>
        </w:rPr>
        <w:t>TGI</w:t>
      </w:r>
    </w:p>
    <w:p w14:paraId="749459C7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Twitter: </w:t>
      </w:r>
      <w:r w:rsidRPr="00AF112C">
        <w:rPr>
          <w:rFonts w:eastAsia="Calibri" w:cs="Arial"/>
          <w:szCs w:val="20"/>
        </w:rPr>
        <w:tab/>
      </w:r>
      <w:hyperlink r:id="rId33" w:history="1">
        <w:r w:rsidRPr="00AF112C">
          <w:rPr>
            <w:rStyle w:val="Hyperlink"/>
          </w:rPr>
          <w:t>https://twitter.com/thegovinstitute</w:t>
        </w:r>
      </w:hyperlink>
    </w:p>
    <w:p w14:paraId="7A450F84" w14:textId="77777777" w:rsidR="00AF112C" w:rsidRPr="00AF112C" w:rsidRDefault="00AF112C" w:rsidP="00550AFB">
      <w:pPr>
        <w:pStyle w:val="ListBullet3"/>
        <w:numPr>
          <w:ilvl w:val="0"/>
          <w:numId w:val="0"/>
        </w:numPr>
        <w:tabs>
          <w:tab w:val="left" w:pos="1800"/>
        </w:tabs>
        <w:ind w:left="720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 xml:space="preserve">LinkedIn: </w:t>
      </w:r>
      <w:r w:rsidRPr="00AF112C">
        <w:rPr>
          <w:rFonts w:eastAsia="Calibri" w:cs="Arial"/>
          <w:szCs w:val="20"/>
        </w:rPr>
        <w:tab/>
      </w:r>
      <w:hyperlink r:id="rId34" w:history="1">
        <w:r w:rsidRPr="00AF112C">
          <w:rPr>
            <w:rStyle w:val="Hyperlink"/>
          </w:rPr>
          <w:t>https://www.linkedin.com/company/the-governance-institute</w:t>
        </w:r>
      </w:hyperlink>
      <w:r w:rsidRPr="00AF112C">
        <w:rPr>
          <w:rFonts w:eastAsia="Calibri" w:cs="Arial"/>
          <w:szCs w:val="20"/>
        </w:rPr>
        <w:t xml:space="preserve"> </w:t>
      </w:r>
    </w:p>
    <w:p w14:paraId="46712E45" w14:textId="77777777" w:rsidR="00AF112C" w:rsidRPr="00AF112C" w:rsidRDefault="00AF112C" w:rsidP="00AF112C">
      <w:pPr>
        <w:autoSpaceDE w:val="0"/>
        <w:autoSpaceDN w:val="0"/>
        <w:adjustRightInd w:val="0"/>
        <w:spacing w:before="0" w:beforeAutospacing="0" w:after="0" w:afterAutospacing="0" w:line="240" w:lineRule="auto"/>
        <w:ind w:left="1800"/>
        <w:rPr>
          <w:rFonts w:eastAsia="Calibri" w:cs="Arial"/>
          <w:color w:val="7F7F7F"/>
          <w:szCs w:val="20"/>
        </w:rPr>
      </w:pPr>
    </w:p>
    <w:p w14:paraId="7F08D585" w14:textId="77777777" w:rsidR="00AF112C" w:rsidRDefault="00AF112C" w:rsidP="00AF112C">
      <w:pPr>
        <w:pStyle w:val="Heading4"/>
      </w:pPr>
    </w:p>
    <w:p w14:paraId="10F441F6" w14:textId="77777777" w:rsidR="00AF112C" w:rsidRPr="00AF112C" w:rsidRDefault="00AF112C" w:rsidP="00AF112C">
      <w:pPr>
        <w:pStyle w:val="Heading4"/>
      </w:pPr>
      <w:r w:rsidRPr="00AF112C">
        <w:lastRenderedPageBreak/>
        <w:t>Font Styles for General Email Signature:</w:t>
      </w:r>
    </w:p>
    <w:p w14:paraId="05932A8D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Georgia; Size: 14pt; RGB (237, 139, 0)</w:t>
      </w:r>
      <w:r w:rsidRPr="00AF112C">
        <w:rPr>
          <w:rFonts w:eastAsia="Calibri" w:cs="Arial"/>
          <w:szCs w:val="20"/>
        </w:rPr>
        <w:tab/>
      </w:r>
      <w:r w:rsidRPr="00AF112C">
        <w:rPr>
          <w:rFonts w:ascii="Georgia" w:eastAsia="Calibri" w:hAnsi="Georgia" w:cs="Arial"/>
          <w:color w:val="ED8B00"/>
          <w:sz w:val="28"/>
          <w:szCs w:val="28"/>
        </w:rPr>
        <w:t>Firstame Lastname</w:t>
      </w:r>
    </w:p>
    <w:p w14:paraId="79D40ED4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6797B"/>
          <w:szCs w:val="20"/>
        </w:rPr>
      </w:pPr>
      <w:r w:rsidRPr="00AF112C">
        <w:rPr>
          <w:rFonts w:eastAsia="Calibri" w:cs="Arial"/>
          <w:szCs w:val="20"/>
        </w:rPr>
        <w:t>Arial; Size: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75787B"/>
          <w:szCs w:val="20"/>
        </w:rPr>
        <w:t>Title</w:t>
      </w:r>
    </w:p>
    <w:p w14:paraId="5749D047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>Text divider: Arial; 10pt; RGB (117, 120, 123)</w:t>
      </w:r>
      <w:r w:rsidRPr="00AF112C">
        <w:rPr>
          <w:rFonts w:eastAsia="Calibri" w:cs="Arial"/>
          <w:szCs w:val="20"/>
        </w:rPr>
        <w:tab/>
      </w:r>
    </w:p>
    <w:p w14:paraId="45C817F9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Arial Bold;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b/>
          <w:bCs/>
          <w:color w:val="75787B"/>
          <w:szCs w:val="20"/>
        </w:rPr>
        <w:t>NRC Health</w:t>
      </w:r>
    </w:p>
    <w:p w14:paraId="284C7FAE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ind w:left="5040" w:hanging="5040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Arial;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75787B"/>
          <w:szCs w:val="20"/>
        </w:rPr>
        <w:t>Office: 800 388 4264 | Fax: 402 475 9061</w:t>
      </w:r>
    </w:p>
    <w:p w14:paraId="19CAEFFC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Arial; 10pt; RGB (0, 163, 224)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00A3E0"/>
          <w:szCs w:val="20"/>
        </w:rPr>
        <w:t>nrchealth.com</w:t>
      </w:r>
    </w:p>
    <w:p w14:paraId="19654BC0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Arial; 10pt; RGB (0, 163, 224)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00A3E0"/>
          <w:szCs w:val="20"/>
        </w:rPr>
        <w:t>twitter</w:t>
      </w:r>
      <w:r w:rsidRPr="00AF112C">
        <w:rPr>
          <w:rFonts w:eastAsia="Calibri" w:cs="Arial"/>
          <w:color w:val="00A4E1"/>
          <w:szCs w:val="20"/>
        </w:rPr>
        <w:t xml:space="preserve"> </w:t>
      </w:r>
      <w:r w:rsidRPr="00AF112C">
        <w:rPr>
          <w:rFonts w:eastAsia="Calibri" w:cs="Arial"/>
          <w:color w:val="76797B"/>
          <w:szCs w:val="20"/>
        </w:rPr>
        <w:t xml:space="preserve">| </w:t>
      </w:r>
      <w:r w:rsidRPr="00AF112C">
        <w:rPr>
          <w:rFonts w:eastAsia="Calibri" w:cs="Arial"/>
          <w:color w:val="00A3E0"/>
          <w:szCs w:val="20"/>
        </w:rPr>
        <w:t>blog</w:t>
      </w:r>
      <w:r w:rsidRPr="00AF112C">
        <w:rPr>
          <w:rFonts w:eastAsia="Calibri" w:cs="Arial"/>
          <w:color w:val="00A4E1"/>
          <w:szCs w:val="20"/>
        </w:rPr>
        <w:t xml:space="preserve"> </w:t>
      </w:r>
      <w:r w:rsidRPr="00AF112C">
        <w:rPr>
          <w:rFonts w:eastAsia="Calibri" w:cs="Arial"/>
          <w:color w:val="76797B"/>
          <w:szCs w:val="20"/>
        </w:rPr>
        <w:t>|</w:t>
      </w:r>
      <w:r w:rsidRPr="00AF112C">
        <w:rPr>
          <w:rFonts w:eastAsia="Calibri" w:cs="Arial"/>
          <w:color w:val="00A3E0"/>
          <w:szCs w:val="20"/>
        </w:rPr>
        <w:t xml:space="preserve"> linkedin</w:t>
      </w:r>
    </w:p>
    <w:p w14:paraId="5E17B6E0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>Text divider: Arial; 10pt; RGB (117, 120, 123)</w:t>
      </w:r>
    </w:p>
    <w:p w14:paraId="4ECF9D12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Georgia;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ascii="Georgia" w:eastAsia="Calibri" w:hAnsi="Georgia" w:cs="Arial"/>
          <w:color w:val="75787B"/>
          <w:szCs w:val="20"/>
        </w:rPr>
        <w:t>Human understanding.</w:t>
      </w:r>
      <w:r w:rsidRPr="00AF112C">
        <w:rPr>
          <w:rFonts w:eastAsia="Calibri" w:cs="Arial"/>
          <w:color w:val="75787B"/>
          <w:szCs w:val="10"/>
          <w:vertAlign w:val="superscript"/>
        </w:rPr>
        <w:t>TM</w:t>
      </w:r>
    </w:p>
    <w:p w14:paraId="0DC99262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>TM: Arial; 10pt; Superscript; RGB (117, 120, 123)</w:t>
      </w:r>
    </w:p>
    <w:p w14:paraId="09018116" w14:textId="77777777" w:rsidR="00AF112C" w:rsidRPr="00AF112C" w:rsidRDefault="00AF112C" w:rsidP="00AF112C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szCs w:val="20"/>
        </w:rPr>
      </w:pPr>
    </w:p>
    <w:p w14:paraId="19C1E769" w14:textId="77777777" w:rsidR="00AF112C" w:rsidRPr="00AF112C" w:rsidRDefault="00AF112C" w:rsidP="00AF112C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/>
        <w:rPr>
          <w:rFonts w:eastAsia="Calibri" w:cs="Arial"/>
          <w:b/>
          <w:bCs/>
          <w:szCs w:val="20"/>
        </w:rPr>
      </w:pPr>
      <w:r w:rsidRPr="00AF112C">
        <w:rPr>
          <w:rFonts w:eastAsia="Calibri" w:cs="Arial"/>
          <w:b/>
          <w:bCs/>
          <w:szCs w:val="20"/>
        </w:rPr>
        <w:t>TM – Superscript Instructions:</w:t>
      </w:r>
      <w:r w:rsidRPr="00AF112C">
        <w:rPr>
          <w:rFonts w:eastAsia="Calibri" w:cs="Arial"/>
          <w:b/>
          <w:bCs/>
          <w:szCs w:val="20"/>
        </w:rPr>
        <w:br/>
      </w:r>
    </w:p>
    <w:p w14:paraId="3ED76662" w14:textId="77777777" w:rsidR="00AF112C" w:rsidRPr="00AF112C" w:rsidRDefault="00AF112C" w:rsidP="00D42B24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T</w:t>
      </w:r>
      <w:r w:rsidRPr="00AF112C">
        <w:rPr>
          <w:rFonts w:eastAsia="Calibri" w:cs="Arial"/>
          <w:szCs w:val="20"/>
        </w:rPr>
        <w:t xml:space="preserve">ype </w:t>
      </w:r>
      <w:r w:rsidRPr="00AF112C">
        <w:rPr>
          <w:rFonts w:eastAsia="Calibri" w:cs="Arial"/>
          <w:b/>
          <w:bCs/>
          <w:szCs w:val="20"/>
        </w:rPr>
        <w:t>TM</w:t>
      </w:r>
    </w:p>
    <w:p w14:paraId="687FA321" w14:textId="77777777" w:rsidR="00AF112C" w:rsidRPr="00AF112C" w:rsidRDefault="00AF112C" w:rsidP="00D42B24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b/>
          <w:bCs/>
          <w:szCs w:val="20"/>
        </w:rPr>
      </w:pPr>
      <w:r w:rsidRPr="00AF112C">
        <w:rPr>
          <w:rFonts w:eastAsia="Calibri" w:cs="Arial"/>
          <w:b/>
          <w:bCs/>
          <w:szCs w:val="20"/>
        </w:rPr>
        <w:t>Highlight</w:t>
      </w:r>
      <w:r w:rsidRPr="00AF112C">
        <w:rPr>
          <w:rFonts w:eastAsia="Calibri" w:cs="Arial"/>
          <w:szCs w:val="20"/>
        </w:rPr>
        <w:t xml:space="preserve"> these 2 letters and </w:t>
      </w:r>
      <w:r w:rsidRPr="00AF112C">
        <w:rPr>
          <w:rFonts w:eastAsia="Calibri" w:cs="Arial"/>
          <w:b/>
          <w:bCs/>
          <w:szCs w:val="20"/>
        </w:rPr>
        <w:t>right click</w:t>
      </w:r>
    </w:p>
    <w:p w14:paraId="03A2078D" w14:textId="77777777" w:rsidR="00AF112C" w:rsidRPr="00AF112C" w:rsidRDefault="00AF112C" w:rsidP="00D42B24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Pr="00AF112C">
        <w:rPr>
          <w:rFonts w:eastAsia="Calibri" w:cs="Arial"/>
          <w:szCs w:val="20"/>
        </w:rPr>
        <w:t xml:space="preserve">elect </w:t>
      </w:r>
      <w:r w:rsidRPr="00AF112C">
        <w:rPr>
          <w:rFonts w:eastAsia="Calibri" w:cs="Arial"/>
          <w:b/>
          <w:bCs/>
          <w:szCs w:val="20"/>
        </w:rPr>
        <w:t>font</w:t>
      </w:r>
    </w:p>
    <w:p w14:paraId="7A086889" w14:textId="77777777" w:rsidR="00AF112C" w:rsidRPr="00AF112C" w:rsidRDefault="00AF112C" w:rsidP="00D42B24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b/>
          <w:bCs/>
          <w:szCs w:val="20"/>
        </w:rPr>
      </w:pPr>
      <w:r>
        <w:rPr>
          <w:rFonts w:eastAsia="Calibri" w:cs="Arial"/>
          <w:szCs w:val="20"/>
        </w:rPr>
        <w:t>S</w:t>
      </w:r>
      <w:r w:rsidRPr="00AF112C">
        <w:rPr>
          <w:rFonts w:eastAsia="Calibri" w:cs="Arial"/>
          <w:szCs w:val="20"/>
        </w:rPr>
        <w:t xml:space="preserve">elect </w:t>
      </w:r>
      <w:r w:rsidRPr="00AF112C">
        <w:rPr>
          <w:rFonts w:eastAsia="Calibri" w:cs="Arial"/>
          <w:b/>
          <w:bCs/>
          <w:szCs w:val="20"/>
        </w:rPr>
        <w:t>superscript</w:t>
      </w:r>
    </w:p>
    <w:p w14:paraId="2F9F5871" w14:textId="77777777" w:rsidR="00AF112C" w:rsidRPr="00AF112C" w:rsidRDefault="00AF112C" w:rsidP="00D42B24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C</w:t>
      </w:r>
      <w:r w:rsidRPr="00AF112C">
        <w:rPr>
          <w:rFonts w:eastAsia="Calibri" w:cs="Arial"/>
          <w:szCs w:val="20"/>
        </w:rPr>
        <w:t xml:space="preserve">lick </w:t>
      </w:r>
      <w:r w:rsidRPr="00AF112C">
        <w:rPr>
          <w:rFonts w:eastAsia="Calibri" w:cs="Arial"/>
          <w:b/>
          <w:bCs/>
          <w:szCs w:val="20"/>
        </w:rPr>
        <w:t>OK</w:t>
      </w:r>
    </w:p>
    <w:p w14:paraId="0F10A685" w14:textId="77777777" w:rsidR="00AF112C" w:rsidRPr="00AF112C" w:rsidRDefault="00AF112C" w:rsidP="00AF112C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</w:p>
    <w:p w14:paraId="0CD0EA07" w14:textId="77777777" w:rsidR="00AF112C" w:rsidRPr="00AF112C" w:rsidRDefault="00AF112C" w:rsidP="00AF112C">
      <w:pPr>
        <w:pStyle w:val="Heading4"/>
      </w:pPr>
      <w:r w:rsidRPr="00AF112C">
        <w:t>Font Styles for The Governance Institute:</w:t>
      </w:r>
    </w:p>
    <w:p w14:paraId="45AEBA60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Georgia; Size: 14pt; RGB (237, 139, 0)</w:t>
      </w:r>
      <w:r w:rsidRPr="00AF112C">
        <w:rPr>
          <w:rFonts w:eastAsia="Calibri" w:cs="Arial"/>
          <w:szCs w:val="20"/>
        </w:rPr>
        <w:tab/>
      </w:r>
      <w:r w:rsidRPr="00AF112C">
        <w:rPr>
          <w:rFonts w:ascii="Georgia" w:eastAsia="Calibri" w:hAnsi="Georgia" w:cs="Arial"/>
          <w:color w:val="0054A4"/>
          <w:sz w:val="28"/>
          <w:szCs w:val="28"/>
        </w:rPr>
        <w:t>Firstname Lastname</w:t>
      </w:r>
    </w:p>
    <w:p w14:paraId="5B30D8AE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75787B"/>
          <w:szCs w:val="20"/>
        </w:rPr>
      </w:pPr>
      <w:r w:rsidRPr="00AF112C">
        <w:rPr>
          <w:rFonts w:eastAsia="Calibri" w:cs="Arial"/>
          <w:szCs w:val="20"/>
        </w:rPr>
        <w:t>Arial; Size: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75787B"/>
          <w:szCs w:val="20"/>
        </w:rPr>
        <w:t>Title</w:t>
      </w:r>
    </w:p>
    <w:p w14:paraId="7BF562F3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szCs w:val="20"/>
        </w:rPr>
      </w:pPr>
      <w:r w:rsidRPr="00AF112C">
        <w:rPr>
          <w:rFonts w:eastAsia="Calibri" w:cs="Arial"/>
          <w:szCs w:val="20"/>
        </w:rPr>
        <w:t>Text divider: Arial; 10pt; RGB (117, 120, 123)</w:t>
      </w:r>
      <w:r w:rsidRPr="00AF112C">
        <w:rPr>
          <w:rFonts w:eastAsia="Calibri" w:cs="Arial"/>
          <w:szCs w:val="20"/>
        </w:rPr>
        <w:tab/>
      </w:r>
    </w:p>
    <w:p w14:paraId="0FE1F905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b/>
          <w:bCs/>
          <w:color w:val="75787B"/>
          <w:szCs w:val="20"/>
        </w:rPr>
      </w:pPr>
      <w:r w:rsidRPr="00AF112C">
        <w:rPr>
          <w:rFonts w:eastAsia="Calibri" w:cs="Arial"/>
          <w:szCs w:val="20"/>
        </w:rPr>
        <w:t>Arial Bold;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b/>
          <w:bCs/>
          <w:color w:val="75787B"/>
          <w:szCs w:val="20"/>
        </w:rPr>
        <w:t>The Governance Institute</w:t>
      </w:r>
    </w:p>
    <w:p w14:paraId="6B1AE84A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b/>
          <w:bCs/>
          <w:color w:val="75787B"/>
          <w:szCs w:val="20"/>
        </w:rPr>
      </w:pPr>
      <w:r w:rsidRPr="00AF112C">
        <w:rPr>
          <w:rFonts w:eastAsia="Calibri" w:cs="Arial"/>
          <w:szCs w:val="20"/>
        </w:rPr>
        <w:t>Arial Italic;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i/>
          <w:iCs/>
          <w:color w:val="75787B"/>
          <w:szCs w:val="20"/>
        </w:rPr>
        <w:t>A service of NRC Health</w:t>
      </w:r>
    </w:p>
    <w:p w14:paraId="024E56EC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ind w:left="5040" w:hanging="5040"/>
        <w:rPr>
          <w:rFonts w:eastAsia="Calibri" w:cs="Arial"/>
          <w:color w:val="7F7F7F"/>
          <w:szCs w:val="20"/>
        </w:rPr>
      </w:pPr>
      <w:r w:rsidRPr="00AF112C">
        <w:rPr>
          <w:rFonts w:eastAsia="Calibri" w:cs="Arial"/>
          <w:szCs w:val="20"/>
        </w:rPr>
        <w:t>Arial; 10pt; RGB (117, 120, 123)</w:t>
      </w:r>
      <w:r w:rsidRPr="00AF112C">
        <w:rPr>
          <w:rFonts w:eastAsia="Calibri" w:cs="Arial"/>
          <w:szCs w:val="20"/>
        </w:rPr>
        <w:tab/>
      </w:r>
      <w:r w:rsidRPr="00AF112C">
        <w:rPr>
          <w:rFonts w:eastAsia="Calibri" w:cs="Arial"/>
          <w:color w:val="75787B"/>
          <w:szCs w:val="20"/>
        </w:rPr>
        <w:t>Office: 877.712.8778 | Fax: 858.909.0813</w:t>
      </w:r>
    </w:p>
    <w:p w14:paraId="12694EEA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0000FF"/>
          <w:szCs w:val="20"/>
        </w:rPr>
      </w:pPr>
      <w:r w:rsidRPr="00AF112C">
        <w:rPr>
          <w:rFonts w:eastAsia="Calibri" w:cs="Arial"/>
          <w:szCs w:val="20"/>
        </w:rPr>
        <w:t>Arial; 10pt; RGB (0, 163, 224)</w:t>
      </w:r>
      <w:r w:rsidRPr="00AF112C">
        <w:rPr>
          <w:rFonts w:eastAsia="Calibri" w:cs="Arial"/>
          <w:szCs w:val="20"/>
        </w:rPr>
        <w:tab/>
      </w:r>
      <w:hyperlink r:id="rId35" w:history="1">
        <w:r w:rsidRPr="00AF112C">
          <w:rPr>
            <w:rFonts w:eastAsia="Calibri" w:cs="Arial"/>
            <w:color w:val="00A3E0"/>
            <w:szCs w:val="20"/>
          </w:rPr>
          <w:t>governanceinstitute.com</w:t>
        </w:r>
      </w:hyperlink>
      <w:r w:rsidRPr="00AF112C">
        <w:rPr>
          <w:rFonts w:eastAsia="Calibri" w:cs="Arial"/>
          <w:color w:val="00A3E0"/>
          <w:szCs w:val="20"/>
        </w:rPr>
        <w:t xml:space="preserve"> </w:t>
      </w:r>
      <w:r w:rsidRPr="00AF112C">
        <w:rPr>
          <w:rFonts w:eastAsia="Calibri" w:cs="Arial"/>
          <w:color w:val="75787B"/>
          <w:szCs w:val="20"/>
        </w:rPr>
        <w:t xml:space="preserve">| </w:t>
      </w:r>
      <w:hyperlink r:id="rId36" w:history="1">
        <w:r w:rsidRPr="00AF112C">
          <w:rPr>
            <w:rFonts w:eastAsia="Calibri" w:cs="Arial"/>
            <w:color w:val="00A3E0"/>
            <w:szCs w:val="20"/>
          </w:rPr>
          <w:t>nrchealth.com</w:t>
        </w:r>
      </w:hyperlink>
    </w:p>
    <w:p w14:paraId="6D051CCE" w14:textId="77777777" w:rsidR="00AF112C" w:rsidRPr="00AF112C" w:rsidRDefault="00AF112C" w:rsidP="00AF112C">
      <w:pPr>
        <w:tabs>
          <w:tab w:val="left" w:leader="dot" w:pos="504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Calibri" w:cs="Arial"/>
          <w:color w:val="EE8C00"/>
          <w:sz w:val="30"/>
          <w:szCs w:val="30"/>
        </w:rPr>
      </w:pPr>
      <w:r w:rsidRPr="00AF112C">
        <w:rPr>
          <w:rFonts w:eastAsia="Calibri" w:cs="Arial"/>
          <w:szCs w:val="20"/>
        </w:rPr>
        <w:t>Arial; 10pt; RGB (0, 163, 224)</w:t>
      </w:r>
      <w:r w:rsidRPr="00AF112C">
        <w:rPr>
          <w:rFonts w:eastAsia="Calibri" w:cs="Arial"/>
          <w:szCs w:val="20"/>
        </w:rPr>
        <w:tab/>
      </w:r>
      <w:hyperlink r:id="rId37" w:history="1">
        <w:r w:rsidRPr="00AF112C">
          <w:rPr>
            <w:rFonts w:eastAsia="Calibri" w:cs="Arial"/>
            <w:color w:val="00A3E0"/>
            <w:szCs w:val="20"/>
          </w:rPr>
          <w:t>twitter</w:t>
        </w:r>
      </w:hyperlink>
      <w:r w:rsidRPr="00AF112C">
        <w:rPr>
          <w:rFonts w:eastAsia="Calibri" w:cs="Arial"/>
          <w:color w:val="75787B"/>
          <w:szCs w:val="20"/>
        </w:rPr>
        <w:t xml:space="preserve"> | </w:t>
      </w:r>
      <w:hyperlink r:id="rId38" w:history="1">
        <w:r w:rsidRPr="00AF112C">
          <w:rPr>
            <w:rFonts w:eastAsia="Calibri" w:cs="Arial"/>
            <w:color w:val="00A3E0"/>
            <w:szCs w:val="20"/>
          </w:rPr>
          <w:t>linkedin</w:t>
        </w:r>
      </w:hyperlink>
    </w:p>
    <w:p w14:paraId="782F0BB6" w14:textId="77777777" w:rsidR="003B6BD9" w:rsidRDefault="003B6BD9" w:rsidP="003B6BD9">
      <w:pPr>
        <w:pStyle w:val="Heading1"/>
        <w:spacing w:before="720" w:beforeAutospacing="0" w:after="480" w:afterAutospacing="0"/>
      </w:pPr>
    </w:p>
    <w:p w14:paraId="3FE12F24" w14:textId="77777777" w:rsidR="003B6BD9" w:rsidRDefault="003B6BD9" w:rsidP="003B6BD9">
      <w:pPr>
        <w:pStyle w:val="Heading1"/>
        <w:spacing w:before="720" w:beforeAutospacing="0" w:after="480" w:afterAutospacing="0"/>
      </w:pPr>
    </w:p>
    <w:p w14:paraId="3CDA52D1" w14:textId="77777777" w:rsidR="003B6BD9" w:rsidRDefault="003B6BD9" w:rsidP="003B6BD9">
      <w:pPr>
        <w:pStyle w:val="Heading1"/>
        <w:spacing w:before="720" w:beforeAutospacing="0" w:after="480" w:afterAutospacing="0"/>
      </w:pPr>
    </w:p>
    <w:p w14:paraId="1EA7F47E" w14:textId="77777777" w:rsidR="003B6BD9" w:rsidRDefault="003B6BD9" w:rsidP="003B6BD9">
      <w:pPr>
        <w:pStyle w:val="Heading1"/>
        <w:spacing w:before="720" w:beforeAutospacing="0" w:after="480" w:afterAutospacing="0"/>
      </w:pPr>
    </w:p>
    <w:p w14:paraId="2C5B5413" w14:textId="77777777" w:rsidR="00154490" w:rsidRDefault="003B6BD9" w:rsidP="003D1D8F">
      <w:pPr>
        <w:pStyle w:val="Heading1"/>
        <w:spacing w:before="720" w:beforeAutospacing="0" w:after="480" w:afterAutospacing="0"/>
      </w:pPr>
      <w:r>
        <w:lastRenderedPageBreak/>
        <w:t>Additional components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2F0" w:themeFill="background2" w:themeFillTint="33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A3242" w14:paraId="2FF0D4FC" w14:textId="77777777" w:rsidTr="006A2B93">
        <w:trPr>
          <w:trHeight w:val="576"/>
        </w:trPr>
        <w:tc>
          <w:tcPr>
            <w:tcW w:w="9350" w:type="dxa"/>
            <w:shd w:val="clear" w:color="auto" w:fill="F3F2F0" w:themeFill="background2" w:themeFillTint="33"/>
            <w:vAlign w:val="center"/>
          </w:tcPr>
          <w:p w14:paraId="46B52FA0" w14:textId="77777777" w:rsidR="00CA3242" w:rsidRPr="003D1D8F" w:rsidRDefault="00096A2A" w:rsidP="006A2B93">
            <w:pPr>
              <w:pStyle w:val="HeadingLabel"/>
              <w:ind w:left="180"/>
            </w:pPr>
            <w:r>
              <w:rPr>
                <w:color w:val="57595C" w:themeColor="text1" w:themeShade="BF"/>
              </w:rPr>
              <w:t>LOGO</w:t>
            </w:r>
            <w:r w:rsidR="00CA3242" w:rsidRPr="003D1D8F">
              <w:rPr>
                <w:color w:val="57595C" w:themeColor="text1" w:themeShade="BF"/>
              </w:rPr>
              <w:t> </w:t>
            </w:r>
          </w:p>
        </w:tc>
      </w:tr>
    </w:tbl>
    <w:p w14:paraId="45278271" w14:textId="77777777" w:rsidR="00096A2A" w:rsidRDefault="00096A2A" w:rsidP="00096A2A">
      <w:pPr>
        <w:spacing w:before="0" w:beforeAutospacing="0" w:after="0" w:afterAutospacing="0" w:line="240" w:lineRule="auto"/>
      </w:pPr>
    </w:p>
    <w:p w14:paraId="17C3FA0D" w14:textId="77777777" w:rsidR="00096A2A" w:rsidRDefault="00096A2A" w:rsidP="00096A2A">
      <w:pPr>
        <w:spacing w:before="0" w:beforeAutospacing="0" w:after="0" w:afterAutospacing="0" w:line="240" w:lineRule="auto"/>
      </w:pPr>
    </w:p>
    <w:sdt>
      <w:sdtPr>
        <w:id w:val="988131592"/>
        <w:placeholder>
          <w:docPart w:val="79C4C870ABA249EFA47C7A4F66CA1CF2"/>
        </w:placeholder>
      </w:sdtPr>
      <w:sdtEndPr/>
      <w:sdtContent>
        <w:p w14:paraId="545C85C2" w14:textId="77777777" w:rsidR="00CA3242" w:rsidRPr="00096A2A" w:rsidRDefault="00096A2A" w:rsidP="00096A2A">
          <w:pPr>
            <w:tabs>
              <w:tab w:val="left" w:pos="2832"/>
            </w:tabs>
            <w:autoSpaceDE w:val="0"/>
            <w:autoSpaceDN w:val="0"/>
            <w:spacing w:before="0" w:beforeAutospacing="0" w:after="0" w:afterAutospacing="0" w:line="240" w:lineRule="auto"/>
            <w:rPr>
              <w:rFonts w:eastAsia="Calibri" w:cs="Arial"/>
              <w:color w:val="00A4E1"/>
              <w:szCs w:val="20"/>
            </w:rPr>
          </w:pPr>
          <w:r>
            <w:rPr>
              <w:noProof/>
            </w:rPr>
            <w:drawing>
              <wp:inline distT="0" distB="0" distL="0" distR="0" wp14:anchorId="0555CF2A" wp14:editId="47F94344">
                <wp:extent cx="2316480" cy="873228"/>
                <wp:effectExtent l="0" t="0" r="0" b="0"/>
                <wp:docPr id="7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RC_horiz_tagline_RGB.svg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8732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pPr w:leftFromText="180" w:rightFromText="180" w:vertAnchor="text" w:tblpY="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2F0" w:themeFill="background2" w:themeFillTint="33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6A2A" w14:paraId="7C027220" w14:textId="77777777" w:rsidTr="00096A2A">
        <w:trPr>
          <w:trHeight w:val="576"/>
        </w:trPr>
        <w:tc>
          <w:tcPr>
            <w:tcW w:w="9350" w:type="dxa"/>
            <w:shd w:val="clear" w:color="auto" w:fill="F3F2F0" w:themeFill="background2" w:themeFillTint="33"/>
            <w:vAlign w:val="center"/>
          </w:tcPr>
          <w:p w14:paraId="7C8456CA" w14:textId="77777777" w:rsidR="00096A2A" w:rsidRPr="003D1D8F" w:rsidRDefault="00096A2A" w:rsidP="00096A2A">
            <w:pPr>
              <w:pStyle w:val="HeadingLabel"/>
              <w:ind w:left="180"/>
            </w:pPr>
            <w:r w:rsidRPr="003D1D8F">
              <w:rPr>
                <w:color w:val="57595C" w:themeColor="text1" w:themeShade="BF"/>
              </w:rPr>
              <w:t>Featured Release </w:t>
            </w:r>
          </w:p>
        </w:tc>
      </w:tr>
    </w:tbl>
    <w:p w14:paraId="04E12173" w14:textId="77777777" w:rsidR="00096A2A" w:rsidRPr="00CA3242" w:rsidRDefault="00096A2A" w:rsidP="00096A2A">
      <w:pPr>
        <w:tabs>
          <w:tab w:val="left" w:pos="741"/>
        </w:tabs>
        <w:sectPr w:rsidR="00096A2A" w:rsidRPr="00CA3242" w:rsidSect="003B6BD9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4BCCFAF0" w14:textId="77777777" w:rsidR="003D1D8F" w:rsidRDefault="003D1D8F" w:rsidP="003D1D8F">
      <w:pPr>
        <w:spacing w:before="0" w:beforeAutospacing="0" w:after="0" w:afterAutospacing="0" w:line="240" w:lineRule="auto"/>
      </w:pPr>
    </w:p>
    <w:p w14:paraId="11C3B1F1" w14:textId="77777777" w:rsidR="003D1D8F" w:rsidRDefault="003D1D8F" w:rsidP="003D1D8F">
      <w:pPr>
        <w:spacing w:before="0" w:beforeAutospacing="0" w:after="0" w:afterAutospacing="0" w:line="240" w:lineRule="auto"/>
      </w:pPr>
    </w:p>
    <w:sdt>
      <w:sdtPr>
        <w:id w:val="-403217222"/>
        <w:placeholder>
          <w:docPart w:val="9030773388E941788D2F3CAE27875D7B"/>
        </w:placeholder>
      </w:sdtPr>
      <w:sdtEndPr/>
      <w:sdtContent>
        <w:p w14:paraId="1B8E1B7B" w14:textId="77777777" w:rsidR="003D1D8F" w:rsidRPr="003B6BD9" w:rsidRDefault="00C85D1F" w:rsidP="00C85D1F">
          <w:pPr>
            <w:spacing w:before="0" w:beforeAutospacing="0" w:after="0" w:afterAutospacing="0"/>
            <w:rPr>
              <w:rFonts w:ascii="Calibri" w:eastAsia="Calibri" w:hAnsi="Calibri" w:cs="Calibri"/>
              <w:color w:val="auto"/>
              <w:sz w:val="22"/>
            </w:rPr>
          </w:pPr>
          <w:r>
            <w:rPr>
              <w:rFonts w:eastAsia="Calibri" w:cs="Arial"/>
              <w:color w:val="ED8B00"/>
              <w:spacing w:val="20"/>
              <w:sz w:val="16"/>
              <w:szCs w:val="16"/>
            </w:rPr>
            <w:t>HEADING LABEL</w:t>
          </w:r>
        </w:p>
        <w:p w14:paraId="35C1089D" w14:textId="77777777" w:rsidR="003D1D8F" w:rsidRPr="003B6BD9" w:rsidRDefault="003D1D8F" w:rsidP="003D1D8F">
          <w:pPr>
            <w:spacing w:before="0" w:beforeAutospacing="0" w:after="0" w:afterAutospacing="0" w:line="240" w:lineRule="auto"/>
            <w:rPr>
              <w:rFonts w:ascii="Calibri" w:eastAsia="Calibri" w:hAnsi="Calibri" w:cs="Calibri"/>
              <w:color w:val="auto"/>
              <w:sz w:val="28"/>
              <w:szCs w:val="28"/>
            </w:rPr>
          </w:pPr>
          <w:r w:rsidRPr="003B6BD9">
            <w:rPr>
              <w:rFonts w:ascii="Georgia" w:eastAsia="Calibri" w:hAnsi="Georgia" w:cs="Calibri"/>
              <w:color w:val="75787B"/>
              <w:sz w:val="28"/>
              <w:szCs w:val="28"/>
            </w:rPr>
            <w:t>Headline</w:t>
          </w:r>
        </w:p>
        <w:p w14:paraId="49743B16" w14:textId="77777777" w:rsidR="003B6BD9" w:rsidRPr="003D1D8F" w:rsidRDefault="003D1D8F" w:rsidP="003D1D8F">
          <w:pPr>
            <w:spacing w:before="0" w:beforeAutospacing="0" w:after="0" w:afterAutospacing="0" w:line="240" w:lineRule="auto"/>
          </w:pPr>
          <w:r w:rsidRPr="003B6BD9">
            <w:rPr>
              <w:rFonts w:eastAsia="Calibri" w:cs="Arial"/>
              <w:color w:val="00B0F0"/>
              <w:szCs w:val="20"/>
            </w:rPr>
            <w:br/>
          </w:r>
          <w:hyperlink r:id="rId40" w:history="1">
            <w:r w:rsidRPr="003B6BD9">
              <w:rPr>
                <w:rFonts w:eastAsia="Calibri" w:cs="Arial"/>
                <w:color w:val="00A3E0"/>
                <w:sz w:val="16"/>
                <w:szCs w:val="16"/>
              </w:rPr>
              <w:t>CALL TO ACTION</w:t>
            </w:r>
          </w:hyperlink>
        </w:p>
      </w:sdtContent>
    </w:sdt>
    <w:p w14:paraId="0B0BA2D9" w14:textId="77777777" w:rsidR="003B6BD9" w:rsidRPr="00C85D1F" w:rsidRDefault="003B6BD9" w:rsidP="00154490">
      <w:pPr>
        <w:spacing w:before="0" w:beforeAutospacing="0" w:after="0" w:afterAutospacing="0" w:line="240" w:lineRule="auto"/>
        <w:rPr>
          <w:rFonts w:eastAsia="Calibri" w:cs="Arial"/>
          <w:color w:val="auto"/>
          <w:sz w:val="22"/>
        </w:rPr>
      </w:pPr>
    </w:p>
    <w:p w14:paraId="587308DE" w14:textId="77777777" w:rsidR="003C4580" w:rsidRPr="003B6BD9" w:rsidRDefault="003C4580" w:rsidP="00154490">
      <w:pPr>
        <w:spacing w:before="0" w:beforeAutospacing="0" w:after="0" w:afterAutospacing="0" w:line="240" w:lineRule="auto"/>
        <w:rPr>
          <w:rFonts w:eastAsia="Calibri" w:cs="Arial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2F0" w:themeFill="background2" w:themeFillTint="33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D1D8F" w14:paraId="29FB21AE" w14:textId="77777777" w:rsidTr="003C4580">
        <w:trPr>
          <w:trHeight w:val="576"/>
        </w:trPr>
        <w:tc>
          <w:tcPr>
            <w:tcW w:w="9350" w:type="dxa"/>
            <w:shd w:val="clear" w:color="auto" w:fill="F3F2F0" w:themeFill="background2" w:themeFillTint="33"/>
            <w:vAlign w:val="center"/>
          </w:tcPr>
          <w:p w14:paraId="502802AA" w14:textId="77777777" w:rsidR="003D1D8F" w:rsidRPr="003D1D8F" w:rsidRDefault="003D1D8F" w:rsidP="003C4580">
            <w:pPr>
              <w:pStyle w:val="HeadingLabel"/>
              <w:ind w:left="180"/>
            </w:pPr>
            <w:r>
              <w:rPr>
                <w:color w:val="57595C" w:themeColor="text1" w:themeShade="BF"/>
              </w:rPr>
              <w:t>Headline promo</w:t>
            </w:r>
            <w:r w:rsidRPr="003D1D8F">
              <w:rPr>
                <w:color w:val="57595C" w:themeColor="text1" w:themeShade="BF"/>
              </w:rPr>
              <w:t> </w:t>
            </w:r>
          </w:p>
        </w:tc>
      </w:tr>
    </w:tbl>
    <w:p w14:paraId="2247D599" w14:textId="77777777" w:rsidR="003D1D8F" w:rsidRDefault="003D1D8F" w:rsidP="003D1D8F">
      <w:pPr>
        <w:spacing w:before="0" w:beforeAutospacing="0" w:after="0" w:afterAutospacing="0" w:line="240" w:lineRule="auto"/>
      </w:pPr>
    </w:p>
    <w:p w14:paraId="38DA09B4" w14:textId="77777777" w:rsidR="003C4580" w:rsidRDefault="003C4580" w:rsidP="003D1D8F">
      <w:pPr>
        <w:spacing w:before="0" w:beforeAutospacing="0" w:after="0" w:afterAutospacing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3D1D8F" w:rsidRPr="003B6BD9" w14:paraId="7ACFF292" w14:textId="77777777" w:rsidTr="006A2B93">
        <w:tc>
          <w:tcPr>
            <w:tcW w:w="3960" w:type="dxa"/>
            <w:tcBorders>
              <w:top w:val="single" w:sz="8" w:space="0" w:color="ED8B00"/>
              <w:left w:val="nil"/>
              <w:bottom w:val="nil"/>
              <w:right w:val="nil"/>
            </w:tcBorders>
            <w:tcMar>
              <w:top w:w="187" w:type="dxa"/>
              <w:left w:w="0" w:type="dxa"/>
              <w:bottom w:w="0" w:type="dxa"/>
              <w:right w:w="0" w:type="dxa"/>
            </w:tcMar>
            <w:hideMark/>
          </w:tcPr>
          <w:p w14:paraId="1FB2FDEF" w14:textId="77777777" w:rsidR="003D1D8F" w:rsidRPr="003B6BD9" w:rsidRDefault="003D1D8F" w:rsidP="006A2B93">
            <w:pPr>
              <w:spacing w:before="0" w:beforeAutospacing="0" w:after="0" w:afterAutospacing="0" w:line="240" w:lineRule="auto"/>
              <w:rPr>
                <w:rFonts w:ascii="Calibri" w:eastAsia="Calibri" w:hAnsi="Calibri" w:cs="Calibri"/>
                <w:color w:val="auto"/>
                <w:sz w:val="22"/>
              </w:rPr>
            </w:pPr>
            <w:r w:rsidRPr="003B6BD9">
              <w:rPr>
                <w:rFonts w:ascii="Georgia" w:eastAsia="Calibri" w:hAnsi="Georgia" w:cs="Calibri"/>
                <w:color w:val="75787B"/>
                <w:sz w:val="28"/>
                <w:szCs w:val="28"/>
              </w:rPr>
              <w:t>Headline</w:t>
            </w:r>
          </w:p>
          <w:p w14:paraId="30C46E80" w14:textId="77777777" w:rsidR="003D1D8F" w:rsidRPr="003B6BD9" w:rsidRDefault="003D1D8F" w:rsidP="006A2B93">
            <w:pPr>
              <w:spacing w:before="0" w:beforeAutospacing="0" w:after="0" w:afterAutospacing="0" w:line="240" w:lineRule="auto"/>
              <w:rPr>
                <w:rFonts w:ascii="Calibri" w:eastAsia="Calibri" w:hAnsi="Calibri" w:cs="Calibri"/>
                <w:color w:val="auto"/>
                <w:sz w:val="22"/>
              </w:rPr>
            </w:pPr>
            <w:r w:rsidRPr="003B6BD9">
              <w:rPr>
                <w:rFonts w:eastAsia="Calibri" w:cs="Arial"/>
                <w:color w:val="2D2E2F"/>
                <w:sz w:val="16"/>
                <w:szCs w:val="16"/>
              </w:rPr>
              <w:br/>
            </w:r>
            <w:hyperlink r:id="rId41" w:history="1">
              <w:r w:rsidRPr="003B6BD9">
                <w:rPr>
                  <w:rFonts w:eastAsia="Calibri" w:cs="Arial"/>
                  <w:color w:val="00A3E0"/>
                  <w:sz w:val="16"/>
                  <w:szCs w:val="16"/>
                </w:rPr>
                <w:t>CALL TO ACTION</w:t>
              </w:r>
            </w:hyperlink>
          </w:p>
        </w:tc>
      </w:tr>
    </w:tbl>
    <w:p w14:paraId="1699D596" w14:textId="77777777" w:rsidR="003C4580" w:rsidRDefault="003C4580" w:rsidP="003D1D8F">
      <w:pPr>
        <w:spacing w:before="0" w:beforeAutospacing="0" w:after="0" w:afterAutospacing="0" w:line="240" w:lineRule="auto"/>
      </w:pPr>
    </w:p>
    <w:p w14:paraId="26A3896D" w14:textId="77777777" w:rsidR="003C4580" w:rsidRDefault="003C4580" w:rsidP="003D1D8F">
      <w:pPr>
        <w:spacing w:before="0" w:beforeAutospacing="0" w:after="0" w:afterAutospacing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2F0" w:themeFill="background2" w:themeFillTint="33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C4580" w14:paraId="0F7A49B0" w14:textId="77777777" w:rsidTr="006A2B93">
        <w:trPr>
          <w:trHeight w:val="576"/>
        </w:trPr>
        <w:tc>
          <w:tcPr>
            <w:tcW w:w="9350" w:type="dxa"/>
            <w:shd w:val="clear" w:color="auto" w:fill="F3F2F0" w:themeFill="background2" w:themeFillTint="33"/>
            <w:vAlign w:val="center"/>
          </w:tcPr>
          <w:p w14:paraId="6ADBDB55" w14:textId="77777777" w:rsidR="003C4580" w:rsidRPr="003D1D8F" w:rsidRDefault="00C85D1F" w:rsidP="006A2B93">
            <w:pPr>
              <w:pStyle w:val="HeadingLabel"/>
              <w:ind w:left="180"/>
            </w:pPr>
            <w:r>
              <w:rPr>
                <w:color w:val="57595C" w:themeColor="text1" w:themeShade="BF"/>
              </w:rPr>
              <w:t>EVENT PROMO 1</w:t>
            </w:r>
            <w:r w:rsidR="003C4580" w:rsidRPr="003D1D8F">
              <w:rPr>
                <w:color w:val="57595C" w:themeColor="text1" w:themeShade="BF"/>
              </w:rPr>
              <w:t> </w:t>
            </w:r>
          </w:p>
        </w:tc>
      </w:tr>
    </w:tbl>
    <w:p w14:paraId="61699783" w14:textId="77777777" w:rsidR="00C85D1F" w:rsidRDefault="00C85D1F" w:rsidP="00C85D1F">
      <w:pPr>
        <w:spacing w:before="0" w:beforeAutospacing="0" w:after="0" w:afterAutospacing="0" w:line="240" w:lineRule="auto"/>
      </w:pPr>
    </w:p>
    <w:p w14:paraId="2AE66DBC" w14:textId="77777777" w:rsidR="00C85D1F" w:rsidRDefault="00C85D1F" w:rsidP="00C85D1F">
      <w:pPr>
        <w:spacing w:before="0" w:beforeAutospacing="0" w:after="0" w:afterAutospacing="0" w:line="240" w:lineRule="auto"/>
      </w:pPr>
    </w:p>
    <w:sdt>
      <w:sdtPr>
        <w:id w:val="-763149206"/>
        <w:placeholder>
          <w:docPart w:val="44CD08060EE84D078F62BA77521EE580"/>
        </w:placeholder>
      </w:sdtPr>
      <w:sdtEndPr/>
      <w:sdtContent>
        <w:p w14:paraId="650C8369" w14:textId="77777777" w:rsidR="00C85D1F" w:rsidRPr="003B6BD9" w:rsidRDefault="00C85D1F" w:rsidP="00C85D1F">
          <w:pPr>
            <w:shd w:val="clear" w:color="auto" w:fill="FFFFFF"/>
            <w:spacing w:before="0" w:beforeAutospacing="0" w:after="0" w:afterAutospacing="0"/>
            <w:rPr>
              <w:rFonts w:ascii="Calibri" w:eastAsia="Calibri" w:hAnsi="Calibri" w:cs="Calibri"/>
              <w:color w:val="auto"/>
              <w:sz w:val="22"/>
            </w:rPr>
          </w:pPr>
          <w:r w:rsidRPr="003B6BD9">
            <w:rPr>
              <w:rFonts w:eastAsia="Calibri" w:cs="Arial"/>
              <w:b/>
              <w:bCs/>
              <w:color w:val="ED8B00"/>
              <w:spacing w:val="20"/>
              <w:sz w:val="16"/>
              <w:szCs w:val="16"/>
            </w:rPr>
            <w:t>EVENT NAME</w:t>
          </w:r>
        </w:p>
        <w:p w14:paraId="2C1A433D" w14:textId="77777777" w:rsidR="00C85D1F" w:rsidRPr="003B6BD9" w:rsidRDefault="00C85D1F" w:rsidP="00C85D1F">
          <w:pPr>
            <w:shd w:val="clear" w:color="auto" w:fill="FFFFFF"/>
            <w:spacing w:before="0" w:beforeAutospacing="0" w:after="0" w:afterAutospacing="0" w:line="240" w:lineRule="auto"/>
            <w:rPr>
              <w:rFonts w:ascii="Calibri" w:eastAsia="Calibri" w:hAnsi="Calibri" w:cs="Calibri"/>
              <w:color w:val="auto"/>
              <w:sz w:val="28"/>
              <w:szCs w:val="28"/>
            </w:rPr>
          </w:pPr>
          <w:r w:rsidRPr="003B6BD9">
            <w:rPr>
              <w:rFonts w:eastAsia="Calibri" w:cs="Arial"/>
              <w:caps/>
              <w:color w:val="3B3C3D"/>
              <w:spacing w:val="20"/>
              <w:sz w:val="4"/>
              <w:szCs w:val="4"/>
            </w:rPr>
            <w:br/>
          </w:r>
          <w:r w:rsidRPr="003B6BD9">
            <w:rPr>
              <w:rFonts w:ascii="Georgia" w:eastAsia="Calibri" w:hAnsi="Georgia" w:cs="Calibri"/>
              <w:color w:val="75787B"/>
              <w:sz w:val="28"/>
              <w:szCs w:val="28"/>
            </w:rPr>
            <w:t>Headline</w:t>
          </w:r>
        </w:p>
        <w:p w14:paraId="06924AD0" w14:textId="77777777" w:rsidR="00C85D1F" w:rsidRPr="003B6BD9" w:rsidRDefault="00C85D1F" w:rsidP="00C85D1F">
          <w:pPr>
            <w:spacing w:before="0" w:beforeAutospacing="0" w:after="0" w:afterAutospacing="0" w:line="240" w:lineRule="auto"/>
            <w:rPr>
              <w:rFonts w:ascii="Calibri" w:eastAsia="Calibri" w:hAnsi="Calibri" w:cs="Calibri"/>
              <w:color w:val="auto"/>
              <w:sz w:val="22"/>
            </w:rPr>
          </w:pPr>
          <w:r w:rsidRPr="003B6BD9">
            <w:rPr>
              <w:rFonts w:eastAsia="Calibri" w:cs="Arial"/>
              <w:caps/>
              <w:color w:val="ED8B00"/>
              <w:spacing w:val="20"/>
              <w:sz w:val="16"/>
              <w:szCs w:val="16"/>
              <w:u w:val="single"/>
            </w:rPr>
            <w:t>       </w:t>
          </w:r>
        </w:p>
        <w:p w14:paraId="354CC443" w14:textId="77777777" w:rsidR="00C85D1F" w:rsidRPr="003B6BD9" w:rsidRDefault="00C85D1F" w:rsidP="00C85D1F">
          <w:pPr>
            <w:spacing w:before="0" w:beforeAutospacing="0" w:after="0" w:afterAutospacing="0" w:line="240" w:lineRule="auto"/>
            <w:rPr>
              <w:rFonts w:ascii="Calibri" w:eastAsia="Calibri" w:hAnsi="Calibri" w:cs="Calibri"/>
              <w:color w:val="auto"/>
              <w:sz w:val="22"/>
            </w:rPr>
          </w:pPr>
          <w:r w:rsidRPr="003B6BD9">
            <w:rPr>
              <w:rFonts w:eastAsia="Calibri" w:cs="Arial"/>
              <w:color w:val="75787B"/>
              <w:sz w:val="14"/>
              <w:szCs w:val="14"/>
            </w:rPr>
            <w:t> </w:t>
          </w:r>
        </w:p>
        <w:p w14:paraId="5D1208BE" w14:textId="77777777" w:rsidR="00C85D1F" w:rsidRPr="00C85D1F" w:rsidRDefault="00C85D1F" w:rsidP="00C85D1F">
          <w:pPr>
            <w:spacing w:before="0" w:beforeAutospacing="0" w:after="0" w:afterAutospacing="0" w:line="240" w:lineRule="auto"/>
            <w:rPr>
              <w:rFonts w:eastAsia="Calibri" w:cs="Arial"/>
              <w:color w:val="00A3E0"/>
              <w:spacing w:val="20"/>
              <w:sz w:val="16"/>
              <w:szCs w:val="16"/>
            </w:rPr>
          </w:pPr>
          <w:r w:rsidRPr="003B6BD9">
            <w:rPr>
              <w:rFonts w:eastAsia="Calibri" w:cs="Arial"/>
              <w:caps/>
              <w:color w:val="75787B"/>
              <w:spacing w:val="20"/>
              <w:sz w:val="16"/>
              <w:szCs w:val="16"/>
            </w:rPr>
            <w:t>Date | city, ST |</w:t>
          </w:r>
          <w:r w:rsidRPr="003B6BD9">
            <w:rPr>
              <w:rFonts w:ascii="Calibri" w:eastAsia="Calibri" w:hAnsi="Calibri" w:cs="Calibri"/>
              <w:caps/>
              <w:color w:val="75787B"/>
              <w:spacing w:val="20"/>
              <w:sz w:val="16"/>
              <w:szCs w:val="16"/>
            </w:rPr>
            <w:t> </w:t>
          </w:r>
          <w:hyperlink r:id="rId42" w:tooltip="http://www.nrchealth.com/symp19" w:history="1">
            <w:r w:rsidRPr="003B6BD9">
              <w:rPr>
                <w:rFonts w:eastAsia="Calibri" w:cs="Arial"/>
                <w:color w:val="00A3E0"/>
                <w:spacing w:val="20"/>
                <w:sz w:val="16"/>
                <w:szCs w:val="16"/>
              </w:rPr>
              <w:t>REGISTER</w:t>
            </w:r>
          </w:hyperlink>
        </w:p>
      </w:sdtContent>
    </w:sdt>
    <w:p w14:paraId="17E64907" w14:textId="77777777" w:rsidR="00C85D1F" w:rsidRDefault="00C85D1F" w:rsidP="00C85D1F">
      <w:pPr>
        <w:spacing w:before="0" w:beforeAutospacing="0" w:after="0" w:afterAutospacing="0" w:line="240" w:lineRule="auto"/>
      </w:pPr>
    </w:p>
    <w:p w14:paraId="788C4983" w14:textId="77777777" w:rsidR="00C85D1F" w:rsidRDefault="00C85D1F" w:rsidP="00C85D1F">
      <w:pPr>
        <w:spacing w:before="0" w:beforeAutospacing="0" w:after="0" w:afterAutospacing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2F0" w:themeFill="background2" w:themeFillTint="33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85D1F" w14:paraId="7B274063" w14:textId="77777777" w:rsidTr="006A2B93">
        <w:trPr>
          <w:trHeight w:val="576"/>
        </w:trPr>
        <w:tc>
          <w:tcPr>
            <w:tcW w:w="9350" w:type="dxa"/>
            <w:shd w:val="clear" w:color="auto" w:fill="F3F2F0" w:themeFill="background2" w:themeFillTint="33"/>
            <w:vAlign w:val="center"/>
          </w:tcPr>
          <w:p w14:paraId="38ED1ABB" w14:textId="77777777" w:rsidR="00C85D1F" w:rsidRPr="003D1D8F" w:rsidRDefault="00C85D1F" w:rsidP="006A2B93">
            <w:pPr>
              <w:pStyle w:val="HeadingLabel"/>
              <w:ind w:left="180"/>
            </w:pPr>
            <w:r>
              <w:rPr>
                <w:color w:val="57595C" w:themeColor="text1" w:themeShade="BF"/>
              </w:rPr>
              <w:t>EVENT PROMO 2</w:t>
            </w:r>
          </w:p>
        </w:tc>
      </w:tr>
    </w:tbl>
    <w:p w14:paraId="2BDE089B" w14:textId="77777777" w:rsidR="00C85D1F" w:rsidRDefault="00C85D1F" w:rsidP="00C85D1F">
      <w:pPr>
        <w:spacing w:before="0" w:beforeAutospacing="0" w:after="0" w:afterAutospacing="0" w:line="240" w:lineRule="auto"/>
      </w:pPr>
    </w:p>
    <w:p w14:paraId="7FFCF8D9" w14:textId="77777777" w:rsidR="00C85D1F" w:rsidRDefault="00C85D1F" w:rsidP="00C85D1F">
      <w:pPr>
        <w:spacing w:before="0" w:beforeAutospacing="0" w:after="0" w:afterAutospacing="0" w:line="240" w:lineRule="auto"/>
      </w:pPr>
    </w:p>
    <w:sdt>
      <w:sdtPr>
        <w:id w:val="-1965415657"/>
        <w:placeholder>
          <w:docPart w:val="002C962363AB45BC9314C586C51366E8"/>
        </w:placeholder>
      </w:sdtPr>
      <w:sdtEndPr>
        <w:rPr>
          <w:caps/>
        </w:rPr>
      </w:sdtEndPr>
      <w:sdtContent>
        <w:p w14:paraId="26E3952B" w14:textId="77777777" w:rsidR="00C85D1F" w:rsidRPr="003B6BD9" w:rsidRDefault="00C85D1F" w:rsidP="00C85D1F">
          <w:pPr>
            <w:spacing w:before="0" w:beforeAutospacing="0" w:after="0" w:afterAutospacing="0"/>
            <w:rPr>
              <w:rFonts w:ascii="Calibri" w:eastAsia="Calibri" w:hAnsi="Calibri" w:cs="Calibri"/>
              <w:color w:val="auto"/>
              <w:sz w:val="22"/>
            </w:rPr>
          </w:pPr>
          <w:r w:rsidRPr="003B6BD9">
            <w:rPr>
              <w:rFonts w:eastAsia="Calibri" w:cs="Arial"/>
              <w:b/>
              <w:bCs/>
              <w:color w:val="ED8B00"/>
              <w:spacing w:val="20"/>
              <w:sz w:val="16"/>
              <w:szCs w:val="16"/>
            </w:rPr>
            <w:t>EVENT NAME</w:t>
          </w:r>
        </w:p>
        <w:p w14:paraId="03DE61AD" w14:textId="77777777" w:rsidR="00154490" w:rsidRDefault="00C85D1F" w:rsidP="00096A2A">
          <w:pPr>
            <w:spacing w:before="0" w:beforeAutospacing="0" w:after="0" w:afterAutospacing="0"/>
            <w:rPr>
              <w:caps/>
            </w:rPr>
          </w:pPr>
          <w:r w:rsidRPr="003B6BD9">
            <w:rPr>
              <w:rFonts w:eastAsia="Calibri" w:cs="Arial"/>
              <w:color w:val="75787B"/>
              <w:sz w:val="18"/>
              <w:szCs w:val="18"/>
            </w:rPr>
            <w:t>City, ST | Date |</w:t>
          </w:r>
          <w:r w:rsidRPr="003B6BD9">
            <w:rPr>
              <w:rFonts w:eastAsia="Calibri" w:cs="Arial"/>
              <w:color w:val="3B3C3E"/>
              <w:sz w:val="18"/>
              <w:szCs w:val="18"/>
            </w:rPr>
            <w:t> </w:t>
          </w:r>
          <w:hyperlink r:id="rId43" w:tooltip="http://www.cvent.com/events/2017-market-insights-consumer-collaborative-event/event-summary-a8ab94ebca264458b42bf4cfc866f714.aspx" w:history="1">
            <w:r w:rsidRPr="003B6BD9">
              <w:rPr>
                <w:rFonts w:eastAsia="Calibri" w:cs="Arial"/>
                <w:color w:val="00A3E0"/>
                <w:sz w:val="18"/>
                <w:szCs w:val="18"/>
              </w:rPr>
              <w:t>Register Today!</w:t>
            </w:r>
          </w:hyperlink>
        </w:p>
      </w:sdtContent>
    </w:sdt>
    <w:sectPr w:rsidR="00154490" w:rsidSect="00154490">
      <w:type w:val="continuous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8F78" w14:textId="77777777" w:rsidR="0009011E" w:rsidRDefault="0009011E" w:rsidP="00FB3795">
      <w:r>
        <w:separator/>
      </w:r>
    </w:p>
    <w:p w14:paraId="625DA896" w14:textId="77777777" w:rsidR="0009011E" w:rsidRDefault="0009011E" w:rsidP="00FB3795"/>
    <w:p w14:paraId="3E1972F6" w14:textId="77777777" w:rsidR="0009011E" w:rsidRDefault="0009011E" w:rsidP="00FB3795"/>
    <w:p w14:paraId="715C137E" w14:textId="77777777" w:rsidR="0009011E" w:rsidRDefault="0009011E" w:rsidP="00FB3795"/>
    <w:p w14:paraId="7464B797" w14:textId="77777777" w:rsidR="0009011E" w:rsidRDefault="0009011E" w:rsidP="00FB3795"/>
    <w:p w14:paraId="56E40E92" w14:textId="77777777" w:rsidR="0009011E" w:rsidRDefault="0009011E"/>
  </w:endnote>
  <w:endnote w:type="continuationSeparator" w:id="0">
    <w:p w14:paraId="28571334" w14:textId="77777777" w:rsidR="0009011E" w:rsidRDefault="0009011E" w:rsidP="00FB3795">
      <w:r>
        <w:continuationSeparator/>
      </w:r>
    </w:p>
    <w:p w14:paraId="2F88854A" w14:textId="77777777" w:rsidR="0009011E" w:rsidRDefault="0009011E" w:rsidP="00FB3795"/>
    <w:p w14:paraId="236E21BB" w14:textId="77777777" w:rsidR="0009011E" w:rsidRDefault="0009011E" w:rsidP="00FB3795"/>
    <w:p w14:paraId="5310BF1A" w14:textId="77777777" w:rsidR="0009011E" w:rsidRDefault="0009011E" w:rsidP="00FB3795"/>
    <w:p w14:paraId="44801CD1" w14:textId="77777777" w:rsidR="0009011E" w:rsidRDefault="0009011E" w:rsidP="00FB3795"/>
    <w:p w14:paraId="01DE45A3" w14:textId="77777777" w:rsidR="0009011E" w:rsidRDefault="00090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57E5" w14:textId="77777777" w:rsidR="00993EAB" w:rsidRDefault="00993EAB">
    <w:pPr>
      <w:pStyle w:val="Footer"/>
    </w:pPr>
  </w:p>
  <w:p w14:paraId="0C52B3C0" w14:textId="77777777" w:rsidR="00315233" w:rsidRDefault="003152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03D5" w14:textId="77777777" w:rsidR="00315233" w:rsidRDefault="003A5A96" w:rsidP="00993EAB">
    <w:pPr>
      <w:pStyle w:val="Footer"/>
    </w:pPr>
    <w:r w:rsidRPr="008D5BB2">
      <w:t>© NRC Health</w:t>
    </w:r>
    <w:r w:rsidRPr="008D5BB2">
      <w:tab/>
    </w:r>
    <w:r>
      <w:tab/>
    </w:r>
    <w:r w:rsidRPr="008D5BB2">
      <w:fldChar w:fldCharType="begin"/>
    </w:r>
    <w:r w:rsidRPr="008D5BB2">
      <w:instrText xml:space="preserve"> PAGE   \* MERGEFORMAT </w:instrText>
    </w:r>
    <w:r w:rsidRPr="008D5BB2">
      <w:fldChar w:fldCharType="separate"/>
    </w:r>
    <w:r w:rsidRPr="008D5BB2">
      <w:t>2</w:t>
    </w:r>
    <w:r w:rsidRPr="008D5B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098F" w14:textId="77777777" w:rsidR="00392DCC" w:rsidRDefault="00227B82" w:rsidP="00392DCC">
    <w:pPr>
      <w:pStyle w:val="Footer"/>
    </w:pPr>
    <w:r w:rsidRPr="000B6512">
      <w:t>© NRC Health</w:t>
    </w:r>
    <w:r w:rsidRPr="000B6512">
      <w:tab/>
    </w:r>
    <w:r w:rsidRPr="000B6512">
      <w:tab/>
    </w:r>
    <w:r w:rsidRPr="000B6512">
      <w:fldChar w:fldCharType="begin"/>
    </w:r>
    <w:r w:rsidRPr="000B6512">
      <w:instrText xml:space="preserve"> PAGE   \* MERGEFORMAT </w:instrText>
    </w:r>
    <w:r w:rsidRPr="000B6512">
      <w:fldChar w:fldCharType="separate"/>
    </w:r>
    <w:r w:rsidRPr="000B6512">
      <w:t>2</w:t>
    </w:r>
    <w:r w:rsidRPr="000B65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6CB5" w14:textId="77777777" w:rsidR="0009011E" w:rsidRDefault="0009011E" w:rsidP="00FB3795">
      <w:r>
        <w:separator/>
      </w:r>
    </w:p>
    <w:p w14:paraId="65D52FE5" w14:textId="77777777" w:rsidR="0009011E" w:rsidRDefault="0009011E" w:rsidP="00FB3795"/>
    <w:p w14:paraId="3E9B63B8" w14:textId="77777777" w:rsidR="0009011E" w:rsidRDefault="0009011E" w:rsidP="00FB3795"/>
    <w:p w14:paraId="6A4D6986" w14:textId="77777777" w:rsidR="0009011E" w:rsidRDefault="0009011E" w:rsidP="00FB3795"/>
    <w:p w14:paraId="36D63829" w14:textId="77777777" w:rsidR="0009011E" w:rsidRDefault="0009011E" w:rsidP="00FB3795"/>
    <w:p w14:paraId="533547BF" w14:textId="77777777" w:rsidR="0009011E" w:rsidRDefault="0009011E"/>
  </w:footnote>
  <w:footnote w:type="continuationSeparator" w:id="0">
    <w:p w14:paraId="46FFB85A" w14:textId="77777777" w:rsidR="0009011E" w:rsidRDefault="0009011E" w:rsidP="00FB3795">
      <w:r>
        <w:continuationSeparator/>
      </w:r>
    </w:p>
    <w:p w14:paraId="5B5024B8" w14:textId="77777777" w:rsidR="0009011E" w:rsidRDefault="0009011E" w:rsidP="00FB3795"/>
    <w:p w14:paraId="2C9D8062" w14:textId="77777777" w:rsidR="0009011E" w:rsidRDefault="0009011E" w:rsidP="00FB3795"/>
    <w:p w14:paraId="31530BC4" w14:textId="77777777" w:rsidR="0009011E" w:rsidRDefault="0009011E" w:rsidP="00FB3795"/>
    <w:p w14:paraId="59F721B6" w14:textId="77777777" w:rsidR="0009011E" w:rsidRDefault="0009011E" w:rsidP="00FB3795"/>
    <w:p w14:paraId="78D53634" w14:textId="77777777" w:rsidR="0009011E" w:rsidRDefault="00090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103B" w14:textId="77777777" w:rsidR="00993EAB" w:rsidRDefault="00993EAB">
    <w:pPr>
      <w:pStyle w:val="Header"/>
    </w:pPr>
  </w:p>
  <w:p w14:paraId="7C7E585C" w14:textId="77777777" w:rsidR="00315233" w:rsidRDefault="003152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E289" w14:textId="77777777" w:rsidR="00993EAB" w:rsidRDefault="00993EAB">
    <w:pPr>
      <w:pStyle w:val="Header"/>
    </w:pPr>
  </w:p>
  <w:p w14:paraId="65936341" w14:textId="77777777" w:rsidR="00315233" w:rsidRDefault="003152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pPr w:horzAnchor="margin" w:tblpXSpec="center" w:tblpYSpec="top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680"/>
      <w:gridCol w:w="4680"/>
    </w:tblGrid>
    <w:tr w:rsidR="00550AFB" w:rsidRPr="00550AFB" w14:paraId="28E612D4" w14:textId="77777777" w:rsidTr="002041E3">
      <w:trPr>
        <w:cantSplit/>
      </w:trPr>
      <w:tc>
        <w:tcPr>
          <w:tcW w:w="2500" w:type="pct"/>
        </w:tcPr>
        <w:p w14:paraId="3147ED32" w14:textId="77777777" w:rsidR="004806CE" w:rsidRDefault="004806CE" w:rsidP="00B3163E">
          <w:pPr>
            <w:pStyle w:val="Header"/>
          </w:pPr>
          <w:r>
            <w:rPr>
              <w:noProof/>
            </w:rPr>
            <w:drawing>
              <wp:inline distT="0" distB="0" distL="0" distR="0" wp14:anchorId="570426F5" wp14:editId="55577745">
                <wp:extent cx="2651760" cy="523703"/>
                <wp:effectExtent l="0" t="0" r="254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NRC_horiz_tagline_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60" cy="523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2F63653E" w14:textId="77777777" w:rsidR="004806CE" w:rsidRPr="00550AFB" w:rsidRDefault="004806CE" w:rsidP="00B3163E">
          <w:pPr>
            <w:pStyle w:val="HeaderContactInfo"/>
            <w:framePr w:wrap="auto" w:hAnchor="text" w:xAlign="left" w:yAlign="inline"/>
            <w:suppressOverlap w:val="0"/>
          </w:pPr>
          <w:r w:rsidRPr="00550AFB">
            <w:t>1 800 388 4264</w:t>
          </w:r>
        </w:p>
        <w:p w14:paraId="132FB958" w14:textId="77777777" w:rsidR="004806CE" w:rsidRPr="00550AFB" w:rsidRDefault="0009011E" w:rsidP="00B3163E">
          <w:pPr>
            <w:pStyle w:val="HeaderContactInfo"/>
            <w:framePr w:wrap="auto" w:hAnchor="text" w:xAlign="left" w:yAlign="inline"/>
            <w:suppressOverlap w:val="0"/>
          </w:pPr>
          <w:hyperlink r:id="rId3" w:history="1">
            <w:r w:rsidR="004806CE" w:rsidRPr="00550AFB">
              <w:rPr>
                <w:rStyle w:val="Hyperlink"/>
                <w:color w:val="57595C" w:themeColor="text1" w:themeShade="BF"/>
                <w:u w:val="none"/>
              </w:rPr>
              <w:t>nrchealth.com</w:t>
            </w:r>
          </w:hyperlink>
        </w:p>
      </w:tc>
    </w:tr>
    <w:tr w:rsidR="004806CE" w:rsidRPr="00E9279D" w14:paraId="6C5F469E" w14:textId="77777777" w:rsidTr="008D5BB2">
      <w:trPr>
        <w:cantSplit/>
        <w:trHeight w:val="1080"/>
      </w:trPr>
      <w:tc>
        <w:tcPr>
          <w:tcW w:w="2500" w:type="pct"/>
        </w:tcPr>
        <w:p w14:paraId="1D6D08CA" w14:textId="77777777" w:rsidR="004806CE" w:rsidRDefault="004806CE" w:rsidP="00B3163E">
          <w:pPr>
            <w:pStyle w:val="Header"/>
            <w:tabs>
              <w:tab w:val="clear" w:pos="4680"/>
              <w:tab w:val="clear" w:pos="9360"/>
            </w:tabs>
            <w:rPr>
              <w:noProof/>
            </w:rPr>
          </w:pPr>
        </w:p>
      </w:tc>
      <w:tc>
        <w:tcPr>
          <w:tcW w:w="2500" w:type="pct"/>
        </w:tcPr>
        <w:p w14:paraId="7AF6E294" w14:textId="77777777" w:rsidR="004806CE" w:rsidRPr="00E9279D" w:rsidRDefault="004806CE" w:rsidP="00B3163E">
          <w:pPr>
            <w:contextualSpacing/>
            <w:jc w:val="right"/>
            <w:rPr>
              <w:sz w:val="16"/>
              <w:szCs w:val="16"/>
            </w:rPr>
          </w:pPr>
        </w:p>
      </w:tc>
    </w:tr>
  </w:tbl>
  <w:p w14:paraId="1E25092C" w14:textId="77777777" w:rsidR="00315233" w:rsidRDefault="003152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011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B477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A9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C2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449C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D721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E033D"/>
    <w:multiLevelType w:val="hybridMultilevel"/>
    <w:tmpl w:val="CE9E0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8E4"/>
    <w:multiLevelType w:val="hybridMultilevel"/>
    <w:tmpl w:val="4A4A76AA"/>
    <w:lvl w:ilvl="0" w:tplc="8AEC041A">
      <w:start w:val="1"/>
      <w:numFmt w:val="bullet"/>
      <w:pStyle w:val="ListParagraph"/>
      <w:lvlText w:val=""/>
      <w:lvlJc w:val="left"/>
      <w:pPr>
        <w:ind w:left="648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66E2E59"/>
    <w:multiLevelType w:val="hybridMultilevel"/>
    <w:tmpl w:val="A6D4A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9152D"/>
    <w:multiLevelType w:val="hybridMultilevel"/>
    <w:tmpl w:val="7122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706D"/>
    <w:multiLevelType w:val="hybridMultilevel"/>
    <w:tmpl w:val="E8CA1E6A"/>
    <w:lvl w:ilvl="0" w:tplc="6A84B0BE">
      <w:start w:val="1"/>
      <w:numFmt w:val="decimalZero"/>
      <w:pStyle w:val="IntenseNumberedList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olor w:val="00A3E0" w:themeColor="accen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F78"/>
    <w:multiLevelType w:val="multilevel"/>
    <w:tmpl w:val="454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1E"/>
    <w:rsid w:val="00003232"/>
    <w:rsid w:val="00005B42"/>
    <w:rsid w:val="00043E94"/>
    <w:rsid w:val="00081583"/>
    <w:rsid w:val="0009011E"/>
    <w:rsid w:val="00093550"/>
    <w:rsid w:val="00096A2A"/>
    <w:rsid w:val="000B1926"/>
    <w:rsid w:val="000B46B0"/>
    <w:rsid w:val="000B59D7"/>
    <w:rsid w:val="000B6512"/>
    <w:rsid w:val="000D4414"/>
    <w:rsid w:val="000E0DDC"/>
    <w:rsid w:val="000E1853"/>
    <w:rsid w:val="000E19D0"/>
    <w:rsid w:val="000F6325"/>
    <w:rsid w:val="00100DED"/>
    <w:rsid w:val="00114159"/>
    <w:rsid w:val="00122E49"/>
    <w:rsid w:val="00154490"/>
    <w:rsid w:val="001549B7"/>
    <w:rsid w:val="00154AA0"/>
    <w:rsid w:val="001843CF"/>
    <w:rsid w:val="00187CFF"/>
    <w:rsid w:val="001A17F0"/>
    <w:rsid w:val="001A1960"/>
    <w:rsid w:val="001A1B5D"/>
    <w:rsid w:val="001D20F1"/>
    <w:rsid w:val="001E5DD3"/>
    <w:rsid w:val="001E7102"/>
    <w:rsid w:val="001F1B30"/>
    <w:rsid w:val="002002FD"/>
    <w:rsid w:val="00202DB4"/>
    <w:rsid w:val="0020727F"/>
    <w:rsid w:val="0021551F"/>
    <w:rsid w:val="002240E6"/>
    <w:rsid w:val="00227B82"/>
    <w:rsid w:val="00236203"/>
    <w:rsid w:val="0024528F"/>
    <w:rsid w:val="0025749C"/>
    <w:rsid w:val="00273E89"/>
    <w:rsid w:val="00277E52"/>
    <w:rsid w:val="00277F03"/>
    <w:rsid w:val="002C61A6"/>
    <w:rsid w:val="002C7A39"/>
    <w:rsid w:val="002D50AC"/>
    <w:rsid w:val="002D5BB3"/>
    <w:rsid w:val="002D6BBC"/>
    <w:rsid w:val="002E154D"/>
    <w:rsid w:val="002E3C6F"/>
    <w:rsid w:val="00304222"/>
    <w:rsid w:val="00315233"/>
    <w:rsid w:val="0032243D"/>
    <w:rsid w:val="00326860"/>
    <w:rsid w:val="00327231"/>
    <w:rsid w:val="003370F5"/>
    <w:rsid w:val="0034430E"/>
    <w:rsid w:val="00352296"/>
    <w:rsid w:val="00355EA4"/>
    <w:rsid w:val="00360509"/>
    <w:rsid w:val="00361E3A"/>
    <w:rsid w:val="00383540"/>
    <w:rsid w:val="00386B0B"/>
    <w:rsid w:val="00392DCC"/>
    <w:rsid w:val="003A02BC"/>
    <w:rsid w:val="003A5A96"/>
    <w:rsid w:val="003B6BD9"/>
    <w:rsid w:val="003C4580"/>
    <w:rsid w:val="003D1D8F"/>
    <w:rsid w:val="003D60F0"/>
    <w:rsid w:val="003E2FF7"/>
    <w:rsid w:val="003F041D"/>
    <w:rsid w:val="00420689"/>
    <w:rsid w:val="0042446B"/>
    <w:rsid w:val="00430BAD"/>
    <w:rsid w:val="004433D3"/>
    <w:rsid w:val="00466CDD"/>
    <w:rsid w:val="0047554C"/>
    <w:rsid w:val="004806CE"/>
    <w:rsid w:val="004851AE"/>
    <w:rsid w:val="00487905"/>
    <w:rsid w:val="00487BAA"/>
    <w:rsid w:val="00487F75"/>
    <w:rsid w:val="004A22E6"/>
    <w:rsid w:val="004C7B23"/>
    <w:rsid w:val="004D3769"/>
    <w:rsid w:val="005121BD"/>
    <w:rsid w:val="0052465A"/>
    <w:rsid w:val="0053162A"/>
    <w:rsid w:val="00543C31"/>
    <w:rsid w:val="00550AFB"/>
    <w:rsid w:val="00550F9E"/>
    <w:rsid w:val="00570A4F"/>
    <w:rsid w:val="0059437D"/>
    <w:rsid w:val="005D12CD"/>
    <w:rsid w:val="005F2632"/>
    <w:rsid w:val="005F72D8"/>
    <w:rsid w:val="00645719"/>
    <w:rsid w:val="00651CDB"/>
    <w:rsid w:val="00654B0B"/>
    <w:rsid w:val="006552C8"/>
    <w:rsid w:val="00692EDC"/>
    <w:rsid w:val="006A53CC"/>
    <w:rsid w:val="006B3F6A"/>
    <w:rsid w:val="006B4665"/>
    <w:rsid w:val="006B7933"/>
    <w:rsid w:val="006C39D2"/>
    <w:rsid w:val="006D691B"/>
    <w:rsid w:val="006F466A"/>
    <w:rsid w:val="00735645"/>
    <w:rsid w:val="00750ECE"/>
    <w:rsid w:val="007871BE"/>
    <w:rsid w:val="007A246E"/>
    <w:rsid w:val="007C0433"/>
    <w:rsid w:val="007D7C07"/>
    <w:rsid w:val="007F7D6A"/>
    <w:rsid w:val="0080042D"/>
    <w:rsid w:val="00820AED"/>
    <w:rsid w:val="00857A1D"/>
    <w:rsid w:val="00874B09"/>
    <w:rsid w:val="00887EA8"/>
    <w:rsid w:val="00893564"/>
    <w:rsid w:val="008951DF"/>
    <w:rsid w:val="008B13B0"/>
    <w:rsid w:val="008C12A9"/>
    <w:rsid w:val="008C6F00"/>
    <w:rsid w:val="008D0C54"/>
    <w:rsid w:val="008D5BB2"/>
    <w:rsid w:val="008F0D26"/>
    <w:rsid w:val="00921FDB"/>
    <w:rsid w:val="00927401"/>
    <w:rsid w:val="00934DA3"/>
    <w:rsid w:val="00953AD5"/>
    <w:rsid w:val="00967DC7"/>
    <w:rsid w:val="00993EAB"/>
    <w:rsid w:val="0099704B"/>
    <w:rsid w:val="009A3C33"/>
    <w:rsid w:val="009C695E"/>
    <w:rsid w:val="009D741A"/>
    <w:rsid w:val="009E0936"/>
    <w:rsid w:val="009E0E7F"/>
    <w:rsid w:val="009E47AB"/>
    <w:rsid w:val="009E7008"/>
    <w:rsid w:val="009F00A6"/>
    <w:rsid w:val="009F1F55"/>
    <w:rsid w:val="00A04DF4"/>
    <w:rsid w:val="00A1462C"/>
    <w:rsid w:val="00A14A7E"/>
    <w:rsid w:val="00A31418"/>
    <w:rsid w:val="00A3551F"/>
    <w:rsid w:val="00A5314E"/>
    <w:rsid w:val="00A54966"/>
    <w:rsid w:val="00A67A05"/>
    <w:rsid w:val="00A77CA6"/>
    <w:rsid w:val="00A90048"/>
    <w:rsid w:val="00AA751D"/>
    <w:rsid w:val="00AB67FA"/>
    <w:rsid w:val="00AD3963"/>
    <w:rsid w:val="00AE021C"/>
    <w:rsid w:val="00AF112C"/>
    <w:rsid w:val="00AF39EA"/>
    <w:rsid w:val="00B05ED0"/>
    <w:rsid w:val="00B12D11"/>
    <w:rsid w:val="00B41062"/>
    <w:rsid w:val="00B4547D"/>
    <w:rsid w:val="00B73430"/>
    <w:rsid w:val="00B7702A"/>
    <w:rsid w:val="00B90FB5"/>
    <w:rsid w:val="00BA4977"/>
    <w:rsid w:val="00BB4E9B"/>
    <w:rsid w:val="00BD169C"/>
    <w:rsid w:val="00BF2B0D"/>
    <w:rsid w:val="00C272BB"/>
    <w:rsid w:val="00C85D1F"/>
    <w:rsid w:val="00C93422"/>
    <w:rsid w:val="00CA3242"/>
    <w:rsid w:val="00CB0AA5"/>
    <w:rsid w:val="00CB2B36"/>
    <w:rsid w:val="00CB3381"/>
    <w:rsid w:val="00CC0235"/>
    <w:rsid w:val="00CC4C5B"/>
    <w:rsid w:val="00CD1515"/>
    <w:rsid w:val="00CD66F1"/>
    <w:rsid w:val="00CE1E38"/>
    <w:rsid w:val="00D20322"/>
    <w:rsid w:val="00D216F7"/>
    <w:rsid w:val="00D250BA"/>
    <w:rsid w:val="00D35639"/>
    <w:rsid w:val="00D42B24"/>
    <w:rsid w:val="00D64843"/>
    <w:rsid w:val="00D80785"/>
    <w:rsid w:val="00D808F3"/>
    <w:rsid w:val="00D84A60"/>
    <w:rsid w:val="00D856E4"/>
    <w:rsid w:val="00D85D9C"/>
    <w:rsid w:val="00D90DE5"/>
    <w:rsid w:val="00D94AE9"/>
    <w:rsid w:val="00D971C0"/>
    <w:rsid w:val="00DB4308"/>
    <w:rsid w:val="00DD2E97"/>
    <w:rsid w:val="00DD4697"/>
    <w:rsid w:val="00DF5B95"/>
    <w:rsid w:val="00E11625"/>
    <w:rsid w:val="00E14016"/>
    <w:rsid w:val="00E332D0"/>
    <w:rsid w:val="00E429FB"/>
    <w:rsid w:val="00E453CE"/>
    <w:rsid w:val="00E51BD1"/>
    <w:rsid w:val="00E71FED"/>
    <w:rsid w:val="00E8098E"/>
    <w:rsid w:val="00E82EEA"/>
    <w:rsid w:val="00E86D5B"/>
    <w:rsid w:val="00E9279D"/>
    <w:rsid w:val="00E936F9"/>
    <w:rsid w:val="00EA5585"/>
    <w:rsid w:val="00EA7FF5"/>
    <w:rsid w:val="00EB39CF"/>
    <w:rsid w:val="00EB48A3"/>
    <w:rsid w:val="00ED67D5"/>
    <w:rsid w:val="00F23CD6"/>
    <w:rsid w:val="00F262D8"/>
    <w:rsid w:val="00F4195E"/>
    <w:rsid w:val="00F436FD"/>
    <w:rsid w:val="00F57B7A"/>
    <w:rsid w:val="00F70102"/>
    <w:rsid w:val="00F90D2B"/>
    <w:rsid w:val="00FA0110"/>
    <w:rsid w:val="00FB3795"/>
    <w:rsid w:val="00FB73C7"/>
    <w:rsid w:val="00FC5B9B"/>
    <w:rsid w:val="00FD0CAF"/>
    <w:rsid w:val="00FD7A33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4654D3"/>
  <w14:defaultImageDpi w14:val="300"/>
  <w15:docId w15:val="{28CA26CD-F230-4CDD-A96B-3832C75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462C"/>
    <w:pPr>
      <w:spacing w:before="100" w:beforeAutospacing="1" w:after="100" w:afterAutospacing="1" w:line="288" w:lineRule="auto"/>
    </w:pPr>
    <w:rPr>
      <w:rFonts w:ascii="Arial" w:hAnsi="Arial"/>
      <w:color w:val="57595C" w:themeColor="text1" w:themeShade="BF"/>
      <w:szCs w:val="22"/>
    </w:rPr>
  </w:style>
  <w:style w:type="paragraph" w:styleId="Heading1">
    <w:name w:val="heading 1"/>
    <w:next w:val="Normal"/>
    <w:link w:val="Heading1Char"/>
    <w:uiPriority w:val="9"/>
    <w:qFormat/>
    <w:rsid w:val="00A1462C"/>
    <w:pPr>
      <w:spacing w:before="100" w:beforeAutospacing="1" w:after="100" w:afterAutospacing="1"/>
      <w:outlineLvl w:val="0"/>
    </w:pPr>
    <w:rPr>
      <w:rFonts w:ascii="Georgia" w:hAnsi="Georgia" w:cs="Arial"/>
      <w:color w:val="57595C" w:themeColor="text1" w:themeShade="BF"/>
      <w:sz w:val="42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A1462C"/>
    <w:pPr>
      <w:snapToGrid w:val="0"/>
      <w:spacing w:before="100" w:beforeAutospacing="1" w:after="100" w:afterAutospacing="1"/>
      <w:outlineLvl w:val="1"/>
    </w:pPr>
    <w:rPr>
      <w:rFonts w:ascii="Arial" w:hAnsi="Arial" w:cs="Times New Roman (Headings CS)"/>
      <w:bCs/>
      <w:color w:val="57595C" w:themeColor="tex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A1462C"/>
    <w:pPr>
      <w:snapToGrid w:val="0"/>
      <w:spacing w:before="100" w:beforeAutospacing="1" w:after="100" w:afterAutospacing="1"/>
      <w:outlineLvl w:val="2"/>
    </w:pPr>
    <w:rPr>
      <w:rFonts w:ascii="Arial" w:eastAsia="MS Gothic" w:hAnsi="Arial"/>
      <w:b/>
      <w:bCs/>
      <w:caps/>
      <w:color w:val="ED8B00" w:themeColor="accent1"/>
      <w:spacing w:val="6"/>
      <w:lang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A1462C"/>
    <w:pPr>
      <w:pBdr>
        <w:bottom w:val="single" w:sz="4" w:space="1" w:color="ED8B00"/>
      </w:pBdr>
      <w:snapToGrid w:val="0"/>
      <w:spacing w:before="100" w:beforeAutospacing="1" w:after="100" w:afterAutospacing="1" w:line="288" w:lineRule="auto"/>
      <w:outlineLvl w:val="3"/>
    </w:pPr>
    <w:rPr>
      <w:rFonts w:ascii="Arial" w:hAnsi="Arial"/>
      <w:b/>
      <w:color w:val="57595C" w:themeColor="text1" w:themeShade="BF"/>
      <w:sz w:val="21"/>
      <w:szCs w:val="21"/>
    </w:rPr>
  </w:style>
  <w:style w:type="paragraph" w:styleId="Heading5">
    <w:name w:val="heading 5"/>
    <w:next w:val="Normal"/>
    <w:link w:val="Heading5Char"/>
    <w:uiPriority w:val="9"/>
    <w:unhideWhenUsed/>
    <w:qFormat/>
    <w:rsid w:val="00A1462C"/>
    <w:pPr>
      <w:spacing w:before="100" w:beforeAutospacing="1" w:after="100" w:afterAutospacing="1"/>
      <w:outlineLvl w:val="4"/>
    </w:pPr>
    <w:rPr>
      <w:rFonts w:ascii="Arial" w:eastAsia="MS Gothic" w:hAnsi="Arial"/>
      <w:b/>
      <w:bCs/>
      <w:iCs/>
      <w:caps/>
      <w:color w:val="57595C" w:themeColor="text1" w:themeShade="BF"/>
      <w:spacing w:val="6"/>
      <w:sz w:val="18"/>
      <w:szCs w:val="18"/>
      <w:lang w:eastAsia="ja-JP"/>
    </w:rPr>
  </w:style>
  <w:style w:type="paragraph" w:styleId="Heading6">
    <w:name w:val="heading 6"/>
    <w:next w:val="Normal"/>
    <w:link w:val="Heading6Char"/>
    <w:uiPriority w:val="9"/>
    <w:unhideWhenUsed/>
    <w:qFormat/>
    <w:rsid w:val="00A1462C"/>
    <w:pPr>
      <w:snapToGrid w:val="0"/>
      <w:spacing w:before="100" w:beforeAutospacing="1" w:after="100" w:afterAutospacing="1" w:line="288" w:lineRule="auto"/>
      <w:outlineLvl w:val="5"/>
    </w:pPr>
    <w:rPr>
      <w:rFonts w:ascii="Arial" w:eastAsia="MS Gothic" w:hAnsi="Arial"/>
      <w:b/>
      <w:bCs/>
      <w:color w:val="57595C" w:themeColor="text1" w:themeShade="BF"/>
      <w:spacing w:val="6"/>
      <w:lang w:eastAsia="ja-JP"/>
    </w:rPr>
  </w:style>
  <w:style w:type="paragraph" w:styleId="Heading7">
    <w:name w:val="heading 7"/>
    <w:next w:val="Normal"/>
    <w:link w:val="Heading7Char"/>
    <w:uiPriority w:val="9"/>
    <w:unhideWhenUsed/>
    <w:qFormat/>
    <w:rsid w:val="00A1462C"/>
    <w:pPr>
      <w:spacing w:before="100" w:beforeAutospacing="1" w:after="100" w:afterAutospacing="1" w:line="288" w:lineRule="auto"/>
      <w:outlineLvl w:val="6"/>
    </w:pPr>
    <w:rPr>
      <w:rFonts w:ascii="Arial" w:eastAsia="MS Gothic" w:hAnsi="Arial"/>
      <w:b/>
      <w:bCs/>
      <w:i/>
      <w:iCs/>
      <w:color w:val="57595C" w:themeColor="text1" w:themeShade="BF"/>
      <w:spacing w:val="6"/>
      <w:lang w:eastAsia="ja-JP"/>
    </w:rPr>
  </w:style>
  <w:style w:type="paragraph" w:styleId="Heading8">
    <w:name w:val="heading 8"/>
    <w:next w:val="Normal"/>
    <w:link w:val="Heading8Char"/>
    <w:uiPriority w:val="9"/>
    <w:unhideWhenUsed/>
    <w:qFormat/>
    <w:rsid w:val="00A1462C"/>
    <w:pPr>
      <w:spacing w:before="100" w:beforeAutospacing="1" w:after="100" w:afterAutospacing="1" w:line="288" w:lineRule="auto"/>
      <w:contextualSpacing/>
      <w:outlineLvl w:val="7"/>
    </w:pPr>
    <w:rPr>
      <w:rFonts w:ascii="Arial" w:eastAsia="MS Gothic" w:hAnsi="Arial"/>
      <w:iCs/>
      <w:color w:val="57595C" w:themeColor="text1" w:themeShade="BF"/>
      <w:spacing w:val="10"/>
      <w:lang w:eastAsia="ja-JP"/>
    </w:rPr>
  </w:style>
  <w:style w:type="paragraph" w:styleId="Heading9">
    <w:name w:val="heading 9"/>
    <w:next w:val="Normal"/>
    <w:link w:val="Heading9Char"/>
    <w:uiPriority w:val="9"/>
    <w:unhideWhenUsed/>
    <w:qFormat/>
    <w:rsid w:val="00A1462C"/>
    <w:pPr>
      <w:spacing w:before="100" w:beforeAutospacing="1" w:after="100" w:afterAutospacing="1" w:line="288" w:lineRule="auto"/>
      <w:contextualSpacing/>
      <w:outlineLvl w:val="8"/>
    </w:pPr>
    <w:rPr>
      <w:rFonts w:ascii="Arial" w:eastAsia="MS Gothic" w:hAnsi="Arial"/>
      <w:i/>
      <w:color w:val="57595C" w:themeColor="text1" w:themeShade="BF"/>
      <w:spacing w:val="1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ashtag">
    <w:name w:val="Hashtag"/>
    <w:basedOn w:val="DefaultParagraphFont"/>
    <w:uiPriority w:val="99"/>
    <w:rsid w:val="00A1462C"/>
    <w:rPr>
      <w:rFonts w:ascii="Arial" w:hAnsi="Arial"/>
      <w:color w:val="00A3E0" w:themeColor="accent2"/>
      <w:bdr w:val="none" w:sz="0" w:space="0" w:color="auto"/>
      <w:shd w:val="clear" w:color="auto" w:fill="auto"/>
    </w:rPr>
  </w:style>
  <w:style w:type="paragraph" w:styleId="Footer">
    <w:name w:val="footer"/>
    <w:link w:val="FooterChar"/>
    <w:uiPriority w:val="99"/>
    <w:unhideWhenUsed/>
    <w:rsid w:val="000E0DDC"/>
    <w:pPr>
      <w:tabs>
        <w:tab w:val="center" w:pos="4680"/>
        <w:tab w:val="right" w:pos="9360"/>
      </w:tabs>
    </w:pPr>
    <w:rPr>
      <w:rFonts w:ascii="Arial" w:hAnsi="Arial"/>
      <w:color w:val="57595C" w:themeColor="text1" w:themeShade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62C"/>
    <w:pPr>
      <w:numPr>
        <w:numId w:val="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A1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462C"/>
    <w:rPr>
      <w:rFonts w:ascii="Arial" w:hAnsi="Arial"/>
      <w:color w:val="57595C" w:themeColor="text1" w:themeShade="BF"/>
    </w:rPr>
  </w:style>
  <w:style w:type="character" w:customStyle="1" w:styleId="Heading1Char">
    <w:name w:val="Heading 1 Char"/>
    <w:link w:val="Heading1"/>
    <w:uiPriority w:val="9"/>
    <w:rsid w:val="00A1462C"/>
    <w:rPr>
      <w:rFonts w:ascii="Georgia" w:hAnsi="Georgia" w:cs="Arial"/>
      <w:color w:val="57595C" w:themeColor="text1" w:themeShade="BF"/>
      <w:sz w:val="42"/>
      <w:szCs w:val="36"/>
    </w:rPr>
  </w:style>
  <w:style w:type="character" w:customStyle="1" w:styleId="Heading2Char">
    <w:name w:val="Heading 2 Char"/>
    <w:link w:val="Heading2"/>
    <w:uiPriority w:val="9"/>
    <w:rsid w:val="00A1462C"/>
    <w:rPr>
      <w:rFonts w:ascii="Arial" w:hAnsi="Arial" w:cs="Times New Roman (Headings CS)"/>
      <w:bCs/>
      <w:color w:val="57595C" w:themeColor="text1" w:themeShade="BF"/>
      <w:sz w:val="32"/>
      <w:szCs w:val="32"/>
    </w:rPr>
  </w:style>
  <w:style w:type="character" w:customStyle="1" w:styleId="Heading3Char">
    <w:name w:val="Heading 3 Char"/>
    <w:link w:val="Heading3"/>
    <w:uiPriority w:val="9"/>
    <w:rsid w:val="00A1462C"/>
    <w:rPr>
      <w:rFonts w:ascii="Arial" w:eastAsia="MS Gothic" w:hAnsi="Arial"/>
      <w:b/>
      <w:bCs/>
      <w:caps/>
      <w:color w:val="ED8B00" w:themeColor="accent1"/>
      <w:spacing w:val="6"/>
      <w:lang w:eastAsia="ja-JP"/>
    </w:rPr>
  </w:style>
  <w:style w:type="character" w:customStyle="1" w:styleId="Heading4Char">
    <w:name w:val="Heading 4 Char"/>
    <w:link w:val="Heading4"/>
    <w:uiPriority w:val="9"/>
    <w:rsid w:val="00A1462C"/>
    <w:rPr>
      <w:rFonts w:ascii="Arial" w:hAnsi="Arial"/>
      <w:b/>
      <w:color w:val="57595C" w:themeColor="text1" w:themeShade="BF"/>
      <w:sz w:val="21"/>
      <w:szCs w:val="21"/>
    </w:rPr>
  </w:style>
  <w:style w:type="character" w:customStyle="1" w:styleId="Heading5Char">
    <w:name w:val="Heading 5 Char"/>
    <w:link w:val="Heading5"/>
    <w:uiPriority w:val="9"/>
    <w:rsid w:val="00A1462C"/>
    <w:rPr>
      <w:rFonts w:ascii="Arial" w:eastAsia="MS Gothic" w:hAnsi="Arial"/>
      <w:b/>
      <w:bCs/>
      <w:iCs/>
      <w:caps/>
      <w:color w:val="57595C" w:themeColor="text1" w:themeShade="BF"/>
      <w:spacing w:val="6"/>
      <w:sz w:val="18"/>
      <w:szCs w:val="18"/>
      <w:lang w:eastAsia="ja-JP"/>
    </w:rPr>
  </w:style>
  <w:style w:type="character" w:customStyle="1" w:styleId="Heading6Char">
    <w:name w:val="Heading 6 Char"/>
    <w:link w:val="Heading6"/>
    <w:uiPriority w:val="9"/>
    <w:rsid w:val="00A1462C"/>
    <w:rPr>
      <w:rFonts w:ascii="Arial" w:eastAsia="MS Gothic" w:hAnsi="Arial"/>
      <w:b/>
      <w:bCs/>
      <w:color w:val="57595C" w:themeColor="text1" w:themeShade="BF"/>
      <w:spacing w:val="6"/>
      <w:lang w:eastAsia="ja-JP"/>
    </w:rPr>
  </w:style>
  <w:style w:type="character" w:customStyle="1" w:styleId="Heading7Char">
    <w:name w:val="Heading 7 Char"/>
    <w:link w:val="Heading7"/>
    <w:uiPriority w:val="9"/>
    <w:rsid w:val="00A1462C"/>
    <w:rPr>
      <w:rFonts w:ascii="Arial" w:eastAsia="MS Gothic" w:hAnsi="Arial"/>
      <w:b/>
      <w:bCs/>
      <w:i/>
      <w:iCs/>
      <w:color w:val="57595C" w:themeColor="text1" w:themeShade="BF"/>
      <w:spacing w:val="6"/>
      <w:lang w:eastAsia="ja-JP"/>
    </w:rPr>
  </w:style>
  <w:style w:type="character" w:customStyle="1" w:styleId="Heading8Char">
    <w:name w:val="Heading 8 Char"/>
    <w:link w:val="Heading8"/>
    <w:uiPriority w:val="9"/>
    <w:rsid w:val="00A1462C"/>
    <w:rPr>
      <w:rFonts w:ascii="Arial" w:eastAsia="MS Gothic" w:hAnsi="Arial"/>
      <w:iCs/>
      <w:color w:val="57595C" w:themeColor="text1" w:themeShade="BF"/>
      <w:spacing w:val="10"/>
      <w:lang w:eastAsia="ja-JP"/>
    </w:rPr>
  </w:style>
  <w:style w:type="character" w:customStyle="1" w:styleId="Heading9Char">
    <w:name w:val="Heading 9 Char"/>
    <w:link w:val="Heading9"/>
    <w:uiPriority w:val="9"/>
    <w:rsid w:val="00A1462C"/>
    <w:rPr>
      <w:rFonts w:ascii="Arial" w:eastAsia="MS Gothic" w:hAnsi="Arial"/>
      <w:i/>
      <w:color w:val="57595C" w:themeColor="text1" w:themeShade="BF"/>
      <w:spacing w:val="10"/>
      <w:lang w:eastAsia="ja-JP"/>
    </w:rPr>
  </w:style>
  <w:style w:type="paragraph" w:styleId="Title">
    <w:name w:val="Title"/>
    <w:next w:val="Normal"/>
    <w:link w:val="TitleChar"/>
    <w:uiPriority w:val="10"/>
    <w:qFormat/>
    <w:rsid w:val="00A1462C"/>
    <w:pPr>
      <w:snapToGrid w:val="0"/>
      <w:spacing w:after="920"/>
      <w:outlineLvl w:val="0"/>
      <w15:collapsed/>
    </w:pPr>
    <w:rPr>
      <w:rFonts w:ascii="Georgia" w:eastAsiaTheme="majorEastAsia" w:hAnsi="Georgia" w:cstheme="majorBidi"/>
      <w:color w:val="57595C" w:themeColor="tex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2C"/>
    <w:rPr>
      <w:rFonts w:ascii="Georgia" w:eastAsiaTheme="majorEastAsia" w:hAnsi="Georgia" w:cstheme="majorBidi"/>
      <w:color w:val="57595C" w:themeColor="text1" w:themeShade="BF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A1462C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462C"/>
    <w:pPr>
      <w:tabs>
        <w:tab w:val="right" w:leader="dot" w:pos="9360"/>
      </w:tabs>
      <w:spacing w:before="0" w:beforeAutospacing="0" w:after="0" w:afterAutospacing="0"/>
      <w:ind w:left="403"/>
    </w:pPr>
    <w:rPr>
      <w:rFonts w:cs="Arial"/>
    </w:rPr>
  </w:style>
  <w:style w:type="paragraph" w:styleId="TOC4">
    <w:name w:val="toc 4"/>
    <w:basedOn w:val="TOC3"/>
    <w:next w:val="Normal"/>
    <w:autoRedefine/>
    <w:uiPriority w:val="39"/>
    <w:unhideWhenUsed/>
    <w:rsid w:val="00A1462C"/>
    <w:pPr>
      <w:snapToGrid w:val="0"/>
      <w:ind w:left="720"/>
    </w:pPr>
    <w:rPr>
      <w:i/>
    </w:rPr>
  </w:style>
  <w:style w:type="paragraph" w:styleId="TOC5">
    <w:name w:val="toc 5"/>
    <w:basedOn w:val="TOC4"/>
    <w:next w:val="Normal"/>
    <w:autoRedefine/>
    <w:uiPriority w:val="39"/>
    <w:unhideWhenUsed/>
    <w:rsid w:val="00A1462C"/>
    <w:pPr>
      <w:ind w:left="1080"/>
    </w:pPr>
    <w:rPr>
      <w:i w:val="0"/>
    </w:rPr>
  </w:style>
  <w:style w:type="paragraph" w:styleId="Subtitle">
    <w:name w:val="Subtitle"/>
    <w:next w:val="Normal"/>
    <w:link w:val="SubtitleChar"/>
    <w:uiPriority w:val="11"/>
    <w:rsid w:val="00A1462C"/>
    <w:pPr>
      <w:numPr>
        <w:ilvl w:val="1"/>
      </w:numPr>
      <w:spacing w:before="100" w:beforeAutospacing="1" w:after="100" w:afterAutospacing="1" w:line="288" w:lineRule="auto"/>
    </w:pPr>
    <w:rPr>
      <w:rFonts w:ascii="Arial" w:eastAsia="Times New Roman" w:hAnsi="Arial"/>
      <w:i/>
      <w:color w:val="57595C" w:themeColor="text1" w:themeShade="BF"/>
      <w:spacing w:val="20"/>
      <w:sz w:val="26"/>
      <w:szCs w:val="26"/>
    </w:rPr>
  </w:style>
  <w:style w:type="character" w:customStyle="1" w:styleId="SubtitleChar">
    <w:name w:val="Subtitle Char"/>
    <w:link w:val="Subtitle"/>
    <w:uiPriority w:val="11"/>
    <w:rsid w:val="00A1462C"/>
    <w:rPr>
      <w:rFonts w:ascii="Arial" w:eastAsia="Times New Roman" w:hAnsi="Arial"/>
      <w:i/>
      <w:color w:val="57595C" w:themeColor="text1" w:themeShade="BF"/>
      <w:spacing w:val="20"/>
      <w:sz w:val="26"/>
      <w:szCs w:val="26"/>
    </w:rPr>
  </w:style>
  <w:style w:type="character" w:styleId="SubtleEmphasis">
    <w:name w:val="Subtle Emphasis"/>
    <w:basedOn w:val="SubtitleChar"/>
    <w:uiPriority w:val="19"/>
    <w:rsid w:val="00A1462C"/>
    <w:rPr>
      <w:rFonts w:ascii="Arial" w:eastAsia="Times New Roman" w:hAnsi="Arial"/>
      <w:b/>
      <w:bCs/>
      <w:i/>
      <w:iCs/>
      <w:color w:val="57595C" w:themeColor="text1" w:themeShade="BF"/>
      <w:spacing w:val="20"/>
      <w:sz w:val="26"/>
      <w:szCs w:val="26"/>
    </w:rPr>
  </w:style>
  <w:style w:type="character" w:styleId="Emphasis">
    <w:name w:val="Emphasis"/>
    <w:uiPriority w:val="20"/>
    <w:rsid w:val="00A1462C"/>
    <w:rPr>
      <w:i/>
      <w:iCs/>
    </w:rPr>
  </w:style>
  <w:style w:type="character" w:styleId="IntenseEmphasis">
    <w:name w:val="Intense Emphasis"/>
    <w:uiPriority w:val="21"/>
    <w:rsid w:val="00A1462C"/>
    <w:rPr>
      <w:b/>
      <w:i/>
      <w:iCs/>
      <w:color w:val="57595C" w:themeColor="text1" w:themeShade="BF"/>
    </w:rPr>
  </w:style>
  <w:style w:type="character" w:styleId="Hyperlink">
    <w:name w:val="Hyperlink"/>
    <w:uiPriority w:val="99"/>
    <w:unhideWhenUsed/>
    <w:rsid w:val="00A1462C"/>
    <w:rPr>
      <w:color w:val="00A3E0" w:themeColor="accent2"/>
      <w:u w:val="single"/>
    </w:rPr>
  </w:style>
  <w:style w:type="paragraph" w:styleId="ListBullet">
    <w:name w:val="List Bullet"/>
    <w:basedOn w:val="Normal"/>
    <w:uiPriority w:val="99"/>
    <w:unhideWhenUsed/>
    <w:qFormat/>
    <w:rsid w:val="00A1462C"/>
    <w:pPr>
      <w:numPr>
        <w:numId w:val="1"/>
      </w:numPr>
      <w:tabs>
        <w:tab w:val="clear" w:pos="360"/>
        <w:tab w:val="num" w:pos="720"/>
      </w:tabs>
      <w:spacing w:after="0"/>
      <w:ind w:left="720"/>
      <w:contextualSpacing/>
    </w:pPr>
  </w:style>
  <w:style w:type="paragraph" w:styleId="ListBullet2">
    <w:name w:val="List Bullet 2"/>
    <w:basedOn w:val="ListBullet"/>
    <w:uiPriority w:val="99"/>
    <w:unhideWhenUsed/>
    <w:rsid w:val="00A1462C"/>
    <w:pPr>
      <w:tabs>
        <w:tab w:val="clear" w:pos="720"/>
        <w:tab w:val="num" w:pos="1080"/>
      </w:tabs>
      <w:ind w:left="1080"/>
    </w:pPr>
  </w:style>
  <w:style w:type="paragraph" w:styleId="ListBullet3">
    <w:name w:val="List Bullet 3"/>
    <w:basedOn w:val="ListBullet"/>
    <w:uiPriority w:val="99"/>
    <w:unhideWhenUsed/>
    <w:rsid w:val="00A1462C"/>
    <w:pPr>
      <w:tabs>
        <w:tab w:val="clear" w:pos="720"/>
        <w:tab w:val="num" w:pos="1440"/>
      </w:tabs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A1462C"/>
    <w:pPr>
      <w:tabs>
        <w:tab w:val="right" w:pos="9840"/>
      </w:tabs>
      <w:spacing w:after="0" w:afterAutospacing="0" w:line="360" w:lineRule="auto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A1462C"/>
    <w:pPr>
      <w:tabs>
        <w:tab w:val="left" w:pos="450"/>
        <w:tab w:val="right" w:leader="dot" w:pos="9840"/>
      </w:tabs>
      <w:snapToGrid w:val="0"/>
      <w:spacing w:before="0" w:beforeAutospacing="0" w:after="0" w:afterAutospacing="0"/>
    </w:pPr>
    <w:rPr>
      <w:rFonts w:cs="Arial"/>
      <w:b/>
      <w:bCs/>
      <w:noProof/>
    </w:rPr>
  </w:style>
  <w:style w:type="paragraph" w:styleId="TOC6">
    <w:name w:val="toc 6"/>
    <w:basedOn w:val="TOC5"/>
    <w:next w:val="Normal"/>
    <w:autoRedefine/>
    <w:uiPriority w:val="39"/>
    <w:unhideWhenUsed/>
    <w:rsid w:val="00A1462C"/>
    <w:pPr>
      <w:ind w:left="1440"/>
    </w:pPr>
    <w:rPr>
      <w:i/>
    </w:rPr>
  </w:style>
  <w:style w:type="paragraph" w:styleId="TOC7">
    <w:name w:val="toc 7"/>
    <w:basedOn w:val="TOC6"/>
    <w:next w:val="Normal"/>
    <w:autoRedefine/>
    <w:uiPriority w:val="39"/>
    <w:unhideWhenUsed/>
    <w:rsid w:val="00A1462C"/>
    <w:pPr>
      <w:ind w:left="1800"/>
    </w:pPr>
  </w:style>
  <w:style w:type="paragraph" w:styleId="TOC8">
    <w:name w:val="toc 8"/>
    <w:basedOn w:val="TOC7"/>
    <w:next w:val="Normal"/>
    <w:autoRedefine/>
    <w:uiPriority w:val="39"/>
    <w:unhideWhenUsed/>
    <w:rsid w:val="00A1462C"/>
    <w:pPr>
      <w:ind w:left="2160"/>
    </w:pPr>
  </w:style>
  <w:style w:type="paragraph" w:styleId="TOC9">
    <w:name w:val="toc 9"/>
    <w:basedOn w:val="TOC8"/>
    <w:next w:val="Normal"/>
    <w:autoRedefine/>
    <w:uiPriority w:val="39"/>
    <w:unhideWhenUsed/>
    <w:rsid w:val="00A1462C"/>
    <w:pPr>
      <w:ind w:left="2520"/>
    </w:pPr>
  </w:style>
  <w:style w:type="character" w:customStyle="1" w:styleId="FooterChar">
    <w:name w:val="Footer Char"/>
    <w:basedOn w:val="DefaultParagraphFont"/>
    <w:link w:val="Footer"/>
    <w:uiPriority w:val="99"/>
    <w:rsid w:val="000E0DDC"/>
    <w:rPr>
      <w:rFonts w:ascii="Arial" w:hAnsi="Arial"/>
      <w:color w:val="57595C" w:themeColor="text1" w:themeShade="BF"/>
      <w:sz w:val="18"/>
      <w:szCs w:val="18"/>
    </w:rPr>
  </w:style>
  <w:style w:type="table" w:styleId="GridTable1Light">
    <w:name w:val="Grid Table 1 Light"/>
    <w:basedOn w:val="TableNormal"/>
    <w:uiPriority w:val="46"/>
    <w:rsid w:val="00A1462C"/>
    <w:tblPr>
      <w:tblStyleRowBandSize w:val="1"/>
      <w:tblStyleColBandSize w:val="1"/>
      <w:tblBorders>
        <w:top w:val="single" w:sz="4" w:space="0" w:color="C7C8CA" w:themeColor="text1" w:themeTint="66"/>
        <w:left w:val="single" w:sz="4" w:space="0" w:color="C7C8CA" w:themeColor="text1" w:themeTint="66"/>
        <w:bottom w:val="single" w:sz="4" w:space="0" w:color="C7C8CA" w:themeColor="text1" w:themeTint="66"/>
        <w:right w:val="single" w:sz="4" w:space="0" w:color="C7C8CA" w:themeColor="text1" w:themeTint="66"/>
        <w:insideH w:val="single" w:sz="4" w:space="0" w:color="C7C8CA" w:themeColor="text1" w:themeTint="66"/>
        <w:insideV w:val="single" w:sz="4" w:space="0" w:color="C7C8C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D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A1462C"/>
    <w:rPr>
      <w:rFonts w:ascii="Arial" w:hAnsi="Arial"/>
      <w:color w:val="57595C" w:themeColor="text1" w:themeShade="BF"/>
    </w:rPr>
    <w:tblPr>
      <w:tblStyleRowBandSize w:val="1"/>
      <w:tblStyleColBandSize w:val="1"/>
      <w:tblBorders>
        <w:top w:val="single" w:sz="4" w:space="0" w:color="ABADB0" w:themeColor="text1" w:themeTint="99"/>
        <w:bottom w:val="single" w:sz="4" w:space="0" w:color="ABADB0" w:themeColor="text1" w:themeTint="99"/>
      </w:tblBorders>
    </w:tblPr>
    <w:tblStylePr w:type="firstRow">
      <w:rPr>
        <w:rFonts w:ascii="Arial" w:hAnsi="Arial"/>
        <w:b/>
        <w:bCs/>
        <w:i w:val="0"/>
        <w:caps w:val="0"/>
        <w:smallCaps w:val="0"/>
        <w:sz w:val="20"/>
      </w:rPr>
      <w:tblPr/>
      <w:tcPr>
        <w:tcBorders>
          <w:top w:val="nil"/>
          <w:bottom w:val="single" w:sz="4" w:space="0" w:color="B9BBBD" w:themeColor="text1" w:themeTint="80"/>
          <w:insideH w:val="nil"/>
          <w:insideV w:val="nil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9BBBD" w:themeColor="text1" w:themeTint="80"/>
          <w:bottom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B9BBBD" w:themeColor="text1" w:themeTint="80"/>
          <w:right w:val="single" w:sz="4" w:space="0" w:color="B9BBBD" w:themeColor="text1" w:themeTint="80"/>
        </w:tcBorders>
      </w:tcPr>
    </w:tblStylePr>
    <w:tblStylePr w:type="band2Vert">
      <w:tblPr/>
      <w:tcPr>
        <w:tcBorders>
          <w:left w:val="single" w:sz="4" w:space="0" w:color="B9BBBD" w:themeColor="text1" w:themeTint="80"/>
          <w:right w:val="single" w:sz="4" w:space="0" w:color="B9BBBD" w:themeColor="text1" w:themeTint="80"/>
        </w:tcBorders>
      </w:tcPr>
    </w:tblStylePr>
    <w:tblStylePr w:type="band1Horz">
      <w:tblPr/>
      <w:tcPr>
        <w:tcBorders>
          <w:top w:val="single" w:sz="4" w:space="0" w:color="B9BBBD" w:themeColor="text1" w:themeTint="80"/>
          <w:bottom w:val="single" w:sz="4" w:space="0" w:color="B9BBBD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146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14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9B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9B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Bullet4">
    <w:name w:val="List Bullet 4"/>
    <w:basedOn w:val="ListBullet"/>
    <w:uiPriority w:val="99"/>
    <w:unhideWhenUsed/>
    <w:rsid w:val="00A1462C"/>
    <w:pPr>
      <w:tabs>
        <w:tab w:val="clear" w:pos="720"/>
        <w:tab w:val="num" w:pos="1800"/>
      </w:tabs>
      <w:ind w:left="1800"/>
    </w:pPr>
  </w:style>
  <w:style w:type="character" w:styleId="FollowedHyperlink">
    <w:name w:val="FollowedHyperlink"/>
    <w:uiPriority w:val="99"/>
    <w:semiHidden/>
    <w:unhideWhenUsed/>
    <w:rsid w:val="00993EAB"/>
    <w:rPr>
      <w:color w:val="00A3E0" w:themeColor="accent2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1462C"/>
    <w:pPr>
      <w:ind w:left="720" w:right="720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qFormat/>
    <w:rsid w:val="00A1462C"/>
    <w:pPr>
      <w:spacing w:before="100" w:beforeAutospacing="1" w:after="100" w:afterAutospacing="1"/>
    </w:pPr>
    <w:rPr>
      <w:rFonts w:ascii="Arial" w:hAnsi="Arial"/>
      <w:caps/>
      <w:color w:val="C4BFB6" w:themeColor="background2"/>
      <w:spacing w:val="20"/>
      <w:sz w:val="18"/>
      <w:szCs w:val="18"/>
    </w:rPr>
  </w:style>
  <w:style w:type="character" w:customStyle="1" w:styleId="QuoteChar">
    <w:name w:val="Quote Char"/>
    <w:link w:val="Quote"/>
    <w:uiPriority w:val="29"/>
    <w:rsid w:val="00A1462C"/>
    <w:rPr>
      <w:rFonts w:ascii="Georgia" w:hAnsi="Georgia"/>
      <w:color w:val="00A3E0"/>
      <w:sz w:val="26"/>
      <w:szCs w:val="26"/>
    </w:rPr>
  </w:style>
  <w:style w:type="table" w:styleId="PlainTable5">
    <w:name w:val="Plain Table 5"/>
    <w:basedOn w:val="TableNormal"/>
    <w:uiPriority w:val="45"/>
    <w:rsid w:val="00A146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BBB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BBB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BBB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BBB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alloutHeader">
    <w:name w:val="Callout Header"/>
    <w:basedOn w:val="Normal"/>
    <w:next w:val="ListParagraph"/>
    <w:qFormat/>
    <w:rsid w:val="00A1462C"/>
    <w:rPr>
      <w:b/>
      <w:color w:val="00A3E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462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1462C"/>
    <w:rPr>
      <w:rFonts w:ascii="Times New Roman" w:hAnsi="Times New Roman"/>
      <w:color w:val="57595C" w:themeColor="text1" w:themeShade="BF"/>
      <w:sz w:val="24"/>
      <w:szCs w:val="24"/>
    </w:rPr>
  </w:style>
  <w:style w:type="paragraph" w:styleId="TOCHeading">
    <w:name w:val="TOC Heading"/>
    <w:basedOn w:val="Title"/>
    <w:next w:val="Normal"/>
    <w:uiPriority w:val="39"/>
    <w:unhideWhenUsed/>
    <w:rsid w:val="00A1462C"/>
  </w:style>
  <w:style w:type="table" w:styleId="GridTable4">
    <w:name w:val="Grid Table 4"/>
    <w:basedOn w:val="TableNormal"/>
    <w:uiPriority w:val="49"/>
    <w:rsid w:val="00A1462C"/>
    <w:rPr>
      <w:rFonts w:ascii="Arial" w:hAnsi="Arial"/>
      <w:color w:val="57595C" w:themeColor="text1" w:themeShade="BF"/>
    </w:rPr>
    <w:tblPr>
      <w:tblStyleRowBandSize w:val="1"/>
      <w:tblStyleColBandSize w:val="1"/>
      <w:tblBorders>
        <w:top w:val="single" w:sz="4" w:space="0" w:color="ABADB0" w:themeColor="text1" w:themeTint="99"/>
        <w:left w:val="single" w:sz="4" w:space="0" w:color="ABADB0" w:themeColor="text1" w:themeTint="99"/>
        <w:bottom w:val="single" w:sz="4" w:space="0" w:color="ABADB0" w:themeColor="text1" w:themeTint="99"/>
        <w:right w:val="single" w:sz="4" w:space="0" w:color="ABADB0" w:themeColor="text1" w:themeTint="99"/>
        <w:insideH w:val="single" w:sz="4" w:space="0" w:color="ABADB0" w:themeColor="text1" w:themeTint="99"/>
        <w:insideV w:val="single" w:sz="4" w:space="0" w:color="ABADB0" w:themeColor="text1" w:themeTint="99"/>
      </w:tblBorders>
    </w:tblPr>
    <w:tblStylePr w:type="firstRow">
      <w:rPr>
        <w:rFonts w:ascii="Arial" w:hAnsi="Arial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75787B" w:themeColor="text1"/>
          <w:left w:val="single" w:sz="4" w:space="0" w:color="75787B" w:themeColor="text1"/>
          <w:bottom w:val="single" w:sz="4" w:space="0" w:color="75787B" w:themeColor="text1"/>
          <w:right w:val="single" w:sz="4" w:space="0" w:color="75787B" w:themeColor="text1"/>
          <w:insideH w:val="nil"/>
          <w:insideV w:val="nil"/>
        </w:tcBorders>
        <w:shd w:val="clear" w:color="auto" w:fill="75787B" w:themeFill="text1"/>
      </w:tcPr>
    </w:tblStylePr>
    <w:tblStylePr w:type="lastRow">
      <w:rPr>
        <w:b/>
        <w:bCs/>
      </w:rPr>
      <w:tblPr/>
      <w:tcPr>
        <w:tcBorders>
          <w:top w:val="double" w:sz="4" w:space="0" w:color="75787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text1" w:themeFillTint="33"/>
      </w:tcPr>
    </w:tblStylePr>
    <w:tblStylePr w:type="band1Horz">
      <w:tblPr/>
      <w:tcPr>
        <w:shd w:val="clear" w:color="auto" w:fill="E3E3E4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462C"/>
    <w:tblPr>
      <w:tblStyleRowBandSize w:val="1"/>
      <w:tblStyleColBandSize w:val="1"/>
      <w:tblBorders>
        <w:top w:val="single" w:sz="4" w:space="0" w:color="FFBA5B" w:themeColor="accent1" w:themeTint="99"/>
        <w:left w:val="single" w:sz="4" w:space="0" w:color="FFBA5B" w:themeColor="accent1" w:themeTint="99"/>
        <w:bottom w:val="single" w:sz="4" w:space="0" w:color="FFBA5B" w:themeColor="accent1" w:themeTint="99"/>
        <w:right w:val="single" w:sz="4" w:space="0" w:color="FFBA5B" w:themeColor="accent1" w:themeTint="99"/>
        <w:insideH w:val="single" w:sz="4" w:space="0" w:color="FFBA5B" w:themeColor="accent1" w:themeTint="99"/>
        <w:insideV w:val="single" w:sz="4" w:space="0" w:color="FFBA5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B00" w:themeColor="accent1"/>
          <w:left w:val="single" w:sz="4" w:space="0" w:color="ED8B00" w:themeColor="accent1"/>
          <w:bottom w:val="single" w:sz="4" w:space="0" w:color="ED8B00" w:themeColor="accent1"/>
          <w:right w:val="single" w:sz="4" w:space="0" w:color="ED8B00" w:themeColor="accent1"/>
          <w:insideH w:val="nil"/>
          <w:insideV w:val="nil"/>
        </w:tcBorders>
        <w:shd w:val="clear" w:color="auto" w:fill="E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1" w:themeFillTint="33"/>
      </w:tcPr>
    </w:tblStylePr>
    <w:tblStylePr w:type="band1Horz">
      <w:tblPr/>
      <w:tcPr>
        <w:shd w:val="clear" w:color="auto" w:fill="FFE8C8" w:themeFill="accent1" w:themeFillTint="33"/>
      </w:tcPr>
    </w:tblStylePr>
  </w:style>
  <w:style w:type="paragraph" w:customStyle="1" w:styleId="PageHeader">
    <w:name w:val="Page Header"/>
    <w:rsid w:val="00A1462C"/>
    <w:pPr>
      <w:pBdr>
        <w:bottom w:val="single" w:sz="6" w:space="6" w:color="75787B" w:themeColor="text1"/>
      </w:pBdr>
      <w:ind w:left="-720" w:right="-720"/>
    </w:pPr>
    <w:rPr>
      <w:rFonts w:ascii="Arial" w:hAnsi="Arial"/>
      <w:color w:val="57595C" w:themeColor="text1" w:themeShade="BF"/>
      <w:sz w:val="18"/>
      <w:szCs w:val="18"/>
    </w:rPr>
  </w:style>
  <w:style w:type="paragraph" w:customStyle="1" w:styleId="PageFooter">
    <w:name w:val="Page Footer"/>
    <w:rsid w:val="00A1462C"/>
    <w:pPr>
      <w:pBdr>
        <w:top w:val="single" w:sz="8" w:space="6" w:color="ED8B00" w:themeColor="accent1"/>
      </w:pBdr>
      <w:tabs>
        <w:tab w:val="center" w:pos="5400"/>
        <w:tab w:val="right" w:pos="10800"/>
      </w:tabs>
      <w:ind w:left="-720" w:right="-720"/>
    </w:pPr>
    <w:rPr>
      <w:rFonts w:ascii="Arial" w:hAnsi="Arial"/>
      <w:color w:val="57595C" w:themeColor="text1" w:themeShade="BF"/>
      <w:sz w:val="18"/>
      <w:szCs w:val="18"/>
    </w:rPr>
  </w:style>
  <w:style w:type="paragraph" w:customStyle="1" w:styleId="HeaderContactInfo">
    <w:name w:val="Header Contact Info"/>
    <w:rsid w:val="00A1462C"/>
    <w:pPr>
      <w:framePr w:wrap="around" w:hAnchor="margin" w:x="-719" w:y="-719"/>
      <w:contextualSpacing/>
      <w:suppressOverlap/>
      <w:jc w:val="right"/>
    </w:pPr>
    <w:rPr>
      <w:rFonts w:ascii="Arial" w:hAnsi="Arial"/>
      <w:color w:val="57595C" w:themeColor="text1" w:themeShade="BF"/>
      <w:sz w:val="16"/>
      <w:szCs w:val="16"/>
    </w:rPr>
  </w:style>
  <w:style w:type="paragraph" w:styleId="NoSpacing">
    <w:name w:val="No Spacing"/>
    <w:uiPriority w:val="1"/>
    <w:rsid w:val="00A1462C"/>
    <w:pPr>
      <w:spacing w:beforeAutospacing="1" w:afterAutospacing="1"/>
    </w:pPr>
    <w:rPr>
      <w:rFonts w:ascii="Arial" w:hAnsi="Arial"/>
      <w:color w:val="57595C" w:themeColor="text1" w:themeShade="BF"/>
      <w:szCs w:val="22"/>
    </w:rPr>
  </w:style>
  <w:style w:type="character" w:styleId="SubtleReference">
    <w:name w:val="Subtle Reference"/>
    <w:basedOn w:val="DefaultParagraphFont"/>
    <w:uiPriority w:val="31"/>
    <w:rsid w:val="00A1462C"/>
    <w:rPr>
      <w:rFonts w:ascii="Arial" w:hAnsi="Arial"/>
      <w:smallCaps/>
      <w:color w:val="A5A7A9" w:themeColor="text1" w:themeTint="A5"/>
    </w:rPr>
  </w:style>
  <w:style w:type="character" w:styleId="IntenseReference">
    <w:name w:val="Intense Reference"/>
    <w:basedOn w:val="DefaultParagraphFont"/>
    <w:uiPriority w:val="32"/>
    <w:rsid w:val="00A1462C"/>
    <w:rPr>
      <w:rFonts w:ascii="Arial" w:hAnsi="Arial"/>
      <w:b/>
      <w:bCs/>
      <w:smallCaps/>
      <w:color w:val="ED8B00" w:themeColor="accent1"/>
      <w:spacing w:val="5"/>
    </w:rPr>
  </w:style>
  <w:style w:type="paragraph" w:customStyle="1" w:styleId="IntenseNumberedList">
    <w:name w:val="Intense Numbered List"/>
    <w:next w:val="Normal"/>
    <w:rsid w:val="00A1462C"/>
    <w:pPr>
      <w:numPr>
        <w:numId w:val="2"/>
      </w:numPr>
      <w:spacing w:before="100" w:beforeAutospacing="1" w:after="100" w:afterAutospacing="1"/>
    </w:pPr>
    <w:rPr>
      <w:rFonts w:ascii="Arial" w:eastAsia="Calibri" w:hAnsi="Arial" w:cs="Arial"/>
      <w:color w:val="00A3E0" w:themeColor="accent2"/>
      <w:sz w:val="24"/>
      <w:szCs w:val="24"/>
    </w:rPr>
  </w:style>
  <w:style w:type="paragraph" w:customStyle="1" w:styleId="NormalJustified">
    <w:name w:val="Normal (Justified)"/>
    <w:basedOn w:val="Normal"/>
    <w:link w:val="NormalJustifiedChar"/>
    <w:rsid w:val="00A1462C"/>
    <w:pPr>
      <w:spacing w:after="200" w:afterAutospacing="0" w:line="240" w:lineRule="auto"/>
      <w:jc w:val="both"/>
    </w:pPr>
    <w:rPr>
      <w:rFonts w:eastAsiaTheme="minorEastAsia" w:cs="Arial"/>
      <w:szCs w:val="20"/>
      <w:lang w:eastAsia="ja-JP"/>
    </w:rPr>
  </w:style>
  <w:style w:type="character" w:customStyle="1" w:styleId="NormalJustifiedChar">
    <w:name w:val="Normal (Justified) Char"/>
    <w:basedOn w:val="DefaultParagraphFont"/>
    <w:link w:val="NormalJustified"/>
    <w:rsid w:val="00A1462C"/>
    <w:rPr>
      <w:rFonts w:ascii="Arial" w:eastAsiaTheme="minorEastAsia" w:hAnsi="Arial" w:cs="Arial"/>
      <w:color w:val="57595C" w:themeColor="text1" w:themeShade="BF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62C"/>
    <w:pPr>
      <w:spacing w:after="200" w:line="240" w:lineRule="auto"/>
    </w:pPr>
    <w:rPr>
      <w:i/>
      <w:iCs/>
      <w:color w:val="3C3F40" w:themeColor="text2"/>
      <w:sz w:val="18"/>
      <w:szCs w:val="18"/>
    </w:rPr>
  </w:style>
  <w:style w:type="paragraph" w:styleId="IntenseQuote">
    <w:name w:val="Intense Quote"/>
    <w:next w:val="Normal"/>
    <w:link w:val="IntenseQuoteChar"/>
    <w:uiPriority w:val="30"/>
    <w:qFormat/>
    <w:rsid w:val="00A1462C"/>
    <w:pPr>
      <w:pBdr>
        <w:left w:val="single" w:sz="4" w:space="16" w:color="ED8B00" w:themeColor="accent1"/>
      </w:pBdr>
      <w:spacing w:before="360" w:after="120" w:line="288" w:lineRule="auto"/>
      <w:ind w:left="720" w:right="720"/>
    </w:pPr>
    <w:rPr>
      <w:rFonts w:ascii="Arial" w:hAnsi="Arial" w:cs="Arial"/>
      <w:i/>
      <w:iCs/>
      <w:color w:val="57595C" w:themeColor="tex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2C"/>
    <w:rPr>
      <w:rFonts w:ascii="Arial" w:hAnsi="Arial" w:cs="Arial"/>
      <w:i/>
      <w:iCs/>
      <w:color w:val="57595C" w:themeColor="text1" w:themeShade="BF"/>
      <w:sz w:val="24"/>
      <w:szCs w:val="24"/>
    </w:rPr>
  </w:style>
  <w:style w:type="table" w:styleId="TableGridLight">
    <w:name w:val="Grid Table Light"/>
    <w:basedOn w:val="TableNormal"/>
    <w:uiPriority w:val="40"/>
    <w:rsid w:val="00A1462C"/>
    <w:rPr>
      <w:rFonts w:ascii="Arial" w:hAnsi="Arial"/>
      <w:color w:val="57595C" w:themeColor="text1" w:themeShade="BF"/>
    </w:rPr>
    <w:tblPr>
      <w:tblBorders>
        <w:top w:val="single" w:sz="4" w:space="0" w:color="ABADB0" w:themeColor="text1" w:themeTint="99"/>
        <w:left w:val="single" w:sz="4" w:space="0" w:color="ABADB0" w:themeColor="text1" w:themeTint="99"/>
        <w:bottom w:val="single" w:sz="4" w:space="0" w:color="ABADB0" w:themeColor="text1" w:themeTint="99"/>
        <w:right w:val="single" w:sz="4" w:space="0" w:color="ABADB0" w:themeColor="text1" w:themeTint="99"/>
        <w:insideH w:val="single" w:sz="4" w:space="0" w:color="ABADB0" w:themeColor="text1" w:themeTint="99"/>
        <w:insideV w:val="single" w:sz="4" w:space="0" w:color="ABADB0" w:themeColor="text1" w:themeTint="99"/>
      </w:tblBorders>
    </w:tblPr>
    <w:tblStylePr w:type="firstRow">
      <w:rPr>
        <w:rFonts w:ascii="Arial" w:hAnsi="Arial"/>
        <w:b/>
        <w:sz w:val="20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462C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2C"/>
    <w:rPr>
      <w:rFonts w:ascii="Times New Roman" w:hAnsi="Times New Roman"/>
      <w:color w:val="57595C" w:themeColor="text1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6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2C"/>
    <w:rPr>
      <w:rFonts w:ascii="Arial" w:hAnsi="Arial"/>
      <w:color w:val="57595C" w:themeColor="text1" w:themeShade="BF"/>
      <w:szCs w:val="22"/>
    </w:rPr>
  </w:style>
  <w:style w:type="paragraph" w:styleId="ListBullet5">
    <w:name w:val="List Bullet 5"/>
    <w:basedOn w:val="ListBullet4"/>
    <w:uiPriority w:val="99"/>
    <w:unhideWhenUsed/>
    <w:rsid w:val="009F00A6"/>
    <w:pPr>
      <w:tabs>
        <w:tab w:val="clear" w:pos="1800"/>
        <w:tab w:val="num" w:pos="2160"/>
      </w:tabs>
      <w:ind w:left="2160"/>
    </w:pPr>
  </w:style>
  <w:style w:type="character" w:styleId="UnresolvedMention">
    <w:name w:val="Unresolved Mention"/>
    <w:basedOn w:val="DefaultParagraphFont"/>
    <w:uiPriority w:val="99"/>
    <w:rsid w:val="00227B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4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twitter.com/NRCHealth" TargetMode="External"/><Relationship Id="rId26" Type="http://schemas.openxmlformats.org/officeDocument/2006/relationships/hyperlink" Target="https://twitter.com/thegovinstitute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twitter.com/NatlResCanada" TargetMode="External"/><Relationship Id="rId34" Type="http://schemas.openxmlformats.org/officeDocument/2006/relationships/hyperlink" Target="https://www.linkedin.com/company/the-governance-institute" TargetMode="External"/><Relationship Id="rId42" Type="http://schemas.openxmlformats.org/officeDocument/2006/relationships/hyperlink" Target="http://www.nrchealth.com/event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://nrchealth.com/late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governanceinstitute.com/" TargetMode="External"/><Relationship Id="rId32" Type="http://schemas.openxmlformats.org/officeDocument/2006/relationships/hyperlink" Target="https://www.linkedin.com/company/nrc-picker-canada" TargetMode="External"/><Relationship Id="rId37" Type="http://schemas.openxmlformats.org/officeDocument/2006/relationships/hyperlink" Target="https://twitter.com/thegovinstitute" TargetMode="External"/><Relationship Id="rId40" Type="http://schemas.openxmlformats.org/officeDocument/2006/relationships/hyperlink" Target="https://nrchealth.com/resources/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linkedin.com/company/nrc-picker-canada?trk=tyah" TargetMode="External"/><Relationship Id="rId28" Type="http://schemas.openxmlformats.org/officeDocument/2006/relationships/hyperlink" Target="https://twitter.com/NRCHealth" TargetMode="External"/><Relationship Id="rId36" Type="http://schemas.openxmlformats.org/officeDocument/2006/relationships/hyperlink" Target="http://www.nrchealth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nrchealth.com/latest/" TargetMode="External"/><Relationship Id="rId31" Type="http://schemas.openxmlformats.org/officeDocument/2006/relationships/hyperlink" Target="https://twitter.com/natlrescanada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nrchealth.com/latest/" TargetMode="External"/><Relationship Id="rId27" Type="http://schemas.openxmlformats.org/officeDocument/2006/relationships/hyperlink" Target="https://www.linkedin.com/company/the-governance-institute" TargetMode="External"/><Relationship Id="rId30" Type="http://schemas.openxmlformats.org/officeDocument/2006/relationships/hyperlink" Target="https://www.linkedin.com/company/11400?trk=tyah" TargetMode="External"/><Relationship Id="rId35" Type="http://schemas.openxmlformats.org/officeDocument/2006/relationships/hyperlink" Target="http://www.governanceinstitute.com/" TargetMode="External"/><Relationship Id="rId43" Type="http://schemas.openxmlformats.org/officeDocument/2006/relationships/hyperlink" Target="http://nrchealth.com/event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://nrchealth.com/" TargetMode="External"/><Relationship Id="rId25" Type="http://schemas.openxmlformats.org/officeDocument/2006/relationships/hyperlink" Target="http://www.nrchealth.com/" TargetMode="External"/><Relationship Id="rId33" Type="http://schemas.openxmlformats.org/officeDocument/2006/relationships/hyperlink" Target="https://twitter.com/thegovinstitute" TargetMode="External"/><Relationship Id="rId38" Type="http://schemas.openxmlformats.org/officeDocument/2006/relationships/hyperlink" Target="https://www.linkedin.com/company/the-governance-institut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linkedin.com/company/11400?trk=tyah" TargetMode="External"/><Relationship Id="rId41" Type="http://schemas.openxmlformats.org/officeDocument/2006/relationships/hyperlink" Target="http://nrchealth.com/lates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rchealth.com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ule\OneDrive%20-%20NRC%20Health\Desktop\Email-signature-instructions_2019.12.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F8CC5498004AE18F870CEF49EE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F0D7-828A-407C-AC5D-5743A61E8F72}"/>
      </w:docPartPr>
      <w:docPartBody>
        <w:p w:rsidR="00000000" w:rsidRDefault="0070150E">
          <w:pPr>
            <w:pStyle w:val="29F8CC5498004AE18F870CEF49EE6A13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772CEBEA4F159501082D39337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5A65-4E13-487B-B805-D909B9F4D12D}"/>
      </w:docPartPr>
      <w:docPartBody>
        <w:p w:rsidR="00000000" w:rsidRDefault="0070150E">
          <w:pPr>
            <w:pStyle w:val="8605772CEBEA4F159501082D39337390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B163EA1CC489CAD6FB26C472A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F84B-28B3-4E33-9F54-D0D241D4BA57}"/>
      </w:docPartPr>
      <w:docPartBody>
        <w:p w:rsidR="00000000" w:rsidRDefault="0070150E">
          <w:pPr>
            <w:pStyle w:val="309B163EA1CC489CAD6FB26C472A21A8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4C870ABA249EFA47C7A4F66CA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8965-1094-4B85-9BE9-8ADADE8456EF}"/>
      </w:docPartPr>
      <w:docPartBody>
        <w:p w:rsidR="00000000" w:rsidRDefault="0070150E">
          <w:pPr>
            <w:pStyle w:val="79C4C870ABA249EFA47C7A4F66CA1CF2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0773388E941788D2F3CAE2787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0BF1-3BF0-4884-BB85-1C7F66254E6D}"/>
      </w:docPartPr>
      <w:docPartBody>
        <w:p w:rsidR="00000000" w:rsidRDefault="0070150E">
          <w:pPr>
            <w:pStyle w:val="9030773388E941788D2F3CAE27875D7B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D08060EE84D078F62BA77521E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DE47-3432-419F-9B64-098F0285F0AF}"/>
      </w:docPartPr>
      <w:docPartBody>
        <w:p w:rsidR="00000000" w:rsidRDefault="0070150E">
          <w:pPr>
            <w:pStyle w:val="44CD08060EE84D078F62BA77521EE580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C962363AB45BC9314C586C513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A42A-32CF-4C41-83A7-8657C5542EC2}"/>
      </w:docPartPr>
      <w:docPartBody>
        <w:p w:rsidR="00000000" w:rsidRDefault="0070150E">
          <w:pPr>
            <w:pStyle w:val="002C962363AB45BC9314C586C51366E8"/>
          </w:pPr>
          <w:r w:rsidRPr="00A41E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F8CC5498004AE18F870CEF49EE6A13">
    <w:name w:val="29F8CC5498004AE18F870CEF49EE6A13"/>
  </w:style>
  <w:style w:type="paragraph" w:customStyle="1" w:styleId="8605772CEBEA4F159501082D39337390">
    <w:name w:val="8605772CEBEA4F159501082D39337390"/>
  </w:style>
  <w:style w:type="paragraph" w:customStyle="1" w:styleId="309B163EA1CC489CAD6FB26C472A21A8">
    <w:name w:val="309B163EA1CC489CAD6FB26C472A21A8"/>
  </w:style>
  <w:style w:type="paragraph" w:customStyle="1" w:styleId="79C4C870ABA249EFA47C7A4F66CA1CF2">
    <w:name w:val="79C4C870ABA249EFA47C7A4F66CA1CF2"/>
  </w:style>
  <w:style w:type="paragraph" w:customStyle="1" w:styleId="9030773388E941788D2F3CAE27875D7B">
    <w:name w:val="9030773388E941788D2F3CAE27875D7B"/>
  </w:style>
  <w:style w:type="paragraph" w:customStyle="1" w:styleId="44CD08060EE84D078F62BA77521EE580">
    <w:name w:val="44CD08060EE84D078F62BA77521EE580"/>
  </w:style>
  <w:style w:type="paragraph" w:customStyle="1" w:styleId="002C962363AB45BC9314C586C51366E8">
    <w:name w:val="002C962363AB45BC9314C586C5136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NRC-Health_Theme_2019">
  <a:themeElements>
    <a:clrScheme name="NRC Health - 2019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E6500D"/>
      </a:accent3>
      <a:accent4>
        <a:srgbClr val="ABD303"/>
      </a:accent4>
      <a:accent5>
        <a:srgbClr val="804EBC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RC-Health_Theme_2019" id="{4089C96E-15BF-FE46-96EC-5A2929BCD699}" vid="{D6F34B8D-FB3B-ED42-886F-45C90CD58DD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529F5337E0F48B4037AC3890FFAB1" ma:contentTypeVersion="13" ma:contentTypeDescription="Create a new document." ma:contentTypeScope="" ma:versionID="c0fc0935986cbb5d672a881b0514bb0b">
  <xsd:schema xmlns:xsd="http://www.w3.org/2001/XMLSchema" xmlns:xs="http://www.w3.org/2001/XMLSchema" xmlns:p="http://schemas.microsoft.com/office/2006/metadata/properties" xmlns:ns3="575dd79c-2cb3-41ab-b86b-e26f0f481d87" xmlns:ns4="5eb6bb4b-619e-4dfd-b561-3808a6993cd7" targetNamespace="http://schemas.microsoft.com/office/2006/metadata/properties" ma:root="true" ma:fieldsID="b474a8ad6d0a3e67378164af3e1b8825" ns3:_="" ns4:_="">
    <xsd:import namespace="575dd79c-2cb3-41ab-b86b-e26f0f481d87"/>
    <xsd:import namespace="5eb6bb4b-619e-4dfd-b561-3808a6993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d79c-2cb3-41ab-b86b-e26f0f481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bb4b-619e-4dfd-b561-3808a699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3B7E4B-6D92-4D1B-8C4D-3725F016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dd79c-2cb3-41ab-b86b-e26f0f481d87"/>
    <ds:schemaRef ds:uri="5eb6bb4b-619e-4dfd-b561-3808a699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28D70-266C-4D60-98FC-B4B23E012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EEB96-6287-437A-A558-B9E9AE2FE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DC73B-2131-45E4-BCDB-B05BB435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Email-signature-instructions_2019.12.02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5424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Kim Houle</dc:creator>
  <cp:keywords/>
  <dc:description/>
  <cp:lastModifiedBy>Kim Houle</cp:lastModifiedBy>
  <cp:revision>1</cp:revision>
  <cp:lastPrinted>2016-12-02T22:04:00Z</cp:lastPrinted>
  <dcterms:created xsi:type="dcterms:W3CDTF">2019-12-13T15:07:00Z</dcterms:created>
  <dcterms:modified xsi:type="dcterms:W3CDTF">2019-12-13T15:07:00Z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0x010100FB5529F5337E0F48B4037AC3890FFAB1</vt:lpwstr>
  </property>
</Properties>
</file>