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8F6B" w14:textId="6F41A911" w:rsidR="006A53CC" w:rsidRPr="006A53CC" w:rsidRDefault="00FA0110" w:rsidP="009A09BE">
      <w:pPr>
        <w:pStyle w:val="Title"/>
        <w:spacing w:before="0"/>
        <w:rPr>
          <w:noProof/>
        </w:rPr>
      </w:pPr>
      <w:bookmarkStart w:id="0" w:name="_Toc470789381"/>
      <w:bookmarkStart w:id="1" w:name="_Toc502129451"/>
      <w:r w:rsidRPr="001A17F0">
        <w:t>Titl</w:t>
      </w:r>
      <w:bookmarkEnd w:id="0"/>
      <w:r w:rsidR="006A53CC">
        <w:t>e</w:t>
      </w:r>
      <w:bookmarkEnd w:id="1"/>
    </w:p>
    <w:p w14:paraId="128ED543" w14:textId="77777777" w:rsidR="009F1F55" w:rsidRPr="006A53CC" w:rsidRDefault="00CB0AA5" w:rsidP="006A53CC">
      <w:pPr>
        <w:pStyle w:val="Subtitle"/>
        <w:rPr>
          <w:rStyle w:val="SubtleEmphasis"/>
          <w:color w:val="000000" w:themeColor="text1"/>
        </w:rPr>
      </w:pPr>
      <w:r w:rsidRPr="006A53CC">
        <w:rPr>
          <w:color w:val="000000" w:themeColor="text1"/>
        </w:rPr>
        <w:t>Subtitle</w:t>
      </w:r>
      <w:r w:rsidR="00570A4F" w:rsidRPr="006A53CC">
        <w:rPr>
          <w:color w:val="000000" w:themeColor="text1"/>
        </w:rPr>
        <w:t xml:space="preserve">. </w:t>
      </w:r>
      <w:r w:rsidR="00570A4F" w:rsidRPr="006A53CC">
        <w:rPr>
          <w:rStyle w:val="SubtleEmphasis"/>
          <w:color w:val="000000" w:themeColor="text1"/>
        </w:rPr>
        <w:t>Subtitle Emphasis.</w:t>
      </w:r>
    </w:p>
    <w:p w14:paraId="0C983992" w14:textId="77777777" w:rsidR="00CB3381" w:rsidRPr="00921FDB" w:rsidRDefault="00CB3381" w:rsidP="00CD66F1">
      <w:pPr>
        <w:pStyle w:val="HeadingLabel"/>
      </w:pPr>
      <w:r w:rsidRPr="00921FDB">
        <w:t>HEADING LABEL</w:t>
      </w:r>
    </w:p>
    <w:p w14:paraId="46E53B6E" w14:textId="77777777" w:rsidR="008C6F00" w:rsidRPr="00024722" w:rsidRDefault="00921FDB" w:rsidP="00024722">
      <w:pPr>
        <w:pStyle w:val="Header1"/>
      </w:pPr>
      <w:bookmarkStart w:id="2" w:name="_Toc470789382"/>
      <w:bookmarkStart w:id="3" w:name="_Toc502129452"/>
      <w:r w:rsidRPr="00024722">
        <w:t>H</w:t>
      </w:r>
      <w:r w:rsidRPr="00024722">
        <w:rPr>
          <w:rStyle w:val="Heading1Char"/>
          <w:color w:val="auto"/>
        </w:rPr>
        <w:t xml:space="preserve">eader </w:t>
      </w:r>
      <w:r w:rsidRPr="00024722">
        <w:t>1</w:t>
      </w:r>
      <w:bookmarkEnd w:id="2"/>
      <w:bookmarkEnd w:id="3"/>
    </w:p>
    <w:p w14:paraId="6325B6F0" w14:textId="74B9EFB2" w:rsidR="00645719" w:rsidRDefault="00692EDC" w:rsidP="00430BAD">
      <w:r>
        <w:t xml:space="preserve">Normal. </w:t>
      </w:r>
      <w:r w:rsidR="00FA0110" w:rsidRPr="00570A4F">
        <w:t xml:space="preserve">Body. </w:t>
      </w:r>
      <w:r w:rsidR="002E154D" w:rsidRPr="00DF5B95">
        <w:rPr>
          <w:rStyle w:val="Strong"/>
        </w:rPr>
        <w:t>Strong</w:t>
      </w:r>
      <w:r w:rsidR="002E154D" w:rsidRPr="00FA0110">
        <w:rPr>
          <w:b/>
        </w:rPr>
        <w:t>.</w:t>
      </w:r>
      <w:r w:rsidR="002E154D">
        <w:t xml:space="preserve"> </w:t>
      </w:r>
      <w:r w:rsidR="002E154D">
        <w:rPr>
          <w:rStyle w:val="IntenseEmphasis"/>
        </w:rPr>
        <w:t xml:space="preserve">Intense </w:t>
      </w:r>
      <w:r w:rsidR="002E154D" w:rsidRPr="00570A4F">
        <w:rPr>
          <w:rStyle w:val="IntenseEmphasis"/>
        </w:rPr>
        <w:t>emphasis</w:t>
      </w:r>
      <w:r w:rsidR="002E154D" w:rsidRPr="00570A4F">
        <w:rPr>
          <w:rStyle w:val="Emphasis"/>
        </w:rPr>
        <w:t>.</w:t>
      </w:r>
      <w:r w:rsidR="002E154D">
        <w:t xml:space="preserve"> </w:t>
      </w:r>
      <w:r w:rsidR="00550F9E" w:rsidRPr="00570A4F">
        <w:t xml:space="preserve">Dolor sit </w:t>
      </w:r>
      <w:proofErr w:type="spellStart"/>
      <w:r w:rsidR="00550F9E" w:rsidRPr="00570A4F">
        <w:t>amet</w:t>
      </w:r>
      <w:proofErr w:type="spellEnd"/>
      <w:r w:rsidR="00550F9E" w:rsidRPr="00570A4F">
        <w:t xml:space="preserve">, ex magna </w:t>
      </w:r>
      <w:proofErr w:type="spellStart"/>
      <w:r w:rsidR="00550F9E" w:rsidRPr="00570A4F">
        <w:t>quando</w:t>
      </w:r>
      <w:proofErr w:type="spellEnd"/>
      <w:r w:rsidR="00550F9E" w:rsidRPr="00570A4F">
        <w:t xml:space="preserve"> </w:t>
      </w:r>
      <w:proofErr w:type="spellStart"/>
      <w:r w:rsidR="00550F9E" w:rsidRPr="00570A4F">
        <w:t>nostrud</w:t>
      </w:r>
      <w:proofErr w:type="spellEnd"/>
      <w:r w:rsidR="00550F9E" w:rsidRPr="00570A4F">
        <w:t xml:space="preserve"> sea. Ut </w:t>
      </w:r>
      <w:proofErr w:type="spellStart"/>
      <w:r w:rsidR="00550F9E" w:rsidRPr="00570A4F">
        <w:t>nec</w:t>
      </w:r>
      <w:proofErr w:type="spellEnd"/>
      <w:r w:rsidR="00550F9E" w:rsidRPr="00570A4F">
        <w:t xml:space="preserve"> </w:t>
      </w:r>
      <w:proofErr w:type="spellStart"/>
      <w:r w:rsidR="00550F9E" w:rsidRPr="00570A4F">
        <w:t>tamquam</w:t>
      </w:r>
      <w:proofErr w:type="spellEnd"/>
      <w:r w:rsidR="00550F9E" w:rsidRPr="00570A4F">
        <w:t xml:space="preserve"> </w:t>
      </w:r>
      <w:proofErr w:type="spellStart"/>
      <w:r w:rsidR="00550F9E" w:rsidRPr="00570A4F">
        <w:t>malorum</w:t>
      </w:r>
      <w:proofErr w:type="spellEnd"/>
      <w:r w:rsidR="00550F9E" w:rsidRPr="00570A4F">
        <w:t xml:space="preserve"> </w:t>
      </w:r>
      <w:proofErr w:type="spellStart"/>
      <w:r w:rsidR="00550F9E" w:rsidRPr="00570A4F">
        <w:t>utroque</w:t>
      </w:r>
      <w:proofErr w:type="spellEnd"/>
      <w:r w:rsidR="00550F9E" w:rsidRPr="00570A4F">
        <w:t xml:space="preserve">, </w:t>
      </w:r>
      <w:proofErr w:type="spellStart"/>
      <w:r w:rsidR="00550F9E" w:rsidRPr="00570A4F">
        <w:t>dolores</w:t>
      </w:r>
      <w:proofErr w:type="spellEnd"/>
      <w:r w:rsidR="00550F9E" w:rsidRPr="00570A4F">
        <w:t xml:space="preserve"> </w:t>
      </w:r>
      <w:proofErr w:type="spellStart"/>
      <w:r w:rsidR="00550F9E" w:rsidRPr="00570A4F">
        <w:t>sadip</w:t>
      </w:r>
      <w:bookmarkStart w:id="4" w:name="_GoBack"/>
      <w:bookmarkEnd w:id="4"/>
      <w:r w:rsidR="00550F9E" w:rsidRPr="00570A4F">
        <w:t>scing</w:t>
      </w:r>
      <w:proofErr w:type="spellEnd"/>
      <w:r w:rsidR="00550F9E" w:rsidRPr="00570A4F">
        <w:t xml:space="preserve"> </w:t>
      </w:r>
      <w:proofErr w:type="spellStart"/>
      <w:r w:rsidR="00550F9E" w:rsidRPr="00570A4F">
        <w:t>eum</w:t>
      </w:r>
      <w:proofErr w:type="spellEnd"/>
      <w:r w:rsidR="00550F9E" w:rsidRPr="00570A4F">
        <w:t xml:space="preserve"> </w:t>
      </w:r>
      <w:proofErr w:type="spellStart"/>
      <w:r w:rsidR="00550F9E" w:rsidRPr="00570A4F">
        <w:t>ut.</w:t>
      </w:r>
      <w:proofErr w:type="spellEnd"/>
      <w:r w:rsidR="00550F9E" w:rsidRPr="00570A4F">
        <w:t xml:space="preserve"> </w:t>
      </w:r>
      <w:proofErr w:type="spellStart"/>
      <w:r w:rsidR="00550F9E" w:rsidRPr="00570A4F">
        <w:t>Consetetur</w:t>
      </w:r>
      <w:proofErr w:type="spellEnd"/>
      <w:r w:rsidR="00550F9E" w:rsidRPr="00570A4F">
        <w:t xml:space="preserve"> </w:t>
      </w:r>
      <w:proofErr w:type="spellStart"/>
      <w:r w:rsidR="00550F9E" w:rsidRPr="00570A4F">
        <w:t>definiebas</w:t>
      </w:r>
      <w:proofErr w:type="spellEnd"/>
      <w:r w:rsidR="00550F9E" w:rsidRPr="00570A4F">
        <w:t xml:space="preserve"> </w:t>
      </w:r>
      <w:proofErr w:type="spellStart"/>
      <w:r w:rsidR="00550F9E" w:rsidRPr="00570A4F">
        <w:t>intellegebat</w:t>
      </w:r>
      <w:proofErr w:type="spellEnd"/>
      <w:r w:rsidR="00550F9E" w:rsidRPr="00570A4F">
        <w:t xml:space="preserve"> </w:t>
      </w:r>
      <w:proofErr w:type="spellStart"/>
      <w:r w:rsidR="00550F9E" w:rsidRPr="00570A4F">
        <w:t>an</w:t>
      </w:r>
      <w:proofErr w:type="spellEnd"/>
      <w:r w:rsidR="00550F9E" w:rsidRPr="00570A4F">
        <w:t xml:space="preserve"> </w:t>
      </w:r>
      <w:proofErr w:type="spellStart"/>
      <w:r w:rsidR="00550F9E" w:rsidRPr="00570A4F">
        <w:t>eum</w:t>
      </w:r>
      <w:proofErr w:type="spellEnd"/>
      <w:r w:rsidR="00550F9E" w:rsidRPr="00570A4F">
        <w:t xml:space="preserve">. </w:t>
      </w:r>
      <w:proofErr w:type="spellStart"/>
      <w:r w:rsidR="00550F9E" w:rsidRPr="00570A4F">
        <w:t>Eam</w:t>
      </w:r>
      <w:proofErr w:type="spellEnd"/>
      <w:r w:rsidR="00550F9E" w:rsidRPr="00570A4F">
        <w:t xml:space="preserve"> </w:t>
      </w:r>
      <w:proofErr w:type="spellStart"/>
      <w:r w:rsidR="00550F9E" w:rsidRPr="00570A4F">
        <w:t>ad</w:t>
      </w:r>
      <w:proofErr w:type="spellEnd"/>
      <w:r w:rsidR="00550F9E" w:rsidRPr="00570A4F">
        <w:t xml:space="preserve"> </w:t>
      </w:r>
      <w:proofErr w:type="spellStart"/>
      <w:r w:rsidR="00550F9E" w:rsidRPr="00570A4F">
        <w:t>vidit</w:t>
      </w:r>
      <w:proofErr w:type="spellEnd"/>
      <w:r w:rsidR="00550F9E" w:rsidRPr="00570A4F">
        <w:t xml:space="preserve"> </w:t>
      </w:r>
      <w:proofErr w:type="spellStart"/>
      <w:r w:rsidR="00550F9E" w:rsidRPr="00570A4F">
        <w:t>regione</w:t>
      </w:r>
      <w:proofErr w:type="spellEnd"/>
      <w:r w:rsidR="00550F9E" w:rsidRPr="00570A4F">
        <w:t xml:space="preserve"> perfecto, vim id </w:t>
      </w:r>
      <w:proofErr w:type="spellStart"/>
      <w:r w:rsidR="00550F9E" w:rsidRPr="00570A4F">
        <w:t>ferri</w:t>
      </w:r>
      <w:proofErr w:type="spellEnd"/>
      <w:r w:rsidR="00550F9E" w:rsidRPr="00570A4F">
        <w:t xml:space="preserve"> mundi </w:t>
      </w:r>
      <w:proofErr w:type="spellStart"/>
      <w:r w:rsidR="00550F9E" w:rsidRPr="00570A4F">
        <w:t>reprehendunt</w:t>
      </w:r>
      <w:proofErr w:type="spellEnd"/>
      <w:r w:rsidR="00550F9E" w:rsidRPr="00570A4F">
        <w:t xml:space="preserve">. </w:t>
      </w:r>
      <w:hyperlink r:id="rId8" w:history="1">
        <w:r w:rsidR="00645719" w:rsidRPr="00921FDB">
          <w:rPr>
            <w:rStyle w:val="Hyperlink"/>
          </w:rPr>
          <w:t>Hyperlink</w:t>
        </w:r>
      </w:hyperlink>
      <w:r w:rsidR="00645719">
        <w:t>.</w:t>
      </w:r>
    </w:p>
    <w:p w14:paraId="38E7F612" w14:textId="77777777" w:rsidR="00DD2E97" w:rsidRPr="001E7102" w:rsidRDefault="00DD2E97" w:rsidP="001E7102">
      <w:pPr>
        <w:pStyle w:val="ListBullet2"/>
      </w:pPr>
      <w:r w:rsidRPr="001E7102">
        <w:t>List Bullet</w:t>
      </w:r>
    </w:p>
    <w:p w14:paraId="35D7E50F" w14:textId="77777777" w:rsidR="00DD2E97" w:rsidRPr="001E7102" w:rsidRDefault="00DD2E97" w:rsidP="001E7102">
      <w:pPr>
        <w:pStyle w:val="ListBullet2"/>
      </w:pPr>
      <w:r w:rsidRPr="001E7102">
        <w:t>List Bullet</w:t>
      </w:r>
    </w:p>
    <w:p w14:paraId="367B4618" w14:textId="77777777" w:rsidR="00DD2E97" w:rsidRPr="001E7102" w:rsidRDefault="00DD2E97" w:rsidP="001E7102">
      <w:pPr>
        <w:pStyle w:val="ListBullet2"/>
      </w:pPr>
      <w:r w:rsidRPr="001E7102">
        <w:t>List Bullet</w:t>
      </w:r>
    </w:p>
    <w:p w14:paraId="323CD1CC" w14:textId="77777777" w:rsidR="00DD2E97" w:rsidRDefault="00DD2E97" w:rsidP="00DD2E97">
      <w:pPr>
        <w:pStyle w:val="ListBullet"/>
        <w:numPr>
          <w:ilvl w:val="0"/>
          <w:numId w:val="0"/>
        </w:numPr>
        <w:ind w:left="360" w:hanging="360"/>
      </w:pPr>
    </w:p>
    <w:p w14:paraId="62495919" w14:textId="7FC1E65D" w:rsidR="00CD66F1" w:rsidRPr="008C6F00" w:rsidRDefault="00CD66F1" w:rsidP="00692EDC">
      <w:pPr>
        <w:pStyle w:val="Header2Ruled"/>
      </w:pPr>
      <w:bookmarkStart w:id="5" w:name="_Toc470789383"/>
      <w:bookmarkStart w:id="6" w:name="_Toc502129453"/>
      <w:r w:rsidRPr="008C6F00">
        <w:t>H</w:t>
      </w:r>
      <w:bookmarkEnd w:id="5"/>
      <w:r w:rsidR="00692EDC">
        <w:t>eader 2 (Ruled)</w:t>
      </w:r>
      <w:bookmarkEnd w:id="6"/>
    </w:p>
    <w:p w14:paraId="32EBF3B1" w14:textId="1C2D80EB" w:rsidR="00550F9E" w:rsidRDefault="00692EDC" w:rsidP="00430BAD">
      <w:r>
        <w:t xml:space="preserve">Normal. </w:t>
      </w:r>
      <w:r w:rsidR="00430BAD">
        <w:t xml:space="preserve">Body. </w:t>
      </w:r>
      <w:r w:rsidR="002E154D" w:rsidRPr="00570A4F">
        <w:t xml:space="preserve">Dolor sit </w:t>
      </w:r>
      <w:proofErr w:type="spellStart"/>
      <w:r w:rsidR="002E154D" w:rsidRPr="00570A4F">
        <w:t>amet</w:t>
      </w:r>
      <w:proofErr w:type="spellEnd"/>
      <w:r w:rsidR="002E154D" w:rsidRPr="00570A4F">
        <w:t xml:space="preserve">, ex magna </w:t>
      </w:r>
      <w:proofErr w:type="spellStart"/>
      <w:r w:rsidR="002E154D" w:rsidRPr="00570A4F">
        <w:t>quando</w:t>
      </w:r>
      <w:proofErr w:type="spellEnd"/>
      <w:r w:rsidR="002E154D" w:rsidRPr="00570A4F">
        <w:t xml:space="preserve"> </w:t>
      </w:r>
      <w:proofErr w:type="spellStart"/>
      <w:r w:rsidR="002E154D" w:rsidRPr="00570A4F">
        <w:t>nostrud</w:t>
      </w:r>
      <w:proofErr w:type="spellEnd"/>
      <w:r w:rsidR="002E154D" w:rsidRPr="00570A4F">
        <w:t xml:space="preserve"> sea. Ut </w:t>
      </w:r>
      <w:proofErr w:type="spellStart"/>
      <w:r w:rsidR="002E154D" w:rsidRPr="00570A4F">
        <w:t>nec</w:t>
      </w:r>
      <w:proofErr w:type="spellEnd"/>
      <w:r w:rsidR="002E154D" w:rsidRPr="00570A4F">
        <w:t xml:space="preserve"> </w:t>
      </w:r>
      <w:proofErr w:type="spellStart"/>
      <w:r w:rsidR="002E154D" w:rsidRPr="00570A4F">
        <w:t>tamquam</w:t>
      </w:r>
      <w:proofErr w:type="spellEnd"/>
      <w:r w:rsidR="002E154D" w:rsidRPr="00570A4F">
        <w:t xml:space="preserve"> </w:t>
      </w:r>
      <w:proofErr w:type="spellStart"/>
      <w:r w:rsidR="002E154D" w:rsidRPr="00570A4F">
        <w:t>malorum</w:t>
      </w:r>
      <w:proofErr w:type="spellEnd"/>
      <w:r w:rsidR="002E154D" w:rsidRPr="00570A4F">
        <w:t xml:space="preserve"> </w:t>
      </w:r>
      <w:proofErr w:type="spellStart"/>
      <w:r w:rsidR="002E154D" w:rsidRPr="00570A4F">
        <w:t>utroque</w:t>
      </w:r>
      <w:proofErr w:type="spellEnd"/>
      <w:r w:rsidR="002E154D" w:rsidRPr="00570A4F">
        <w:t xml:space="preserve">, </w:t>
      </w:r>
      <w:proofErr w:type="spellStart"/>
      <w:r w:rsidR="002E154D" w:rsidRPr="00570A4F">
        <w:t>dolores</w:t>
      </w:r>
      <w:proofErr w:type="spellEnd"/>
      <w:r w:rsidR="002E154D" w:rsidRPr="00570A4F">
        <w:t xml:space="preserve"> </w:t>
      </w:r>
      <w:proofErr w:type="spellStart"/>
      <w:r w:rsidR="002E154D" w:rsidRPr="00570A4F">
        <w:t>sadipscing</w:t>
      </w:r>
      <w:proofErr w:type="spellEnd"/>
      <w:r w:rsidR="002E154D" w:rsidRPr="00570A4F">
        <w:t xml:space="preserve"> </w:t>
      </w:r>
      <w:proofErr w:type="spellStart"/>
      <w:r w:rsidR="002E154D" w:rsidRPr="00570A4F">
        <w:t>eum</w:t>
      </w:r>
      <w:proofErr w:type="spellEnd"/>
      <w:r w:rsidR="002E154D" w:rsidRPr="00570A4F">
        <w:t xml:space="preserve"> </w:t>
      </w:r>
      <w:proofErr w:type="spellStart"/>
      <w:r w:rsidR="002E154D" w:rsidRPr="00570A4F">
        <w:t>ut.</w:t>
      </w:r>
      <w:proofErr w:type="spellEnd"/>
      <w:r w:rsidR="002E154D" w:rsidRPr="00570A4F">
        <w:t xml:space="preserve"> </w:t>
      </w:r>
      <w:proofErr w:type="spellStart"/>
      <w:r w:rsidR="002E154D" w:rsidRPr="00570A4F">
        <w:t>Consetetur</w:t>
      </w:r>
      <w:proofErr w:type="spellEnd"/>
      <w:r w:rsidR="002E154D" w:rsidRPr="00570A4F">
        <w:t xml:space="preserve"> </w:t>
      </w:r>
      <w:proofErr w:type="spellStart"/>
      <w:r w:rsidR="002E154D" w:rsidRPr="00570A4F">
        <w:t>definiebas</w:t>
      </w:r>
      <w:proofErr w:type="spellEnd"/>
      <w:r w:rsidR="002E154D" w:rsidRPr="00570A4F">
        <w:t xml:space="preserve"> </w:t>
      </w:r>
      <w:proofErr w:type="spellStart"/>
      <w:r w:rsidR="002E154D" w:rsidRPr="00570A4F">
        <w:t>intellegebat</w:t>
      </w:r>
      <w:proofErr w:type="spellEnd"/>
      <w:r w:rsidR="002E154D" w:rsidRPr="00570A4F">
        <w:t xml:space="preserve"> </w:t>
      </w:r>
      <w:proofErr w:type="spellStart"/>
      <w:r w:rsidR="002E154D" w:rsidRPr="00570A4F">
        <w:t>an</w:t>
      </w:r>
      <w:proofErr w:type="spellEnd"/>
      <w:r w:rsidR="002E154D" w:rsidRPr="00570A4F">
        <w:t xml:space="preserve"> </w:t>
      </w:r>
      <w:proofErr w:type="spellStart"/>
      <w:r w:rsidR="002E154D" w:rsidRPr="00570A4F">
        <w:t>eum</w:t>
      </w:r>
      <w:proofErr w:type="spellEnd"/>
      <w:r w:rsidR="002E154D" w:rsidRPr="00570A4F">
        <w:t xml:space="preserve">. </w:t>
      </w:r>
      <w:proofErr w:type="spellStart"/>
      <w:r w:rsidR="002E154D" w:rsidRPr="00570A4F">
        <w:t>Eam</w:t>
      </w:r>
      <w:proofErr w:type="spellEnd"/>
      <w:r w:rsidR="002E154D" w:rsidRPr="00570A4F">
        <w:t xml:space="preserve"> </w:t>
      </w:r>
      <w:proofErr w:type="spellStart"/>
      <w:r w:rsidR="002E154D" w:rsidRPr="00570A4F">
        <w:t>ad</w:t>
      </w:r>
      <w:proofErr w:type="spellEnd"/>
      <w:r w:rsidR="002E154D" w:rsidRPr="00570A4F">
        <w:t xml:space="preserve"> </w:t>
      </w:r>
      <w:proofErr w:type="spellStart"/>
      <w:r w:rsidR="002E154D" w:rsidRPr="00570A4F">
        <w:t>vidit</w:t>
      </w:r>
      <w:proofErr w:type="spellEnd"/>
      <w:r w:rsidR="002E154D" w:rsidRPr="00570A4F">
        <w:t xml:space="preserve"> </w:t>
      </w:r>
      <w:proofErr w:type="spellStart"/>
      <w:r w:rsidR="002E154D" w:rsidRPr="00570A4F">
        <w:t>regione</w:t>
      </w:r>
      <w:proofErr w:type="spellEnd"/>
      <w:r w:rsidR="002E154D" w:rsidRPr="00570A4F">
        <w:t xml:space="preserve"> perfecto, vim id </w:t>
      </w:r>
      <w:proofErr w:type="spellStart"/>
      <w:r w:rsidR="002E154D" w:rsidRPr="00570A4F">
        <w:t>ferri</w:t>
      </w:r>
      <w:proofErr w:type="spellEnd"/>
      <w:r w:rsidR="002E154D" w:rsidRPr="00570A4F">
        <w:t xml:space="preserve"> mundi </w:t>
      </w:r>
      <w:proofErr w:type="spellStart"/>
      <w:r w:rsidR="002E154D" w:rsidRPr="00570A4F">
        <w:t>reprehendunt</w:t>
      </w:r>
      <w:proofErr w:type="spellEnd"/>
      <w:r w:rsidR="002E154D" w:rsidRPr="00570A4F">
        <w:t>.</w:t>
      </w:r>
    </w:p>
    <w:p w14:paraId="314061C3" w14:textId="310CC49D" w:rsidR="00692EDC" w:rsidRPr="00A77CA6" w:rsidRDefault="00692EDC" w:rsidP="00A77CA6">
      <w:pPr>
        <w:pStyle w:val="Header3"/>
      </w:pPr>
      <w:bookmarkStart w:id="7" w:name="_Toc502129454"/>
      <w:r w:rsidRPr="00A77CA6">
        <w:t>Header 3</w:t>
      </w:r>
      <w:bookmarkEnd w:id="7"/>
    </w:p>
    <w:p w14:paraId="4588EEDD" w14:textId="46A8B0C5" w:rsidR="00692EDC" w:rsidRDefault="00692EDC" w:rsidP="00430BAD">
      <w:r>
        <w:t xml:space="preserve">Normal. Body. </w:t>
      </w:r>
      <w:r w:rsidRPr="00570A4F">
        <w:t xml:space="preserve">Dolor sit </w:t>
      </w:r>
      <w:proofErr w:type="spellStart"/>
      <w:r w:rsidRPr="00570A4F">
        <w:t>amet</w:t>
      </w:r>
      <w:proofErr w:type="spellEnd"/>
      <w:r w:rsidRPr="00570A4F">
        <w:t xml:space="preserve">, ex magna </w:t>
      </w:r>
      <w:proofErr w:type="spellStart"/>
      <w:r w:rsidRPr="00570A4F">
        <w:t>quando</w:t>
      </w:r>
      <w:proofErr w:type="spellEnd"/>
      <w:r w:rsidRPr="00570A4F">
        <w:t xml:space="preserve"> </w:t>
      </w:r>
      <w:proofErr w:type="spellStart"/>
      <w:r w:rsidRPr="00570A4F">
        <w:t>nostrud</w:t>
      </w:r>
      <w:proofErr w:type="spellEnd"/>
      <w:r w:rsidRPr="00570A4F">
        <w:t xml:space="preserve"> sea. Ut </w:t>
      </w:r>
      <w:proofErr w:type="spellStart"/>
      <w:r w:rsidRPr="00570A4F">
        <w:t>nec</w:t>
      </w:r>
      <w:proofErr w:type="spellEnd"/>
      <w:r w:rsidRPr="00570A4F">
        <w:t xml:space="preserve"> </w:t>
      </w:r>
      <w:proofErr w:type="spellStart"/>
      <w:r w:rsidRPr="00570A4F">
        <w:t>tamquam</w:t>
      </w:r>
      <w:proofErr w:type="spellEnd"/>
      <w:r w:rsidRPr="00570A4F">
        <w:t xml:space="preserve"> </w:t>
      </w:r>
      <w:proofErr w:type="spellStart"/>
      <w:r w:rsidRPr="00570A4F">
        <w:t>malorum</w:t>
      </w:r>
      <w:proofErr w:type="spellEnd"/>
      <w:r w:rsidRPr="00570A4F">
        <w:t xml:space="preserve"> </w:t>
      </w:r>
      <w:proofErr w:type="spellStart"/>
      <w:r w:rsidRPr="00570A4F">
        <w:t>utroque</w:t>
      </w:r>
      <w:proofErr w:type="spellEnd"/>
      <w:r w:rsidRPr="00570A4F">
        <w:t xml:space="preserve">, </w:t>
      </w:r>
      <w:proofErr w:type="spellStart"/>
      <w:r w:rsidRPr="00570A4F">
        <w:t>dolores</w:t>
      </w:r>
      <w:proofErr w:type="spellEnd"/>
      <w:r w:rsidRPr="00570A4F">
        <w:t xml:space="preserve"> </w:t>
      </w:r>
      <w:proofErr w:type="spellStart"/>
      <w:r w:rsidRPr="00570A4F">
        <w:t>sadipscing</w:t>
      </w:r>
      <w:proofErr w:type="spellEnd"/>
      <w:r w:rsidRPr="00570A4F">
        <w:t xml:space="preserve"> </w:t>
      </w:r>
      <w:proofErr w:type="spellStart"/>
      <w:r w:rsidRPr="00570A4F">
        <w:t>eum</w:t>
      </w:r>
      <w:proofErr w:type="spellEnd"/>
      <w:r w:rsidRPr="00570A4F">
        <w:t xml:space="preserve"> </w:t>
      </w:r>
      <w:proofErr w:type="spellStart"/>
      <w:r w:rsidRPr="00570A4F">
        <w:t>ut.</w:t>
      </w:r>
      <w:proofErr w:type="spellEnd"/>
      <w:r w:rsidRPr="00570A4F">
        <w:t xml:space="preserve"> </w:t>
      </w:r>
      <w:proofErr w:type="spellStart"/>
      <w:r w:rsidRPr="00570A4F">
        <w:t>Consetetur</w:t>
      </w:r>
      <w:proofErr w:type="spellEnd"/>
      <w:r w:rsidRPr="00570A4F">
        <w:t xml:space="preserve"> </w:t>
      </w:r>
      <w:proofErr w:type="spellStart"/>
      <w:r w:rsidRPr="00570A4F">
        <w:t>definiebas</w:t>
      </w:r>
      <w:proofErr w:type="spellEnd"/>
      <w:r w:rsidRPr="00570A4F">
        <w:t xml:space="preserve"> </w:t>
      </w:r>
      <w:proofErr w:type="spellStart"/>
      <w:r w:rsidRPr="00570A4F">
        <w:t>intellegebat</w:t>
      </w:r>
      <w:proofErr w:type="spellEnd"/>
      <w:r w:rsidRPr="00570A4F">
        <w:t xml:space="preserve"> </w:t>
      </w:r>
      <w:proofErr w:type="spellStart"/>
      <w:r w:rsidRPr="00570A4F">
        <w:t>an</w:t>
      </w:r>
      <w:proofErr w:type="spellEnd"/>
      <w:r w:rsidRPr="00570A4F">
        <w:t xml:space="preserve"> </w:t>
      </w:r>
      <w:proofErr w:type="spellStart"/>
      <w:r w:rsidRPr="00570A4F">
        <w:t>eum</w:t>
      </w:r>
      <w:proofErr w:type="spellEnd"/>
      <w:r w:rsidRPr="00570A4F">
        <w:t xml:space="preserve">. </w:t>
      </w:r>
      <w:proofErr w:type="spellStart"/>
      <w:r w:rsidRPr="00570A4F">
        <w:t>Eam</w:t>
      </w:r>
      <w:proofErr w:type="spellEnd"/>
      <w:r w:rsidRPr="00570A4F">
        <w:t xml:space="preserve"> </w:t>
      </w:r>
      <w:proofErr w:type="spellStart"/>
      <w:r w:rsidRPr="00570A4F">
        <w:t>ad</w:t>
      </w:r>
      <w:proofErr w:type="spellEnd"/>
      <w:r w:rsidRPr="00570A4F">
        <w:t xml:space="preserve"> </w:t>
      </w:r>
      <w:proofErr w:type="spellStart"/>
      <w:r w:rsidRPr="00570A4F">
        <w:t>vidit</w:t>
      </w:r>
      <w:proofErr w:type="spellEnd"/>
      <w:r w:rsidRPr="00570A4F">
        <w:t xml:space="preserve"> </w:t>
      </w:r>
      <w:proofErr w:type="spellStart"/>
      <w:r w:rsidRPr="00570A4F">
        <w:t>regione</w:t>
      </w:r>
      <w:proofErr w:type="spellEnd"/>
      <w:r w:rsidRPr="00570A4F">
        <w:t xml:space="preserve"> perfecto, vim id </w:t>
      </w:r>
      <w:proofErr w:type="spellStart"/>
      <w:r w:rsidRPr="00570A4F">
        <w:t>ferri</w:t>
      </w:r>
      <w:proofErr w:type="spellEnd"/>
      <w:r w:rsidRPr="00570A4F">
        <w:t xml:space="preserve"> mundi </w:t>
      </w:r>
      <w:proofErr w:type="spellStart"/>
      <w:r w:rsidRPr="00570A4F">
        <w:t>reprehendunt</w:t>
      </w:r>
      <w:proofErr w:type="spellEnd"/>
      <w:r w:rsidRPr="00570A4F">
        <w:t>.</w:t>
      </w:r>
    </w:p>
    <w:p w14:paraId="20F09E73" w14:textId="0C440E61" w:rsidR="00AF39EA" w:rsidRPr="00A77CA6" w:rsidRDefault="00005B42" w:rsidP="00A77CA6">
      <w:pPr>
        <w:pStyle w:val="CalloutHeader"/>
      </w:pPr>
      <w:r w:rsidRPr="00A77CA6">
        <w:t>C</w:t>
      </w:r>
      <w:r w:rsidR="00A77CA6" w:rsidRPr="00A77CA6">
        <w:t>allout Header</w:t>
      </w:r>
    </w:p>
    <w:p w14:paraId="49FB70C0" w14:textId="77777777" w:rsidR="00654B0B" w:rsidRPr="001A17F0" w:rsidRDefault="00FA0110" w:rsidP="00430BAD">
      <w:pPr>
        <w:pStyle w:val="ListParagraph"/>
      </w:pPr>
      <w:r w:rsidRPr="001A17F0">
        <w:t>List</w:t>
      </w:r>
      <w:r w:rsidR="00383540">
        <w:t xml:space="preserve"> Paragraph</w:t>
      </w:r>
      <w:r w:rsidR="00921FDB">
        <w:t xml:space="preserve">. </w:t>
      </w:r>
      <w:r w:rsidR="00383540" w:rsidRPr="00570A4F">
        <w:t xml:space="preserve">Dolor sit </w:t>
      </w:r>
      <w:proofErr w:type="spellStart"/>
      <w:r w:rsidR="00383540" w:rsidRPr="00570A4F">
        <w:t>amet</w:t>
      </w:r>
      <w:proofErr w:type="spellEnd"/>
      <w:r w:rsidR="00383540" w:rsidRPr="00570A4F">
        <w:t xml:space="preserve">, ex magna </w:t>
      </w:r>
      <w:proofErr w:type="spellStart"/>
      <w:r w:rsidR="00383540" w:rsidRPr="00570A4F">
        <w:t>quando</w:t>
      </w:r>
      <w:proofErr w:type="spellEnd"/>
      <w:r w:rsidR="00383540" w:rsidRPr="00570A4F">
        <w:t xml:space="preserve"> </w:t>
      </w:r>
      <w:proofErr w:type="spellStart"/>
      <w:r w:rsidR="00383540" w:rsidRPr="00570A4F">
        <w:t>nostrud</w:t>
      </w:r>
      <w:proofErr w:type="spellEnd"/>
      <w:r w:rsidR="00383540" w:rsidRPr="00570A4F">
        <w:t xml:space="preserve"> sea. Ut </w:t>
      </w:r>
      <w:proofErr w:type="spellStart"/>
      <w:r w:rsidR="00383540" w:rsidRPr="00570A4F">
        <w:t>nec</w:t>
      </w:r>
      <w:proofErr w:type="spellEnd"/>
      <w:r w:rsidR="00383540" w:rsidRPr="00570A4F">
        <w:t xml:space="preserve"> </w:t>
      </w:r>
      <w:proofErr w:type="spellStart"/>
      <w:r w:rsidR="00383540" w:rsidRPr="00570A4F">
        <w:t>tamquam</w:t>
      </w:r>
      <w:proofErr w:type="spellEnd"/>
      <w:r w:rsidR="00383540" w:rsidRPr="00570A4F">
        <w:t xml:space="preserve"> </w:t>
      </w:r>
      <w:proofErr w:type="spellStart"/>
      <w:r w:rsidR="00383540" w:rsidRPr="00570A4F">
        <w:t>malorum</w:t>
      </w:r>
      <w:proofErr w:type="spellEnd"/>
      <w:r w:rsidR="00383540" w:rsidRPr="00570A4F">
        <w:t xml:space="preserve"> </w:t>
      </w:r>
      <w:proofErr w:type="spellStart"/>
      <w:r w:rsidR="00383540" w:rsidRPr="00570A4F">
        <w:t>utroque</w:t>
      </w:r>
      <w:proofErr w:type="spellEnd"/>
      <w:r w:rsidR="00383540" w:rsidRPr="00570A4F">
        <w:t xml:space="preserve">, </w:t>
      </w:r>
      <w:proofErr w:type="spellStart"/>
      <w:r w:rsidR="00383540" w:rsidRPr="00570A4F">
        <w:t>dolores</w:t>
      </w:r>
      <w:proofErr w:type="spellEnd"/>
      <w:r w:rsidR="00383540" w:rsidRPr="00570A4F">
        <w:t xml:space="preserve"> </w:t>
      </w:r>
      <w:proofErr w:type="spellStart"/>
      <w:r w:rsidR="00383540" w:rsidRPr="00570A4F">
        <w:t>sadipscing</w:t>
      </w:r>
      <w:proofErr w:type="spellEnd"/>
      <w:r w:rsidR="00383540" w:rsidRPr="00570A4F">
        <w:t xml:space="preserve"> </w:t>
      </w:r>
      <w:proofErr w:type="spellStart"/>
      <w:r w:rsidR="00383540" w:rsidRPr="00570A4F">
        <w:t>eum</w:t>
      </w:r>
      <w:proofErr w:type="spellEnd"/>
      <w:r w:rsidR="00383540" w:rsidRPr="00570A4F">
        <w:t xml:space="preserve"> </w:t>
      </w:r>
      <w:proofErr w:type="spellStart"/>
      <w:r w:rsidR="00383540" w:rsidRPr="00570A4F">
        <w:t>ut.</w:t>
      </w:r>
      <w:proofErr w:type="spellEnd"/>
      <w:r w:rsidR="00383540" w:rsidRPr="00570A4F">
        <w:t xml:space="preserve"> </w:t>
      </w:r>
      <w:proofErr w:type="spellStart"/>
      <w:r w:rsidR="00383540" w:rsidRPr="00570A4F">
        <w:t>Consetetur</w:t>
      </w:r>
      <w:proofErr w:type="spellEnd"/>
      <w:r w:rsidR="00383540" w:rsidRPr="00570A4F">
        <w:t xml:space="preserve"> </w:t>
      </w:r>
      <w:proofErr w:type="spellStart"/>
      <w:r w:rsidR="00383540" w:rsidRPr="00570A4F">
        <w:t>definiebas</w:t>
      </w:r>
      <w:proofErr w:type="spellEnd"/>
      <w:r w:rsidR="00383540" w:rsidRPr="00570A4F">
        <w:t xml:space="preserve"> </w:t>
      </w:r>
      <w:proofErr w:type="spellStart"/>
      <w:r w:rsidR="00383540" w:rsidRPr="00570A4F">
        <w:t>intellegebat</w:t>
      </w:r>
      <w:proofErr w:type="spellEnd"/>
      <w:r w:rsidR="00383540" w:rsidRPr="00570A4F">
        <w:t xml:space="preserve"> </w:t>
      </w:r>
      <w:proofErr w:type="spellStart"/>
      <w:r w:rsidR="00383540" w:rsidRPr="00570A4F">
        <w:t>an</w:t>
      </w:r>
      <w:proofErr w:type="spellEnd"/>
      <w:r w:rsidR="00383540" w:rsidRPr="00570A4F">
        <w:t xml:space="preserve"> </w:t>
      </w:r>
      <w:proofErr w:type="spellStart"/>
      <w:r w:rsidR="00383540" w:rsidRPr="00570A4F">
        <w:t>eum</w:t>
      </w:r>
      <w:proofErr w:type="spellEnd"/>
      <w:r w:rsidR="00383540" w:rsidRPr="00570A4F">
        <w:t>.</w:t>
      </w:r>
    </w:p>
    <w:p w14:paraId="3F43984F" w14:textId="2271E676" w:rsidR="001E7102" w:rsidRDefault="00DF5B95" w:rsidP="001E7102">
      <w:pPr>
        <w:pStyle w:val="ListParagraph"/>
      </w:pPr>
      <w:r w:rsidRPr="001A17F0">
        <w:t>List</w:t>
      </w:r>
      <w:r>
        <w:t xml:space="preserve"> Paragraph. </w:t>
      </w:r>
      <w:r w:rsidRPr="00570A4F">
        <w:t xml:space="preserve">Dolor sit </w:t>
      </w:r>
      <w:proofErr w:type="spellStart"/>
      <w:r w:rsidRPr="00570A4F">
        <w:t>amet</w:t>
      </w:r>
      <w:proofErr w:type="spellEnd"/>
      <w:r w:rsidRPr="00570A4F">
        <w:t xml:space="preserve">, ex magna </w:t>
      </w:r>
      <w:proofErr w:type="spellStart"/>
      <w:r w:rsidRPr="00570A4F">
        <w:t>quando</w:t>
      </w:r>
      <w:proofErr w:type="spellEnd"/>
      <w:r w:rsidRPr="00570A4F">
        <w:t xml:space="preserve"> </w:t>
      </w:r>
      <w:proofErr w:type="spellStart"/>
      <w:r w:rsidRPr="00570A4F">
        <w:t>nostrud</w:t>
      </w:r>
      <w:proofErr w:type="spellEnd"/>
      <w:r w:rsidRPr="00570A4F">
        <w:t xml:space="preserve"> sea. Ut </w:t>
      </w:r>
      <w:proofErr w:type="spellStart"/>
      <w:r w:rsidRPr="00570A4F">
        <w:t>nec</w:t>
      </w:r>
      <w:proofErr w:type="spellEnd"/>
      <w:r w:rsidRPr="00570A4F">
        <w:t xml:space="preserve"> </w:t>
      </w:r>
      <w:proofErr w:type="spellStart"/>
      <w:r w:rsidRPr="00570A4F">
        <w:t>tamquam</w:t>
      </w:r>
      <w:proofErr w:type="spellEnd"/>
      <w:r w:rsidRPr="00570A4F">
        <w:t xml:space="preserve"> </w:t>
      </w:r>
      <w:proofErr w:type="spellStart"/>
      <w:r w:rsidRPr="00570A4F">
        <w:t>malorum</w:t>
      </w:r>
      <w:proofErr w:type="spellEnd"/>
      <w:r w:rsidRPr="00570A4F">
        <w:t xml:space="preserve"> </w:t>
      </w:r>
      <w:proofErr w:type="spellStart"/>
      <w:r w:rsidRPr="00570A4F">
        <w:t>utroque</w:t>
      </w:r>
      <w:proofErr w:type="spellEnd"/>
      <w:r w:rsidRPr="00570A4F">
        <w:t xml:space="preserve">, </w:t>
      </w:r>
      <w:proofErr w:type="spellStart"/>
      <w:r w:rsidRPr="00570A4F">
        <w:t>dolores</w:t>
      </w:r>
      <w:proofErr w:type="spellEnd"/>
      <w:r w:rsidRPr="00570A4F">
        <w:t xml:space="preserve"> </w:t>
      </w:r>
      <w:proofErr w:type="spellStart"/>
      <w:r w:rsidRPr="00570A4F">
        <w:t>sadipscing</w:t>
      </w:r>
      <w:proofErr w:type="spellEnd"/>
      <w:r w:rsidRPr="00570A4F">
        <w:t xml:space="preserve"> </w:t>
      </w:r>
      <w:proofErr w:type="spellStart"/>
      <w:r w:rsidRPr="00570A4F">
        <w:t>eum</w:t>
      </w:r>
      <w:proofErr w:type="spellEnd"/>
      <w:r w:rsidRPr="00570A4F">
        <w:t xml:space="preserve"> </w:t>
      </w:r>
      <w:proofErr w:type="spellStart"/>
      <w:r w:rsidRPr="00570A4F">
        <w:t>ut.</w:t>
      </w:r>
      <w:proofErr w:type="spellEnd"/>
      <w:r w:rsidRPr="00570A4F">
        <w:t xml:space="preserve"> </w:t>
      </w:r>
      <w:proofErr w:type="spellStart"/>
      <w:r w:rsidRPr="00570A4F">
        <w:t>Consetetur</w:t>
      </w:r>
      <w:proofErr w:type="spellEnd"/>
      <w:r w:rsidRPr="00570A4F">
        <w:t xml:space="preserve"> </w:t>
      </w:r>
      <w:proofErr w:type="spellStart"/>
      <w:r w:rsidRPr="00570A4F">
        <w:t>definiebas</w:t>
      </w:r>
      <w:proofErr w:type="spellEnd"/>
      <w:r w:rsidRPr="00570A4F">
        <w:t xml:space="preserve"> </w:t>
      </w:r>
      <w:proofErr w:type="spellStart"/>
      <w:r w:rsidRPr="00570A4F">
        <w:t>intellegebat</w:t>
      </w:r>
      <w:proofErr w:type="spellEnd"/>
      <w:r w:rsidRPr="00570A4F">
        <w:t xml:space="preserve"> </w:t>
      </w:r>
      <w:proofErr w:type="spellStart"/>
      <w:r w:rsidRPr="00570A4F">
        <w:t>an</w:t>
      </w:r>
      <w:proofErr w:type="spellEnd"/>
      <w:r w:rsidRPr="00570A4F">
        <w:t xml:space="preserve"> </w:t>
      </w:r>
      <w:proofErr w:type="spellStart"/>
      <w:r w:rsidRPr="00570A4F">
        <w:t>eum</w:t>
      </w:r>
      <w:proofErr w:type="spellEnd"/>
      <w:r w:rsidRPr="00570A4F">
        <w:t>.</w:t>
      </w:r>
    </w:p>
    <w:p w14:paraId="088A9D24" w14:textId="77777777" w:rsidR="009A09BE" w:rsidRDefault="009A09BE">
      <w:pPr>
        <w:spacing w:after="0" w:line="240" w:lineRule="auto"/>
      </w:pPr>
    </w:p>
    <w:p w14:paraId="20A86194" w14:textId="64075667" w:rsidR="009A09BE" w:rsidRDefault="009A09BE">
      <w:pPr>
        <w:spacing w:after="0" w:line="240" w:lineRule="auto"/>
        <w:sectPr w:rsidR="009A09BE" w:rsidSect="009A09BE">
          <w:footerReference w:type="default" r:id="rId9"/>
          <w:headerReference w:type="first" r:id="rId10"/>
          <w:footerReference w:type="first" r:id="rId11"/>
          <w:pgSz w:w="12240" w:h="15840"/>
          <w:pgMar w:top="1195" w:right="1195" w:bottom="1199" w:left="1195" w:header="360" w:footer="504" w:gutter="0"/>
          <w:cols w:space="720"/>
          <w:titlePg/>
          <w:docGrid w:linePitch="360"/>
        </w:sectPr>
      </w:pPr>
    </w:p>
    <w:p w14:paraId="17C1E34C" w14:textId="77777777" w:rsidR="001E7102" w:rsidRPr="00692EDC" w:rsidRDefault="001E7102" w:rsidP="001E7102"/>
    <w:sectPr w:rsidR="001E7102" w:rsidRPr="00692EDC" w:rsidSect="009A09BE">
      <w:headerReference w:type="default" r:id="rId12"/>
      <w:headerReference w:type="first" r:id="rId13"/>
      <w:type w:val="continuous"/>
      <w:pgSz w:w="12240" w:h="15840"/>
      <w:pgMar w:top="1195" w:right="1195" w:bottom="1199" w:left="1195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C43C" w14:textId="77777777" w:rsidR="00FE60BD" w:rsidRDefault="00FE60BD" w:rsidP="00430BAD">
      <w:r>
        <w:separator/>
      </w:r>
    </w:p>
    <w:p w14:paraId="2D61014C" w14:textId="77777777" w:rsidR="00FE60BD" w:rsidRDefault="00FE60BD"/>
  </w:endnote>
  <w:endnote w:type="continuationSeparator" w:id="0">
    <w:p w14:paraId="0845F1F2" w14:textId="77777777" w:rsidR="00FE60BD" w:rsidRDefault="00FE60BD" w:rsidP="00430BAD">
      <w:r>
        <w:continuationSeparator/>
      </w:r>
    </w:p>
    <w:p w14:paraId="7E5F91E0" w14:textId="77777777" w:rsidR="00FE60BD" w:rsidRDefault="00FE6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7443" w14:textId="77777777" w:rsidR="009A09BE" w:rsidRPr="00B800FD" w:rsidRDefault="009A09BE" w:rsidP="009A09BE">
    <w:pPr>
      <w:pStyle w:val="Footer"/>
      <w:framePr w:wrap="none" w:vAnchor="text" w:hAnchor="margin" w:xAlign="right" w:y="1"/>
      <w:rPr>
        <w:rStyle w:val="PageNumber"/>
        <w:sz w:val="16"/>
        <w:szCs w:val="16"/>
      </w:rPr>
    </w:pPr>
    <w:r w:rsidRPr="00B800FD">
      <w:rPr>
        <w:rStyle w:val="PageNumber"/>
        <w:sz w:val="16"/>
        <w:szCs w:val="16"/>
      </w:rPr>
      <w:fldChar w:fldCharType="begin"/>
    </w:r>
    <w:r w:rsidRPr="00B800FD">
      <w:rPr>
        <w:rStyle w:val="PageNumber"/>
        <w:sz w:val="16"/>
        <w:szCs w:val="16"/>
      </w:rPr>
      <w:instrText xml:space="preserve">PAGE  </w:instrText>
    </w:r>
    <w:r w:rsidRPr="00B800FD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B800FD">
      <w:rPr>
        <w:rStyle w:val="PageNumber"/>
        <w:sz w:val="16"/>
        <w:szCs w:val="16"/>
      </w:rPr>
      <w:fldChar w:fldCharType="end"/>
    </w:r>
  </w:p>
  <w:p w14:paraId="0DCC4359" w14:textId="2C8B93ED" w:rsidR="009A09BE" w:rsidRPr="009A09BE" w:rsidRDefault="009A09BE" w:rsidP="009A09BE">
    <w:pPr>
      <w:pStyle w:val="Footer"/>
      <w:spacing w:after="0"/>
      <w:ind w:right="360"/>
      <w:rPr>
        <w:sz w:val="16"/>
        <w:szCs w:val="16"/>
      </w:rPr>
    </w:pPr>
    <w:r w:rsidRPr="00B800FD">
      <w:rPr>
        <w:sz w:val="16"/>
        <w:szCs w:val="16"/>
      </w:rPr>
      <w:t>NRC HEALTH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C574" w14:textId="77777777" w:rsidR="009A09BE" w:rsidRPr="00024722" w:rsidRDefault="009A09BE" w:rsidP="009A09BE">
    <w:pPr>
      <w:pStyle w:val="Footer"/>
      <w:framePr w:wrap="none" w:vAnchor="text" w:hAnchor="margin" w:xAlign="right" w:y="1"/>
      <w:rPr>
        <w:rStyle w:val="PageNumber"/>
        <w:sz w:val="16"/>
        <w:szCs w:val="16"/>
      </w:rPr>
    </w:pPr>
    <w:r w:rsidRPr="00024722">
      <w:rPr>
        <w:rStyle w:val="PageNumber"/>
        <w:sz w:val="16"/>
        <w:szCs w:val="16"/>
      </w:rPr>
      <w:fldChar w:fldCharType="begin"/>
    </w:r>
    <w:r w:rsidRPr="00024722">
      <w:rPr>
        <w:rStyle w:val="PageNumber"/>
        <w:sz w:val="16"/>
        <w:szCs w:val="16"/>
      </w:rPr>
      <w:instrText xml:space="preserve">PAGE  </w:instrText>
    </w:r>
    <w:r w:rsidRPr="00024722">
      <w:rPr>
        <w:rStyle w:val="PageNumber"/>
        <w:sz w:val="16"/>
        <w:szCs w:val="16"/>
      </w:rPr>
      <w:fldChar w:fldCharType="separate"/>
    </w:r>
    <w:r w:rsidRPr="00024722">
      <w:rPr>
        <w:rStyle w:val="PageNumber"/>
        <w:sz w:val="16"/>
        <w:szCs w:val="16"/>
      </w:rPr>
      <w:t>1</w:t>
    </w:r>
    <w:r w:rsidRPr="00024722">
      <w:rPr>
        <w:rStyle w:val="PageNumber"/>
        <w:sz w:val="16"/>
        <w:szCs w:val="16"/>
      </w:rPr>
      <w:fldChar w:fldCharType="end"/>
    </w:r>
  </w:p>
  <w:p w14:paraId="3F48426D" w14:textId="3E6DD593" w:rsidR="009A09BE" w:rsidRPr="00024722" w:rsidRDefault="009A09BE" w:rsidP="009A09BE">
    <w:pPr>
      <w:pStyle w:val="Footer"/>
      <w:spacing w:after="0"/>
      <w:ind w:right="360"/>
      <w:rPr>
        <w:sz w:val="16"/>
        <w:szCs w:val="16"/>
      </w:rPr>
    </w:pPr>
    <w:r w:rsidRPr="00024722">
      <w:rPr>
        <w:sz w:val="16"/>
        <w:szCs w:val="16"/>
      </w:rPr>
      <w:t>NRC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4DEBE" w14:textId="77777777" w:rsidR="00FE60BD" w:rsidRDefault="00FE60BD" w:rsidP="00430BAD">
      <w:r>
        <w:separator/>
      </w:r>
    </w:p>
    <w:p w14:paraId="18F21F9A" w14:textId="77777777" w:rsidR="00FE60BD" w:rsidRDefault="00FE60BD"/>
  </w:footnote>
  <w:footnote w:type="continuationSeparator" w:id="0">
    <w:p w14:paraId="42A2F4DE" w14:textId="77777777" w:rsidR="00FE60BD" w:rsidRDefault="00FE60BD" w:rsidP="00430BAD">
      <w:r>
        <w:continuationSeparator/>
      </w:r>
    </w:p>
    <w:p w14:paraId="0098B8C0" w14:textId="77777777" w:rsidR="00FE60BD" w:rsidRDefault="00FE60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6436" w14:textId="77777777" w:rsidR="00024722" w:rsidRDefault="00024722" w:rsidP="00DB4308">
    <w:pPr>
      <w:spacing w:after="0" w:line="240" w:lineRule="auto"/>
    </w:pPr>
  </w:p>
  <w:p w14:paraId="2FE934D3" w14:textId="77777777" w:rsidR="00024722" w:rsidRDefault="00024722" w:rsidP="00DB4308">
    <w:pPr>
      <w:spacing w:after="0" w:line="240" w:lineRule="auto"/>
    </w:pPr>
  </w:p>
  <w:p w14:paraId="16A39785" w14:textId="25B7A9BF" w:rsidR="001E7102" w:rsidRDefault="00024722" w:rsidP="0034430E">
    <w:pPr>
      <w:spacing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2507A6" wp14:editId="3B307131">
              <wp:simplePos x="0" y="0"/>
              <wp:positionH relativeFrom="column">
                <wp:posOffset>-758825</wp:posOffset>
              </wp:positionH>
              <wp:positionV relativeFrom="paragraph">
                <wp:posOffset>-549275</wp:posOffset>
              </wp:positionV>
              <wp:extent cx="7772400" cy="125984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59840"/>
                        <a:chOff x="0" y="0"/>
                        <a:chExt cx="7772400" cy="1259840"/>
                      </a:xfrm>
                    </wpg:grpSpPr>
                    <wps:wsp>
                      <wps:cNvPr id="8" name="Rectangle 8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72400" cy="1259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12" t="26034" r="50060" b="3042"/>
                        <a:stretch/>
                      </pic:blipFill>
                      <pic:spPr bwMode="auto">
                        <a:xfrm>
                          <a:off x="348343" y="348343"/>
                          <a:ext cx="3538220" cy="911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519057" y="838200"/>
                          <a:ext cx="1485900" cy="341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4A35D" w14:textId="77777777" w:rsidR="001E7102" w:rsidRPr="00F659C5" w:rsidRDefault="001E7102" w:rsidP="00024722">
                            <w:pPr>
                              <w:pStyle w:val="Header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</w:pPr>
                            <w:r w:rsidRPr="00F659C5"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  <w:t>1 800 388 4264</w:t>
                            </w:r>
                          </w:p>
                          <w:p w14:paraId="3AEC0C3D" w14:textId="77777777" w:rsidR="001E7102" w:rsidRPr="00F659C5" w:rsidRDefault="001E7102" w:rsidP="00024722">
                            <w:pPr>
                              <w:pStyle w:val="Header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</w:pPr>
                            <w:r w:rsidRPr="00F659C5"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  <w:t>nrchealth.com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2507A6" id="Group 2" o:spid="_x0000_s1026" style="position:absolute;margin-left:-59.75pt;margin-top:-43.25pt;width:612pt;height:99.2pt;z-index:-251655168" coordsize="77724,12598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/9Df4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/9Hf4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/9Lf4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/9Pf4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/9T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/9Xf4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/9bf4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/9ff4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/9Df4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/9Hf4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/9Lf4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/9Pf4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/9Tf4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/9Xf4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/9bf4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/9ff4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/9Df4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/9Hf4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/9Lf4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/9Pf4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/9Tf4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/9Xf4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/9bf4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/9f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/9Df4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/9Hf4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/9Lf4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/9Pf4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/9Tf4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odfjsflaZ6PJ0NHkaOQgyUtfSwVlM5X9JeCoVlNvxce/de6xY3EYnCwGlw+Lx2JpW&#13;&#10;cytTY2ipqCAyMLNIYaVUXUbC5tf37r3Tj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VN3&#13;&#10;88Ln4qdM/wDi9Pwy/wDfz0Xv3V0+Lq5H37qn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//U3+P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VN388L/ALJT6av/AN50/DL/AN/PRe/dXTj1cj791T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/&#13;&#10;/9Xf4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f/9bf4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//19/j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//Q3+P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/R3+P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f/S3+P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f/T3+P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">
              <v:rect id="Rectangle 8" o:spid="_x0000_s1027" style="position:absolute;width:77724;height:125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" filled="f" stroked="f" strokeweight="2pt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3483;top:3483;width:35382;height:91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">
                <v:imagedata r:id="rId2" o:title="" croptop="17062f" cropbottom="1994f" cropleft="2891f" cropright="32807f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55190;top:8382;width:14859;height:34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<v:textbox inset="0,0,0,0">
                  <w:txbxContent>
                    <w:p w14:paraId="66B4A35D" w14:textId="77777777" w:rsidR="001E7102" w:rsidRPr="00F659C5" w:rsidRDefault="001E7102" w:rsidP="00024722">
                      <w:pPr>
                        <w:pStyle w:val="Header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</w:pPr>
                      <w:r w:rsidRPr="00F659C5"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  <w:t>1 800 388 4264</w:t>
                      </w:r>
                    </w:p>
                    <w:p w14:paraId="3AEC0C3D" w14:textId="77777777" w:rsidR="001E7102" w:rsidRPr="00F659C5" w:rsidRDefault="001E7102" w:rsidP="00024722">
                      <w:pPr>
                        <w:pStyle w:val="Header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</w:pPr>
                      <w:r w:rsidRPr="00F659C5"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  <w:t>nrchealth.com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30EECA1" w14:textId="77777777" w:rsidR="00024722" w:rsidRDefault="00024722" w:rsidP="0034430E">
    <w:pPr>
      <w:spacing w:after="0" w:line="240" w:lineRule="auto"/>
    </w:pPr>
  </w:p>
  <w:p w14:paraId="4C733E6A" w14:textId="77777777" w:rsidR="00024722" w:rsidRDefault="00024722" w:rsidP="0034430E">
    <w:pPr>
      <w:spacing w:after="0" w:line="240" w:lineRule="auto"/>
    </w:pPr>
  </w:p>
  <w:p w14:paraId="7C2E4BA2" w14:textId="77777777" w:rsidR="00024722" w:rsidRDefault="00024722" w:rsidP="0034430E">
    <w:pPr>
      <w:spacing w:after="0" w:line="240" w:lineRule="auto"/>
    </w:pPr>
  </w:p>
  <w:p w14:paraId="7863906F" w14:textId="77777777" w:rsidR="00024722" w:rsidRDefault="00024722" w:rsidP="0034430E">
    <w:pPr>
      <w:spacing w:after="0" w:line="240" w:lineRule="auto"/>
    </w:pPr>
  </w:p>
  <w:p w14:paraId="1EA8FC45" w14:textId="77777777" w:rsidR="00024722" w:rsidRDefault="00024722" w:rsidP="0034430E">
    <w:pPr>
      <w:spacing w:after="0" w:line="240" w:lineRule="auto"/>
    </w:pPr>
  </w:p>
  <w:p w14:paraId="53E2A5FA" w14:textId="77777777" w:rsidR="00024722" w:rsidRDefault="00024722" w:rsidP="0034430E">
    <w:pPr>
      <w:spacing w:after="0" w:line="240" w:lineRule="auto"/>
    </w:pPr>
  </w:p>
  <w:p w14:paraId="39064987" w14:textId="77777777" w:rsidR="00024722" w:rsidRPr="00DB4308" w:rsidRDefault="00024722" w:rsidP="0034430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EC26" w14:textId="77777777" w:rsidR="009A09BE" w:rsidRDefault="009A0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04AE" w14:textId="77777777" w:rsidR="009A09BE" w:rsidRPr="00DB4308" w:rsidRDefault="009A09BE" w:rsidP="00DB4308">
    <w:pPr>
      <w:spacing w:after="0" w:line="240" w:lineRule="auto"/>
    </w:pPr>
  </w:p>
  <w:p w14:paraId="325C77AE" w14:textId="77777777" w:rsidR="009A09BE" w:rsidRPr="00DB4308" w:rsidRDefault="009A09BE" w:rsidP="0034430E">
    <w:pPr>
      <w:spacing w:after="0" w:line="240" w:lineRule="auto"/>
    </w:pPr>
    <w:r w:rsidRPr="00DB4308">
      <w:rPr>
        <w:noProof/>
        <w:color w:val="000000" w:themeColor="text1" w:themeShade="BF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C7440F" wp14:editId="7B8AE616">
              <wp:simplePos x="0" y="0"/>
              <wp:positionH relativeFrom="column">
                <wp:posOffset>-758825</wp:posOffset>
              </wp:positionH>
              <wp:positionV relativeFrom="page">
                <wp:posOffset>0</wp:posOffset>
              </wp:positionV>
              <wp:extent cx="7772400" cy="1297940"/>
              <wp:effectExtent l="0" t="0" r="0" b="0"/>
              <wp:wrapThrough wrapText="bothSides">
                <wp:wrapPolygon edited="0">
                  <wp:start x="141" y="0"/>
                  <wp:lineTo x="141" y="20712"/>
                  <wp:lineTo x="21388" y="20712"/>
                  <wp:lineTo x="21388" y="0"/>
                  <wp:lineTo x="141" y="0"/>
                </wp:wrapPolygon>
              </wp:wrapThrough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97940"/>
                        <a:chOff x="0" y="0"/>
                        <a:chExt cx="7772400" cy="1298067"/>
                      </a:xfrm>
                    </wpg:grpSpPr>
                    <wps:wsp>
                      <wps:cNvPr id="12" name="Rectangle 12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72400" cy="125996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0" t="26454" r="50079" b="-264"/>
                        <a:stretch/>
                      </pic:blipFill>
                      <pic:spPr bwMode="auto">
                        <a:xfrm>
                          <a:off x="347472" y="347472"/>
                          <a:ext cx="353949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14"/>
                      <wps:cNvSpPr txBox="1"/>
                      <wps:spPr>
                        <a:xfrm>
                          <a:off x="5522976" y="841248"/>
                          <a:ext cx="14859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D106F" w14:textId="77777777" w:rsidR="009A09BE" w:rsidRPr="00F659C5" w:rsidRDefault="009A09BE" w:rsidP="00B41062">
                            <w:pPr>
                              <w:pStyle w:val="Header"/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</w:pPr>
                            <w:r w:rsidRPr="00F659C5"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  <w:t>1 800 388 4264</w:t>
                            </w:r>
                          </w:p>
                          <w:p w14:paraId="58BC6A6F" w14:textId="77777777" w:rsidR="009A09BE" w:rsidRPr="00F659C5" w:rsidRDefault="009A09BE" w:rsidP="00B41062">
                            <w:pPr>
                              <w:pStyle w:val="Header"/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</w:pPr>
                            <w:r w:rsidRPr="00F659C5"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  <w:t>nrchealth.com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C7440F" id="Group 11" o:spid="_x0000_s1030" style="position:absolute;margin-left:-59.75pt;margin-top:0;width:612pt;height:102.2pt;z-index:251663360;mso-position-vertical-relative:page;mso-width-relative:margin;mso-height-relative:margin" coordsize="77724,129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">
              <v:rect id="Rectangle 12" o:spid="_x0000_s1031" style="position:absolute;width:77724;height:125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" filled="f" stroked="f" strokeweight="2pt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left:3474;top:3474;width:35395;height:95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">
                <v:imagedata r:id="rId2" o:title="" croptop="17337f" cropbottom="-173f" cropleft="2864f" cropright="3282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3" type="#_x0000_t202" style="position:absolute;left:55229;top:8412;width:14859;height:3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<v:textbox inset="0,0,0,0">
                  <w:txbxContent>
                    <w:p w14:paraId="628D106F" w14:textId="77777777" w:rsidR="009A09BE" w:rsidRPr="00F659C5" w:rsidRDefault="009A09BE" w:rsidP="00B41062">
                      <w:pPr>
                        <w:pStyle w:val="Header"/>
                        <w:spacing w:after="0"/>
                        <w:jc w:val="right"/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</w:pPr>
                      <w:r w:rsidRPr="00F659C5"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  <w:t>1 800 388 4264</w:t>
                      </w:r>
                    </w:p>
                    <w:p w14:paraId="58BC6A6F" w14:textId="77777777" w:rsidR="009A09BE" w:rsidRPr="00F659C5" w:rsidRDefault="009A09BE" w:rsidP="00B41062">
                      <w:pPr>
                        <w:pStyle w:val="Header"/>
                        <w:spacing w:after="0"/>
                        <w:jc w:val="right"/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</w:pPr>
                      <w:r w:rsidRPr="00F659C5"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  <w:t>nrchealth.com</w:t>
                      </w:r>
                    </w:p>
                  </w:txbxContent>
                </v:textbox>
              </v:shape>
              <w10:wrap type="through" anchory="page"/>
            </v:group>
          </w:pict>
        </mc:Fallback>
      </mc:AlternateContent>
    </w:r>
  </w:p>
  <w:p w14:paraId="20681A57" w14:textId="77777777" w:rsidR="009A09BE" w:rsidRPr="00DB4308" w:rsidRDefault="009A09BE" w:rsidP="0034430E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28C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17E63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BACEB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D50C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180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88041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EEC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2578E4"/>
    <w:multiLevelType w:val="hybridMultilevel"/>
    <w:tmpl w:val="BB4857E4"/>
    <w:lvl w:ilvl="0" w:tplc="67BADEB8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E53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B33FF"/>
    <w:multiLevelType w:val="multilevel"/>
    <w:tmpl w:val="F4CCD1B0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23"/>
  </w:num>
  <w:num w:numId="5">
    <w:abstractNumId w:val="20"/>
  </w:num>
  <w:num w:numId="6">
    <w:abstractNumId w:val="16"/>
  </w:num>
  <w:num w:numId="7">
    <w:abstractNumId w:val="13"/>
  </w:num>
  <w:num w:numId="8">
    <w:abstractNumId w:val="24"/>
  </w:num>
  <w:num w:numId="9">
    <w:abstractNumId w:val="14"/>
  </w:num>
  <w:num w:numId="10">
    <w:abstractNumId w:val="25"/>
  </w:num>
  <w:num w:numId="11">
    <w:abstractNumId w:val="19"/>
  </w:num>
  <w:num w:numId="12">
    <w:abstractNumId w:val="17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22"/>
  </w:num>
  <w:num w:numId="26">
    <w:abstractNumId w:val="18"/>
  </w:num>
  <w:num w:numId="27">
    <w:abstractNumId w:val="29"/>
  </w:num>
  <w:num w:numId="28">
    <w:abstractNumId w:val="28"/>
  </w:num>
  <w:num w:numId="29">
    <w:abstractNumId w:val="26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5E"/>
    <w:rsid w:val="00003232"/>
    <w:rsid w:val="00005B42"/>
    <w:rsid w:val="00024722"/>
    <w:rsid w:val="00043E94"/>
    <w:rsid w:val="00081583"/>
    <w:rsid w:val="00093550"/>
    <w:rsid w:val="000B1926"/>
    <w:rsid w:val="000F6325"/>
    <w:rsid w:val="00100DED"/>
    <w:rsid w:val="00114159"/>
    <w:rsid w:val="001549B7"/>
    <w:rsid w:val="00154AA0"/>
    <w:rsid w:val="00187CFF"/>
    <w:rsid w:val="001A17F0"/>
    <w:rsid w:val="001A1960"/>
    <w:rsid w:val="001A1B5D"/>
    <w:rsid w:val="001D20F1"/>
    <w:rsid w:val="001E5DD3"/>
    <w:rsid w:val="001E7102"/>
    <w:rsid w:val="001F1B30"/>
    <w:rsid w:val="00236203"/>
    <w:rsid w:val="0024528F"/>
    <w:rsid w:val="0025749C"/>
    <w:rsid w:val="00273E89"/>
    <w:rsid w:val="002D50AC"/>
    <w:rsid w:val="002D5BB3"/>
    <w:rsid w:val="002D6BBC"/>
    <w:rsid w:val="002E154D"/>
    <w:rsid w:val="002E3C6F"/>
    <w:rsid w:val="00327231"/>
    <w:rsid w:val="003370F5"/>
    <w:rsid w:val="0034430E"/>
    <w:rsid w:val="00352296"/>
    <w:rsid w:val="00361E3A"/>
    <w:rsid w:val="00383540"/>
    <w:rsid w:val="00386B0B"/>
    <w:rsid w:val="003A02BC"/>
    <w:rsid w:val="00420689"/>
    <w:rsid w:val="0042446B"/>
    <w:rsid w:val="00430BAD"/>
    <w:rsid w:val="0047554C"/>
    <w:rsid w:val="004851AE"/>
    <w:rsid w:val="00487BAA"/>
    <w:rsid w:val="004C7B23"/>
    <w:rsid w:val="004D3769"/>
    <w:rsid w:val="005121BD"/>
    <w:rsid w:val="0052465A"/>
    <w:rsid w:val="00543C31"/>
    <w:rsid w:val="00550F9E"/>
    <w:rsid w:val="00570A4F"/>
    <w:rsid w:val="005D12CD"/>
    <w:rsid w:val="005F2632"/>
    <w:rsid w:val="005F72D8"/>
    <w:rsid w:val="00645719"/>
    <w:rsid w:val="00654B0B"/>
    <w:rsid w:val="00692EDC"/>
    <w:rsid w:val="006A53CC"/>
    <w:rsid w:val="006B4665"/>
    <w:rsid w:val="006B7933"/>
    <w:rsid w:val="006C39D2"/>
    <w:rsid w:val="006D691B"/>
    <w:rsid w:val="006F466A"/>
    <w:rsid w:val="00750ECE"/>
    <w:rsid w:val="007871BE"/>
    <w:rsid w:val="007C0433"/>
    <w:rsid w:val="007D4ACA"/>
    <w:rsid w:val="007F7D6A"/>
    <w:rsid w:val="00820AED"/>
    <w:rsid w:val="00857A1D"/>
    <w:rsid w:val="00887EA8"/>
    <w:rsid w:val="00893564"/>
    <w:rsid w:val="008951DF"/>
    <w:rsid w:val="008B13B0"/>
    <w:rsid w:val="008C6F00"/>
    <w:rsid w:val="008D0C54"/>
    <w:rsid w:val="008F0D26"/>
    <w:rsid w:val="00921FDB"/>
    <w:rsid w:val="00934DA3"/>
    <w:rsid w:val="00953AD5"/>
    <w:rsid w:val="00967DC7"/>
    <w:rsid w:val="0099704B"/>
    <w:rsid w:val="009A09BE"/>
    <w:rsid w:val="009E0936"/>
    <w:rsid w:val="009E0E7F"/>
    <w:rsid w:val="009E47AB"/>
    <w:rsid w:val="009E7008"/>
    <w:rsid w:val="009F1F55"/>
    <w:rsid w:val="00A04DF4"/>
    <w:rsid w:val="00A31418"/>
    <w:rsid w:val="00A3551F"/>
    <w:rsid w:val="00A67A05"/>
    <w:rsid w:val="00A77CA6"/>
    <w:rsid w:val="00A90048"/>
    <w:rsid w:val="00AD3963"/>
    <w:rsid w:val="00AE021C"/>
    <w:rsid w:val="00AF39EA"/>
    <w:rsid w:val="00B05ED0"/>
    <w:rsid w:val="00B41062"/>
    <w:rsid w:val="00B4547D"/>
    <w:rsid w:val="00B73430"/>
    <w:rsid w:val="00B7702A"/>
    <w:rsid w:val="00BA4977"/>
    <w:rsid w:val="00BB4E9B"/>
    <w:rsid w:val="00C272BB"/>
    <w:rsid w:val="00CB0AA5"/>
    <w:rsid w:val="00CB2B36"/>
    <w:rsid w:val="00CB3381"/>
    <w:rsid w:val="00CC0235"/>
    <w:rsid w:val="00CC4C5B"/>
    <w:rsid w:val="00CD66F1"/>
    <w:rsid w:val="00CE1E38"/>
    <w:rsid w:val="00D216F7"/>
    <w:rsid w:val="00D250BA"/>
    <w:rsid w:val="00D35639"/>
    <w:rsid w:val="00D80785"/>
    <w:rsid w:val="00D84A60"/>
    <w:rsid w:val="00D90DE5"/>
    <w:rsid w:val="00D94AE9"/>
    <w:rsid w:val="00DB4308"/>
    <w:rsid w:val="00DD2E97"/>
    <w:rsid w:val="00DD4697"/>
    <w:rsid w:val="00DF5B95"/>
    <w:rsid w:val="00E11625"/>
    <w:rsid w:val="00E14016"/>
    <w:rsid w:val="00E332D0"/>
    <w:rsid w:val="00E429FB"/>
    <w:rsid w:val="00E453CE"/>
    <w:rsid w:val="00E52A6D"/>
    <w:rsid w:val="00E71FED"/>
    <w:rsid w:val="00E8098E"/>
    <w:rsid w:val="00E82EEA"/>
    <w:rsid w:val="00E85AE9"/>
    <w:rsid w:val="00EB39CF"/>
    <w:rsid w:val="00EB48A3"/>
    <w:rsid w:val="00ED67D5"/>
    <w:rsid w:val="00F23CD6"/>
    <w:rsid w:val="00F4195E"/>
    <w:rsid w:val="00F436FD"/>
    <w:rsid w:val="00F90D2B"/>
    <w:rsid w:val="00FA0110"/>
    <w:rsid w:val="00FB73C7"/>
    <w:rsid w:val="00FC5B9B"/>
    <w:rsid w:val="00FE60BD"/>
    <w:rsid w:val="00FF0F1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245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722"/>
    <w:pPr>
      <w:spacing w:after="2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3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024722"/>
    <w:pPr>
      <w:numPr>
        <w:ilvl w:val="2"/>
        <w:numId w:val="27"/>
      </w:numPr>
      <w:spacing w:after="120"/>
      <w:contextualSpacing/>
      <w:outlineLvl w:val="2"/>
    </w:pPr>
    <w:rPr>
      <w:rFonts w:eastAsia="MS Gothic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24722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024722"/>
    <w:rPr>
      <w:rFonts w:ascii="Arial" w:eastAsia="MS Gothic" w:hAnsi="Arial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024722"/>
    <w:pPr>
      <w:tabs>
        <w:tab w:val="center" w:pos="4320"/>
        <w:tab w:val="right" w:pos="8640"/>
      </w:tabs>
    </w:pPr>
    <w:rPr>
      <w:rFonts w:ascii="Georgia" w:hAnsi="Georgia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DF5B9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024722"/>
    <w:pPr>
      <w:tabs>
        <w:tab w:val="center" w:pos="4320"/>
        <w:tab w:val="right" w:pos="8640"/>
      </w:tabs>
      <w:spacing w:before="360"/>
    </w:pPr>
    <w:rPr>
      <w:rFonts w:ascii="Georgia" w:hAnsi="Georgia"/>
      <w:sz w:val="48"/>
      <w:szCs w:val="48"/>
    </w:rPr>
  </w:style>
  <w:style w:type="character" w:customStyle="1" w:styleId="TitleChar">
    <w:name w:val="Title Char"/>
    <w:link w:val="Title"/>
    <w:uiPriority w:val="10"/>
    <w:rsid w:val="00024722"/>
    <w:rPr>
      <w:rFonts w:ascii="Georgia" w:hAnsi="Georgia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024722"/>
    <w:rPr>
      <w:i/>
      <w:iCs/>
      <w:color w:val="auto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92EDC"/>
    <w:pPr>
      <w:tabs>
        <w:tab w:val="right" w:pos="9840"/>
      </w:tabs>
      <w:spacing w:before="240" w:after="2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692EDC"/>
    <w:pPr>
      <w:tabs>
        <w:tab w:val="left" w:pos="450"/>
        <w:tab w:val="right" w:leader="do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92EDC"/>
    <w:pPr>
      <w:tabs>
        <w:tab w:val="right" w:leader="dot" w:pos="9850"/>
      </w:tabs>
      <w:spacing w:after="0"/>
      <w:ind w:left="288"/>
    </w:pPr>
    <w:rPr>
      <w:rFonts w:cs="Arial"/>
      <w:noProof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692EDC"/>
    <w:pPr>
      <w:tabs>
        <w:tab w:val="left" w:pos="360"/>
      </w:tabs>
      <w:ind w:left="576"/>
    </w:pPr>
    <w:rPr>
      <w:i/>
    </w:rPr>
  </w:style>
  <w:style w:type="paragraph" w:styleId="TOC5">
    <w:name w:val="toc 5"/>
    <w:basedOn w:val="TOC4"/>
    <w:next w:val="Normal"/>
    <w:autoRedefine/>
    <w:uiPriority w:val="39"/>
    <w:unhideWhenUsed/>
    <w:rsid w:val="00692EDC"/>
    <w:pPr>
      <w:tabs>
        <w:tab w:val="clear" w:pos="360"/>
        <w:tab w:val="left" w:pos="720"/>
      </w:tabs>
    </w:pPr>
  </w:style>
  <w:style w:type="paragraph" w:styleId="TOC6">
    <w:name w:val="toc 6"/>
    <w:basedOn w:val="Normal"/>
    <w:next w:val="Normal"/>
    <w:autoRedefine/>
    <w:uiPriority w:val="39"/>
    <w:unhideWhenUsed/>
    <w:rsid w:val="00024722"/>
    <w:pPr>
      <w:spacing w:after="0"/>
    </w:pPr>
    <w:rPr>
      <w:rFonts w:cs="Arial"/>
    </w:rPr>
  </w:style>
  <w:style w:type="paragraph" w:styleId="TOC7">
    <w:name w:val="toc 7"/>
    <w:basedOn w:val="Normal"/>
    <w:next w:val="Normal"/>
    <w:autoRedefine/>
    <w:uiPriority w:val="39"/>
    <w:unhideWhenUsed/>
    <w:rsid w:val="00024722"/>
    <w:pPr>
      <w:spacing w:after="0"/>
    </w:pPr>
    <w:rPr>
      <w:rFonts w:cs="Arial"/>
    </w:rPr>
  </w:style>
  <w:style w:type="paragraph" w:styleId="TOC8">
    <w:name w:val="toc 8"/>
    <w:basedOn w:val="Normal"/>
    <w:next w:val="Normal"/>
    <w:autoRedefine/>
    <w:uiPriority w:val="39"/>
    <w:unhideWhenUsed/>
    <w:rsid w:val="00024722"/>
    <w:pPr>
      <w:spacing w:after="0"/>
    </w:pPr>
    <w:rPr>
      <w:rFonts w:cs="Arial"/>
    </w:rPr>
  </w:style>
  <w:style w:type="paragraph" w:styleId="TOC9">
    <w:name w:val="toc 9"/>
    <w:basedOn w:val="Normal"/>
    <w:next w:val="Normal"/>
    <w:autoRedefine/>
    <w:uiPriority w:val="39"/>
    <w:unhideWhenUsed/>
    <w:rsid w:val="00024722"/>
    <w:pPr>
      <w:spacing w:after="0"/>
    </w:pPr>
    <w:rPr>
      <w:rFonts w:cs="Arial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3">
    <w:name w:val="Header 3"/>
    <w:basedOn w:val="Normal"/>
    <w:next w:val="Normal"/>
    <w:qFormat/>
    <w:rsid w:val="00024722"/>
    <w:pPr>
      <w:spacing w:before="240"/>
      <w:outlineLvl w:val="1"/>
    </w:pPr>
    <w:rPr>
      <w:b/>
      <w:cap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24722"/>
    <w:pPr>
      <w:ind w:left="648" w:right="648"/>
      <w:jc w:val="center"/>
    </w:pPr>
    <w:rPr>
      <w:rFonts w:ascii="Georgia" w:hAnsi="Georgia"/>
      <w:sz w:val="26"/>
      <w:szCs w:val="26"/>
    </w:rPr>
  </w:style>
  <w:style w:type="paragraph" w:customStyle="1" w:styleId="HeadingLabel">
    <w:name w:val="Heading Label"/>
    <w:basedOn w:val="Normal"/>
    <w:qFormat/>
    <w:rsid w:val="00024722"/>
    <w:pPr>
      <w:spacing w:after="120"/>
    </w:pPr>
    <w:rPr>
      <w:caps/>
      <w:color w:val="929292"/>
      <w:sz w:val="18"/>
      <w:szCs w:val="18"/>
    </w:rPr>
  </w:style>
  <w:style w:type="character" w:customStyle="1" w:styleId="QuoteChar">
    <w:name w:val="Quote Char"/>
    <w:link w:val="Quote"/>
    <w:uiPriority w:val="29"/>
    <w:rsid w:val="00024722"/>
    <w:rPr>
      <w:rFonts w:ascii="Georgia" w:hAnsi="Georgia"/>
      <w:sz w:val="26"/>
      <w:szCs w:val="26"/>
    </w:rPr>
  </w:style>
  <w:style w:type="paragraph" w:customStyle="1" w:styleId="Header2Ruled">
    <w:name w:val="Header 2 (Ruled)"/>
    <w:basedOn w:val="Normal"/>
    <w:qFormat/>
    <w:rsid w:val="00024722"/>
    <w:pPr>
      <w:pBdr>
        <w:bottom w:val="single" w:sz="4" w:space="1" w:color="auto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024722"/>
    <w:rPr>
      <w:b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24722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722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722"/>
    <w:rPr>
      <w:rFonts w:ascii="Arial" w:hAnsi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chealth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schuerman/OneDrive%20-%20National%20Research%20Corporation/NRC%20Health/Templates/NRC%20Health%20Letterhead%20Template/NRC-Health_Letterhead_Template.dotx" TargetMode="External"/></Relationships>
</file>

<file path=word/theme/theme1.xml><?xml version="1.0" encoding="utf-8"?>
<a:theme xmlns:a="http://schemas.openxmlformats.org/drawingml/2006/main" name="NRC Health Catapult 1_2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E13348-0B07-D045-9EF1-3B15002F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NRC-Health_Letterhead_Template.dotx</Template>
  <TotalTime>1</TotalTime>
  <Pages>1</Pages>
  <Words>183</Words>
  <Characters>1036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1201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Microsoft Office User</dc:creator>
  <cp:keywords/>
  <dc:description/>
  <cp:lastModifiedBy>Justin Schuerman</cp:lastModifiedBy>
  <cp:revision>2</cp:revision>
  <cp:lastPrinted>2016-12-02T22:04:00Z</cp:lastPrinted>
  <dcterms:created xsi:type="dcterms:W3CDTF">2018-07-11T14:16:00Z</dcterms:created>
  <dcterms:modified xsi:type="dcterms:W3CDTF">2018-07-11T14:16:00Z</dcterms:modified>
  <cp:category/>
</cp:coreProperties>
</file>