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C6BCE" w14:textId="77777777" w:rsidR="00A04DF4" w:rsidRDefault="00CC4C5B" w:rsidP="00B73430">
      <w:pPr>
        <w:sectPr w:rsidR="00A04DF4" w:rsidSect="005F72D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95" w:right="1195" w:bottom="1195" w:left="1195" w:header="360" w:footer="360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DAAA849" wp14:editId="4DCC1202">
                <wp:simplePos x="0" y="0"/>
                <wp:positionH relativeFrom="page">
                  <wp:posOffset>465826</wp:posOffset>
                </wp:positionH>
                <wp:positionV relativeFrom="page">
                  <wp:posOffset>499745</wp:posOffset>
                </wp:positionV>
                <wp:extent cx="6858000" cy="7617460"/>
                <wp:effectExtent l="0" t="0" r="0" b="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7617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ECAE44" w14:textId="77777777" w:rsidR="00893564" w:rsidRPr="00BB4E9B" w:rsidRDefault="0025749C" w:rsidP="00BB4E9B">
                            <w:pPr>
                              <w:pStyle w:val="NoSpacing"/>
                              <w:pBdr>
                                <w:bottom w:val="single" w:sz="6" w:space="4" w:color="B9BBBD"/>
                              </w:pBdr>
                              <w:rPr>
                                <w:rFonts w:ascii="Georgia" w:hAnsi="Georgia"/>
                                <w:color w:val="ED8B00"/>
                                <w:sz w:val="108"/>
                                <w:szCs w:val="108"/>
                              </w:rPr>
                            </w:pPr>
                            <w:r w:rsidRPr="00BB4E9B">
                              <w:rPr>
                                <w:rFonts w:ascii="Georgia" w:hAnsi="Georgia"/>
                                <w:color w:val="ED8B00"/>
                                <w:sz w:val="108"/>
                                <w:szCs w:val="108"/>
                              </w:rPr>
                              <w:t>Document Title</w:t>
                            </w:r>
                          </w:p>
                          <w:p w14:paraId="34E61AC7" w14:textId="77777777" w:rsidR="00893564" w:rsidRPr="00BB4E9B" w:rsidRDefault="0025749C">
                            <w:pPr>
                              <w:pStyle w:val="NoSpacing"/>
                              <w:spacing w:before="240"/>
                              <w:rPr>
                                <w:caps/>
                                <w:color w:val="75787B"/>
                                <w:sz w:val="36"/>
                                <w:szCs w:val="36"/>
                              </w:rPr>
                            </w:pPr>
                            <w:r w:rsidRPr="00BB4E9B">
                              <w:rPr>
                                <w:caps/>
                                <w:color w:val="75787B"/>
                                <w:sz w:val="36"/>
                                <w:szCs w:val="36"/>
                              </w:rPr>
                              <w:t>Document subtitle</w:t>
                            </w:r>
                          </w:p>
                          <w:p w14:paraId="7A9E2758" w14:textId="77777777" w:rsidR="0025749C" w:rsidRDefault="0025749C" w:rsidP="0025749C">
                            <w:pPr>
                              <w:pStyle w:val="HeadingLabel"/>
                            </w:pPr>
                          </w:p>
                          <w:p w14:paraId="2058601E" w14:textId="3D296F2B" w:rsidR="0025749C" w:rsidRPr="0025749C" w:rsidRDefault="00A77CA6" w:rsidP="0025749C">
                            <w:pPr>
                              <w:pStyle w:val="HeadingLabel"/>
                            </w:pPr>
                            <w:r>
                              <w:t>Version 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01752" tIns="457200" rIns="301752" bIns="45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49"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36.7pt;margin-top:39.35pt;width:540pt;height:599.8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" filled="f" stroked="f" strokeweight=".5pt">
                <v:textbox inset="23.76pt,36pt,23.76pt,36pt">
                  <w:txbxContent>
                    <w:p w14:paraId="0AECAE44" w14:textId="77777777" w:rsidR="00893564" w:rsidRPr="00BB4E9B" w:rsidRDefault="0025749C" w:rsidP="00BB4E9B">
                      <w:pPr>
                        <w:pStyle w:val="NoSpacing"/>
                        <w:pBdr>
                          <w:bottom w:val="single" w:sz="6" w:space="4" w:color="B9BBBD"/>
                        </w:pBdr>
                        <w:rPr>
                          <w:rFonts w:ascii="Georgia" w:hAnsi="Georgia"/>
                          <w:color w:val="ED8B00"/>
                          <w:sz w:val="108"/>
                          <w:szCs w:val="108"/>
                        </w:rPr>
                      </w:pPr>
                      <w:r w:rsidRPr="00BB4E9B">
                        <w:rPr>
                          <w:rFonts w:ascii="Georgia" w:hAnsi="Georgia"/>
                          <w:color w:val="ED8B00"/>
                          <w:sz w:val="108"/>
                          <w:szCs w:val="108"/>
                        </w:rPr>
                        <w:t>Document Title</w:t>
                      </w:r>
                    </w:p>
                    <w:p w14:paraId="34E61AC7" w14:textId="77777777" w:rsidR="00893564" w:rsidRPr="00BB4E9B" w:rsidRDefault="0025749C">
                      <w:pPr>
                        <w:pStyle w:val="NoSpacing"/>
                        <w:spacing w:before="240"/>
                        <w:rPr>
                          <w:caps/>
                          <w:color w:val="75787B"/>
                          <w:sz w:val="36"/>
                          <w:szCs w:val="36"/>
                        </w:rPr>
                      </w:pPr>
                      <w:r w:rsidRPr="00BB4E9B">
                        <w:rPr>
                          <w:caps/>
                          <w:color w:val="75787B"/>
                          <w:sz w:val="36"/>
                          <w:szCs w:val="36"/>
                        </w:rPr>
                        <w:t>Document subtitle</w:t>
                      </w:r>
                    </w:p>
                    <w:p w14:paraId="7A9E2758" w14:textId="77777777" w:rsidR="0025749C" w:rsidRDefault="0025749C" w:rsidP="0025749C">
                      <w:pPr>
                        <w:pStyle w:val="HeadingLabel"/>
                      </w:pPr>
                    </w:p>
                    <w:p w14:paraId="2058601E" w14:textId="3D296F2B" w:rsidR="0025749C" w:rsidRPr="0025749C" w:rsidRDefault="00A77CA6" w:rsidP="0025749C">
                      <w:pPr>
                        <w:pStyle w:val="HeadingLabel"/>
                      </w:pPr>
                      <w:r>
                        <w:t>Version 1.3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008A90" w14:textId="77777777" w:rsidR="00E8098E" w:rsidRPr="00CC0235" w:rsidRDefault="005F72D8" w:rsidP="00CC0235">
      <w:pPr>
        <w:sectPr w:rsidR="00E8098E" w:rsidRPr="00CC0235" w:rsidSect="00E453CE">
          <w:headerReference w:type="first" r:id="rId13"/>
          <w:type w:val="continuous"/>
          <w:pgSz w:w="12240" w:h="15840"/>
          <w:pgMar w:top="1195" w:right="1195" w:bottom="1199" w:left="1195" w:header="360" w:footer="504" w:gutter="0"/>
          <w:pgNumType w:start="1"/>
          <w:cols w:space="720"/>
          <w:titlePg/>
          <w:docGrid w:linePitch="360"/>
        </w:sectPr>
      </w:pPr>
      <w:bookmarkStart w:id="0" w:name="_Toc470789381"/>
      <w:r w:rsidRPr="00CC0235">
        <w:rPr>
          <w:noProof/>
        </w:rPr>
        <mc:AlternateContent>
          <mc:Choice Requires="wpg">
            <w:drawing>
              <wp:anchor distT="0" distB="0" distL="114300" distR="114300" simplePos="0" relativeHeight="251657471" behindDoc="0" locked="0" layoutInCell="1" allowOverlap="1" wp14:anchorId="2B7068B7" wp14:editId="126E0E2C">
                <wp:simplePos x="0" y="0"/>
                <wp:positionH relativeFrom="column">
                  <wp:posOffset>-294591</wp:posOffset>
                </wp:positionH>
                <wp:positionV relativeFrom="paragraph">
                  <wp:posOffset>7483915</wp:posOffset>
                </wp:positionV>
                <wp:extent cx="6858000" cy="1028700"/>
                <wp:effectExtent l="0" t="0" r="0" b="1270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028700"/>
                          <a:chOff x="0" y="0"/>
                          <a:chExt cx="6858000" cy="1028700"/>
                        </a:xfrm>
                      </wpg:grpSpPr>
                      <wps:wsp>
                        <wps:cNvPr id="3" name="Round Same Side Corner Rectangle 4"/>
                        <wps:cNvSpPr/>
                        <wps:spPr>
                          <a:xfrm rot="10800000">
                            <a:off x="0" y="0"/>
                            <a:ext cx="6858000" cy="1028700"/>
                          </a:xfrm>
                          <a:prstGeom prst="round2SameRect">
                            <a:avLst>
                              <a:gd name="adj1" fmla="val 9212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/>
                        </wps:cNvSpPr>
                        <wps:spPr>
                          <a:xfrm>
                            <a:off x="3376246" y="211015"/>
                            <a:ext cx="3469005" cy="6350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681CB13" w14:textId="77777777" w:rsidR="007F7D6A" w:rsidRPr="00B73430" w:rsidRDefault="007F7D6A" w:rsidP="007F7D6A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B73430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1245 Q Street | Lincoln, NE 68508</w:t>
                              </w:r>
                            </w:p>
                            <w:p w14:paraId="7C587ABB" w14:textId="77777777" w:rsidR="007F7D6A" w:rsidRPr="00B73430" w:rsidRDefault="007F7D6A" w:rsidP="007F7D6A">
                              <w:pPr>
                                <w:spacing w:after="0" w:line="240" w:lineRule="auto"/>
                                <w:ind w:left="144"/>
                                <w:jc w:val="right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B73430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P: 1 800 388 4264 | F: 1 402 475 9061</w:t>
                              </w:r>
                            </w:p>
                            <w:p w14:paraId="6969482D" w14:textId="77777777" w:rsidR="007F7D6A" w:rsidRPr="00B73430" w:rsidRDefault="007F7D6A" w:rsidP="007F7D6A">
                              <w:pPr>
                                <w:spacing w:after="0" w:line="240" w:lineRule="auto"/>
                                <w:ind w:left="144"/>
                                <w:jc w:val="right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0702C416" w14:textId="77777777" w:rsidR="007F7D6A" w:rsidRPr="00B73430" w:rsidRDefault="007F7D6A" w:rsidP="007F7D6A">
                              <w:pPr>
                                <w:spacing w:after="0" w:line="240" w:lineRule="auto"/>
                                <w:ind w:left="144"/>
                                <w:jc w:val="right"/>
                                <w:rPr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B73430">
                                <w:rPr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nrchealth.com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74320" tIns="0" rIns="27432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89" y="281353"/>
                            <a:ext cx="231711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068B7" id="Group 99" o:spid="_x0000_s1027" style="position:absolute;margin-left:-23.2pt;margin-top:589.3pt;width:540pt;height:81pt;z-index:251657471" coordsize="68580,102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">
                <v:shape id="Round Same Side Corner Rectangle 4" o:spid="_x0000_s1028" style="position:absolute;width:68580;height:10287;rotation:180;visibility:visible;mso-wrap-style:square;v-text-anchor:middle" coordsize="6858000,1028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" path="m94764,l6763236,v52337,,94764,42427,94764,94764l6858000,1028700r,l,1028700r,l,94764c,42427,42427,,94764,xe" fillcolor="#ed8b00 [3204]" stroked="f" strokeweight="2pt">
                  <v:path arrowok="t" o:connecttype="custom" o:connectlocs="94764,0;6763236,0;6858000,94764;6858000,1028700;6858000,1028700;0,1028700;0,1028700;0,94764;94764,0" o:connectangles="0,0,0,0,0,0,0,0,0"/>
                </v:shape>
                <v:rect id="Rectangle 121" o:spid="_x0000_s1029" style="position:absolute;left:33762;top:2110;width:34690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" filled="f" stroked="f" strokeweight="2pt">
                  <v:textbox inset="21.6pt,0,21.6pt,0">
                    <w:txbxContent>
                      <w:p w14:paraId="4681CB13" w14:textId="77777777" w:rsidR="007F7D6A" w:rsidRPr="00B73430" w:rsidRDefault="007F7D6A" w:rsidP="007F7D6A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B73430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1245 Q Street | Lincoln, NE 68508</w:t>
                        </w:r>
                      </w:p>
                      <w:p w14:paraId="7C587ABB" w14:textId="77777777" w:rsidR="007F7D6A" w:rsidRPr="00B73430" w:rsidRDefault="007F7D6A" w:rsidP="007F7D6A">
                        <w:pPr>
                          <w:spacing w:after="0" w:line="240" w:lineRule="auto"/>
                          <w:ind w:left="144"/>
                          <w:jc w:val="right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B73430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P: 1 800 388 4264 | F: 1 402 475 9061</w:t>
                        </w:r>
                      </w:p>
                      <w:p w14:paraId="6969482D" w14:textId="77777777" w:rsidR="007F7D6A" w:rsidRPr="00B73430" w:rsidRDefault="007F7D6A" w:rsidP="007F7D6A">
                        <w:pPr>
                          <w:spacing w:after="0" w:line="240" w:lineRule="auto"/>
                          <w:ind w:left="144"/>
                          <w:jc w:val="right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0702C416" w14:textId="77777777" w:rsidR="007F7D6A" w:rsidRPr="00B73430" w:rsidRDefault="007F7D6A" w:rsidP="007F7D6A">
                        <w:pPr>
                          <w:spacing w:after="0" w:line="240" w:lineRule="auto"/>
                          <w:ind w:left="144"/>
                          <w:jc w:val="right"/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B73430"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nrchealth.com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3094;top:2813;width:23172;height:46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"/>
              </v:group>
            </w:pict>
          </mc:Fallback>
        </mc:AlternateContent>
      </w:r>
      <w:r w:rsidR="00E8098E" w:rsidRPr="00CC0235">
        <w:br w:type="page"/>
      </w:r>
    </w:p>
    <w:p w14:paraId="7BD09026" w14:textId="77777777" w:rsidR="004851AE" w:rsidRDefault="004851AE" w:rsidP="004851AE">
      <w:pPr>
        <w:pStyle w:val="HeadingLabel"/>
      </w:pPr>
      <w:r>
        <w:lastRenderedPageBreak/>
        <w:t>Contents</w:t>
      </w:r>
    </w:p>
    <w:p w14:paraId="0B36F9D8" w14:textId="77777777" w:rsidR="004851AE" w:rsidRDefault="004851AE" w:rsidP="00DB4308">
      <w:pPr>
        <w:pStyle w:val="HeadingLabel"/>
        <w:ind w:right="40"/>
      </w:pPr>
    </w:p>
    <w:p w14:paraId="59CE8AAB" w14:textId="77777777" w:rsidR="00DF5B95" w:rsidRDefault="00E71FED">
      <w:pPr>
        <w:pStyle w:val="TOC1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u w:val="none"/>
        </w:rPr>
      </w:pPr>
      <w:r>
        <w:fldChar w:fldCharType="begin"/>
      </w:r>
      <w:r w:rsidR="00DF5B95">
        <w:instrText xml:space="preserve"> TOC \t "Title, 1</w:instrText>
      </w:r>
      <w:r>
        <w:instrText>,</w:instrText>
      </w:r>
      <w:r w:rsidR="00DF5B95">
        <w:instrText>Header 1,2,Header 2 (Ruled),3,Header 3,4</w:instrText>
      </w:r>
      <w:r>
        <w:instrText xml:space="preserve">" </w:instrText>
      </w:r>
      <w:r>
        <w:fldChar w:fldCharType="separate"/>
      </w:r>
      <w:r w:rsidR="00DF5B95">
        <w:t>Title</w:t>
      </w:r>
      <w:r w:rsidR="00DF5B95">
        <w:tab/>
      </w:r>
      <w:r w:rsidR="00DF5B95">
        <w:fldChar w:fldCharType="begin"/>
      </w:r>
      <w:r w:rsidR="00DF5B95">
        <w:instrText xml:space="preserve"> PAGEREF _Toc502129451 \h </w:instrText>
      </w:r>
      <w:r w:rsidR="00DF5B95">
        <w:fldChar w:fldCharType="separate"/>
      </w:r>
      <w:r w:rsidR="00DF5B95">
        <w:t>2</w:t>
      </w:r>
      <w:r w:rsidR="00DF5B95">
        <w:fldChar w:fldCharType="end"/>
      </w:r>
    </w:p>
    <w:p w14:paraId="63AAAA1F" w14:textId="77777777" w:rsidR="00DF5B95" w:rsidRDefault="00DF5B95">
      <w:pPr>
        <w:pStyle w:val="TOC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t>Header 1</w:t>
      </w:r>
      <w:r>
        <w:tab/>
      </w:r>
      <w:r>
        <w:fldChar w:fldCharType="begin"/>
      </w:r>
      <w:r>
        <w:instrText xml:space="preserve"> PAGEREF _Toc502129452 \h </w:instrText>
      </w:r>
      <w:r>
        <w:fldChar w:fldCharType="separate"/>
      </w:r>
      <w:r>
        <w:t>2</w:t>
      </w:r>
      <w:r>
        <w:fldChar w:fldCharType="end"/>
      </w:r>
    </w:p>
    <w:p w14:paraId="254D4599" w14:textId="77777777" w:rsidR="00DF5B95" w:rsidRDefault="00DF5B95">
      <w:pPr>
        <w:pStyle w:val="TOC3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t>Header 2 (Ruled)</w:t>
      </w:r>
      <w:r>
        <w:tab/>
      </w:r>
      <w:r>
        <w:fldChar w:fldCharType="begin"/>
      </w:r>
      <w:r>
        <w:instrText xml:space="preserve"> PAGEREF _Toc502129453 \h </w:instrText>
      </w:r>
      <w:r>
        <w:fldChar w:fldCharType="separate"/>
      </w:r>
      <w:r>
        <w:t>2</w:t>
      </w:r>
      <w:r>
        <w:fldChar w:fldCharType="end"/>
      </w:r>
    </w:p>
    <w:p w14:paraId="2073CC5C" w14:textId="77777777" w:rsidR="00DF5B95" w:rsidRDefault="00DF5B95">
      <w:pPr>
        <w:pStyle w:val="TOC4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r>
        <w:t>Header 3</w:t>
      </w:r>
      <w:r>
        <w:tab/>
      </w:r>
      <w:r>
        <w:fldChar w:fldCharType="begin"/>
      </w:r>
      <w:r>
        <w:instrText xml:space="preserve"> PAGEREF _Toc502129454 \h </w:instrText>
      </w:r>
      <w:r>
        <w:fldChar w:fldCharType="separate"/>
      </w:r>
      <w:r>
        <w:t>2</w:t>
      </w:r>
      <w:r>
        <w:fldChar w:fldCharType="end"/>
      </w:r>
    </w:p>
    <w:p w14:paraId="44FFF067" w14:textId="77777777" w:rsidR="001E7102" w:rsidRDefault="00E71FED" w:rsidP="001E7102">
      <w:pPr>
        <w:pStyle w:val="TOCHeading"/>
        <w:rPr>
          <w:noProof/>
        </w:rPr>
        <w:sectPr w:rsidR="001E7102" w:rsidSect="001E7102">
          <w:headerReference w:type="default" r:id="rId15"/>
          <w:footerReference w:type="first" r:id="rId16"/>
          <w:type w:val="continuous"/>
          <w:pgSz w:w="12240" w:h="15840"/>
          <w:pgMar w:top="1195" w:right="1195" w:bottom="1199" w:left="1195" w:header="360" w:footer="504" w:gutter="0"/>
          <w:cols w:space="720"/>
          <w:titlePg/>
          <w:docGrid w:linePitch="360"/>
        </w:sectPr>
      </w:pPr>
      <w:r>
        <w:rPr>
          <w:noProof/>
        </w:rPr>
        <w:fldChar w:fldCharType="end"/>
      </w:r>
      <w:bookmarkStart w:id="1" w:name="_Toc502129451"/>
    </w:p>
    <w:p w14:paraId="41D48F6B" w14:textId="6F41A911" w:rsidR="006A53CC" w:rsidRPr="006A53CC" w:rsidRDefault="00FA0110" w:rsidP="001E7102">
      <w:pPr>
        <w:pStyle w:val="Title"/>
        <w:rPr>
          <w:noProof/>
        </w:rPr>
      </w:pPr>
      <w:r w:rsidRPr="001A17F0">
        <w:lastRenderedPageBreak/>
        <w:t>Titl</w:t>
      </w:r>
      <w:bookmarkEnd w:id="0"/>
      <w:r w:rsidR="006A53CC">
        <w:t>e</w:t>
      </w:r>
      <w:bookmarkEnd w:id="1"/>
    </w:p>
    <w:p w14:paraId="128ED543" w14:textId="77777777" w:rsidR="009F1F55" w:rsidRPr="006A53CC" w:rsidRDefault="00CB0AA5" w:rsidP="006A53CC">
      <w:pPr>
        <w:pStyle w:val="Subtitle"/>
        <w:rPr>
          <w:rStyle w:val="SubtleEmphasis"/>
          <w:color w:val="75787B" w:themeColor="text1"/>
        </w:rPr>
      </w:pPr>
      <w:r w:rsidRPr="006A53CC">
        <w:rPr>
          <w:color w:val="75787B" w:themeColor="text1"/>
        </w:rPr>
        <w:t>Subtitle</w:t>
      </w:r>
      <w:r w:rsidR="00570A4F" w:rsidRPr="006A53CC">
        <w:rPr>
          <w:color w:val="75787B" w:themeColor="text1"/>
        </w:rPr>
        <w:t xml:space="preserve">. </w:t>
      </w:r>
      <w:r w:rsidR="00570A4F" w:rsidRPr="006A53CC">
        <w:rPr>
          <w:rStyle w:val="SubtleEmphasis"/>
          <w:color w:val="75787B" w:themeColor="text1"/>
        </w:rPr>
        <w:t>Subtitle Emphasis.</w:t>
      </w:r>
    </w:p>
    <w:p w14:paraId="0C983992" w14:textId="77777777" w:rsidR="00CB3381" w:rsidRPr="00921FDB" w:rsidRDefault="00CB3381" w:rsidP="00CD66F1">
      <w:pPr>
        <w:pStyle w:val="HeadingLabel"/>
      </w:pPr>
      <w:r w:rsidRPr="00921FDB">
        <w:t>HEADING LABEL</w:t>
      </w:r>
    </w:p>
    <w:p w14:paraId="46E53B6E" w14:textId="77777777" w:rsidR="008C6F00" w:rsidRDefault="00921FDB" w:rsidP="004851AE">
      <w:pPr>
        <w:pStyle w:val="Header1"/>
      </w:pPr>
      <w:bookmarkStart w:id="2" w:name="_Toc470789382"/>
      <w:bookmarkStart w:id="3" w:name="_Toc502129452"/>
      <w:r w:rsidRPr="00B7702A">
        <w:t>H</w:t>
      </w:r>
      <w:r w:rsidRPr="00CD66F1">
        <w:rPr>
          <w:rStyle w:val="Heading1Char"/>
        </w:rPr>
        <w:t xml:space="preserve">eader </w:t>
      </w:r>
      <w:r>
        <w:t>1</w:t>
      </w:r>
      <w:bookmarkEnd w:id="2"/>
      <w:bookmarkEnd w:id="3"/>
    </w:p>
    <w:p w14:paraId="6325B6F0" w14:textId="74B9EFB2" w:rsidR="00645719" w:rsidRDefault="00692EDC" w:rsidP="00430BAD">
      <w:r>
        <w:t xml:space="preserve">Normal. </w:t>
      </w:r>
      <w:r w:rsidR="00FA0110" w:rsidRPr="00570A4F">
        <w:t xml:space="preserve">Body. </w:t>
      </w:r>
      <w:r w:rsidR="002E154D" w:rsidRPr="00DF5B95">
        <w:rPr>
          <w:rStyle w:val="Strong"/>
        </w:rPr>
        <w:t>Strong</w:t>
      </w:r>
      <w:r w:rsidR="002E154D" w:rsidRPr="00FA0110">
        <w:rPr>
          <w:b/>
        </w:rPr>
        <w:t>.</w:t>
      </w:r>
      <w:r w:rsidR="002E154D">
        <w:t xml:space="preserve"> </w:t>
      </w:r>
      <w:r w:rsidR="002E154D">
        <w:rPr>
          <w:rStyle w:val="IntenseEmphasis"/>
        </w:rPr>
        <w:t xml:space="preserve">Intense </w:t>
      </w:r>
      <w:r w:rsidR="002E154D" w:rsidRPr="00570A4F">
        <w:rPr>
          <w:rStyle w:val="IntenseEmphasis"/>
        </w:rPr>
        <w:t>emphasis</w:t>
      </w:r>
      <w:r w:rsidR="002E154D" w:rsidRPr="00570A4F">
        <w:rPr>
          <w:rStyle w:val="Emphasis"/>
        </w:rPr>
        <w:t>.</w:t>
      </w:r>
      <w:r w:rsidR="002E154D">
        <w:t xml:space="preserve"> </w:t>
      </w:r>
      <w:r w:rsidR="00550F9E" w:rsidRPr="00570A4F">
        <w:t xml:space="preserve">Dolor sit </w:t>
      </w:r>
      <w:proofErr w:type="spellStart"/>
      <w:r w:rsidR="00550F9E" w:rsidRPr="00570A4F">
        <w:t>amet</w:t>
      </w:r>
      <w:proofErr w:type="spellEnd"/>
      <w:r w:rsidR="00550F9E" w:rsidRPr="00570A4F">
        <w:t xml:space="preserve">, ex magna </w:t>
      </w:r>
      <w:proofErr w:type="spellStart"/>
      <w:r w:rsidR="00550F9E" w:rsidRPr="00570A4F">
        <w:t>quando</w:t>
      </w:r>
      <w:proofErr w:type="spellEnd"/>
      <w:r w:rsidR="00550F9E" w:rsidRPr="00570A4F">
        <w:t xml:space="preserve"> </w:t>
      </w:r>
      <w:proofErr w:type="spellStart"/>
      <w:r w:rsidR="00550F9E" w:rsidRPr="00570A4F">
        <w:t>nostrud</w:t>
      </w:r>
      <w:proofErr w:type="spellEnd"/>
      <w:r w:rsidR="00550F9E" w:rsidRPr="00570A4F">
        <w:t xml:space="preserve"> sea. </w:t>
      </w:r>
      <w:proofErr w:type="spellStart"/>
      <w:r w:rsidR="00550F9E" w:rsidRPr="00570A4F">
        <w:t>Ut</w:t>
      </w:r>
      <w:proofErr w:type="spellEnd"/>
      <w:r w:rsidR="00550F9E" w:rsidRPr="00570A4F">
        <w:t xml:space="preserve"> </w:t>
      </w:r>
      <w:proofErr w:type="spellStart"/>
      <w:r w:rsidR="00550F9E" w:rsidRPr="00570A4F">
        <w:t>nec</w:t>
      </w:r>
      <w:proofErr w:type="spellEnd"/>
      <w:r w:rsidR="00550F9E" w:rsidRPr="00570A4F">
        <w:t xml:space="preserve"> </w:t>
      </w:r>
      <w:proofErr w:type="spellStart"/>
      <w:r w:rsidR="00550F9E" w:rsidRPr="00570A4F">
        <w:t>tamquam</w:t>
      </w:r>
      <w:proofErr w:type="spellEnd"/>
      <w:r w:rsidR="00550F9E" w:rsidRPr="00570A4F">
        <w:t xml:space="preserve"> </w:t>
      </w:r>
      <w:proofErr w:type="spellStart"/>
      <w:r w:rsidR="00550F9E" w:rsidRPr="00570A4F">
        <w:t>malorum</w:t>
      </w:r>
      <w:proofErr w:type="spellEnd"/>
      <w:r w:rsidR="00550F9E" w:rsidRPr="00570A4F">
        <w:t xml:space="preserve"> </w:t>
      </w:r>
      <w:proofErr w:type="spellStart"/>
      <w:r w:rsidR="00550F9E" w:rsidRPr="00570A4F">
        <w:t>utroque</w:t>
      </w:r>
      <w:proofErr w:type="spellEnd"/>
      <w:r w:rsidR="00550F9E" w:rsidRPr="00570A4F">
        <w:t xml:space="preserve">, </w:t>
      </w:r>
      <w:proofErr w:type="spellStart"/>
      <w:r w:rsidR="00550F9E" w:rsidRPr="00570A4F">
        <w:t>dolores</w:t>
      </w:r>
      <w:proofErr w:type="spellEnd"/>
      <w:r w:rsidR="00550F9E" w:rsidRPr="00570A4F">
        <w:t xml:space="preserve"> </w:t>
      </w:r>
      <w:proofErr w:type="spellStart"/>
      <w:r w:rsidR="00550F9E" w:rsidRPr="00570A4F">
        <w:t>sadipscing</w:t>
      </w:r>
      <w:proofErr w:type="spellEnd"/>
      <w:r w:rsidR="00550F9E" w:rsidRPr="00570A4F">
        <w:t xml:space="preserve"> </w:t>
      </w:r>
      <w:proofErr w:type="spellStart"/>
      <w:r w:rsidR="00550F9E" w:rsidRPr="00570A4F">
        <w:t>eum</w:t>
      </w:r>
      <w:proofErr w:type="spellEnd"/>
      <w:r w:rsidR="00550F9E" w:rsidRPr="00570A4F">
        <w:t xml:space="preserve"> </w:t>
      </w:r>
      <w:proofErr w:type="spellStart"/>
      <w:r w:rsidR="00550F9E" w:rsidRPr="00570A4F">
        <w:t>ut.</w:t>
      </w:r>
      <w:proofErr w:type="spellEnd"/>
      <w:r w:rsidR="00550F9E" w:rsidRPr="00570A4F">
        <w:t xml:space="preserve"> </w:t>
      </w:r>
      <w:proofErr w:type="spellStart"/>
      <w:r w:rsidR="00550F9E" w:rsidRPr="00570A4F">
        <w:t>Consetetur</w:t>
      </w:r>
      <w:proofErr w:type="spellEnd"/>
      <w:r w:rsidR="00550F9E" w:rsidRPr="00570A4F">
        <w:t xml:space="preserve"> </w:t>
      </w:r>
      <w:proofErr w:type="spellStart"/>
      <w:r w:rsidR="00550F9E" w:rsidRPr="00570A4F">
        <w:t>definiebas</w:t>
      </w:r>
      <w:proofErr w:type="spellEnd"/>
      <w:r w:rsidR="00550F9E" w:rsidRPr="00570A4F">
        <w:t xml:space="preserve"> </w:t>
      </w:r>
      <w:proofErr w:type="spellStart"/>
      <w:r w:rsidR="00550F9E" w:rsidRPr="00570A4F">
        <w:t>intellegebat</w:t>
      </w:r>
      <w:proofErr w:type="spellEnd"/>
      <w:r w:rsidR="00550F9E" w:rsidRPr="00570A4F">
        <w:t xml:space="preserve"> </w:t>
      </w:r>
      <w:proofErr w:type="spellStart"/>
      <w:r w:rsidR="00550F9E" w:rsidRPr="00570A4F">
        <w:t>an</w:t>
      </w:r>
      <w:proofErr w:type="spellEnd"/>
      <w:r w:rsidR="00550F9E" w:rsidRPr="00570A4F">
        <w:t xml:space="preserve"> </w:t>
      </w:r>
      <w:proofErr w:type="spellStart"/>
      <w:r w:rsidR="00550F9E" w:rsidRPr="00570A4F">
        <w:t>eum</w:t>
      </w:r>
      <w:proofErr w:type="spellEnd"/>
      <w:r w:rsidR="00550F9E" w:rsidRPr="00570A4F">
        <w:t xml:space="preserve">. </w:t>
      </w:r>
      <w:proofErr w:type="spellStart"/>
      <w:r w:rsidR="00550F9E" w:rsidRPr="00570A4F">
        <w:t>Eam</w:t>
      </w:r>
      <w:proofErr w:type="spellEnd"/>
      <w:r w:rsidR="00550F9E" w:rsidRPr="00570A4F">
        <w:t xml:space="preserve"> </w:t>
      </w:r>
      <w:proofErr w:type="spellStart"/>
      <w:r w:rsidR="00550F9E" w:rsidRPr="00570A4F">
        <w:t>ad</w:t>
      </w:r>
      <w:proofErr w:type="spellEnd"/>
      <w:r w:rsidR="00550F9E" w:rsidRPr="00570A4F">
        <w:t xml:space="preserve"> </w:t>
      </w:r>
      <w:proofErr w:type="spellStart"/>
      <w:r w:rsidR="00550F9E" w:rsidRPr="00570A4F">
        <w:t>vidit</w:t>
      </w:r>
      <w:proofErr w:type="spellEnd"/>
      <w:r w:rsidR="00550F9E" w:rsidRPr="00570A4F">
        <w:t xml:space="preserve"> </w:t>
      </w:r>
      <w:proofErr w:type="spellStart"/>
      <w:r w:rsidR="00550F9E" w:rsidRPr="00570A4F">
        <w:t>regione</w:t>
      </w:r>
      <w:proofErr w:type="spellEnd"/>
      <w:r w:rsidR="00550F9E" w:rsidRPr="00570A4F">
        <w:t xml:space="preserve"> perfecto, vim id </w:t>
      </w:r>
      <w:proofErr w:type="spellStart"/>
      <w:r w:rsidR="00550F9E" w:rsidRPr="00570A4F">
        <w:t>ferri</w:t>
      </w:r>
      <w:proofErr w:type="spellEnd"/>
      <w:r w:rsidR="00550F9E" w:rsidRPr="00570A4F">
        <w:t xml:space="preserve"> mundi </w:t>
      </w:r>
      <w:proofErr w:type="spellStart"/>
      <w:r w:rsidR="00550F9E" w:rsidRPr="00570A4F">
        <w:t>reprehendunt</w:t>
      </w:r>
      <w:proofErr w:type="spellEnd"/>
      <w:r w:rsidR="00550F9E" w:rsidRPr="00570A4F">
        <w:t xml:space="preserve">. </w:t>
      </w:r>
      <w:hyperlink r:id="rId17" w:history="1">
        <w:r w:rsidR="00645719" w:rsidRPr="00921FDB">
          <w:rPr>
            <w:rStyle w:val="Hyperlink"/>
          </w:rPr>
          <w:t>Hyperlink</w:t>
        </w:r>
      </w:hyperlink>
      <w:r w:rsidR="00645719">
        <w:t>.</w:t>
      </w:r>
    </w:p>
    <w:p w14:paraId="38E7F612" w14:textId="77777777" w:rsidR="00DD2E97" w:rsidRPr="001E7102" w:rsidRDefault="00DD2E97" w:rsidP="001E7102">
      <w:pPr>
        <w:pStyle w:val="ListBullet2"/>
      </w:pPr>
      <w:r w:rsidRPr="001E7102">
        <w:t>List Bullet</w:t>
      </w:r>
    </w:p>
    <w:p w14:paraId="35D7E50F" w14:textId="77777777" w:rsidR="00DD2E97" w:rsidRPr="001E7102" w:rsidRDefault="00DD2E97" w:rsidP="001E7102">
      <w:pPr>
        <w:pStyle w:val="ListBullet2"/>
      </w:pPr>
      <w:r w:rsidRPr="001E7102">
        <w:t>List Bullet</w:t>
      </w:r>
    </w:p>
    <w:p w14:paraId="367B4618" w14:textId="77777777" w:rsidR="00DD2E97" w:rsidRPr="001E7102" w:rsidRDefault="00DD2E97" w:rsidP="001E7102">
      <w:pPr>
        <w:pStyle w:val="ListBullet2"/>
      </w:pPr>
      <w:r w:rsidRPr="001E7102">
        <w:t>List Bullet</w:t>
      </w:r>
      <w:bookmarkStart w:id="4" w:name="_GoBack"/>
      <w:bookmarkEnd w:id="4"/>
    </w:p>
    <w:p w14:paraId="323CD1CC" w14:textId="77777777" w:rsidR="00DD2E97" w:rsidRDefault="00DD2E97" w:rsidP="00DD2E97">
      <w:pPr>
        <w:pStyle w:val="ListBullet"/>
        <w:numPr>
          <w:ilvl w:val="0"/>
          <w:numId w:val="0"/>
        </w:numPr>
        <w:ind w:left="360" w:hanging="360"/>
      </w:pPr>
    </w:p>
    <w:p w14:paraId="62495919" w14:textId="7FC1E65D" w:rsidR="00CD66F1" w:rsidRPr="008C6F00" w:rsidRDefault="00CD66F1" w:rsidP="00692EDC">
      <w:pPr>
        <w:pStyle w:val="Header2Ruled"/>
      </w:pPr>
      <w:bookmarkStart w:id="5" w:name="_Toc470789383"/>
      <w:bookmarkStart w:id="6" w:name="_Toc502129453"/>
      <w:r w:rsidRPr="008C6F00">
        <w:t>H</w:t>
      </w:r>
      <w:bookmarkEnd w:id="5"/>
      <w:r w:rsidR="00692EDC">
        <w:t>eader 2 (Ruled)</w:t>
      </w:r>
      <w:bookmarkEnd w:id="6"/>
    </w:p>
    <w:p w14:paraId="32EBF3B1" w14:textId="1C2D80EB" w:rsidR="00550F9E" w:rsidRDefault="00692EDC" w:rsidP="00430BAD">
      <w:r>
        <w:t xml:space="preserve">Normal. </w:t>
      </w:r>
      <w:r w:rsidR="00430BAD">
        <w:t xml:space="preserve">Body. </w:t>
      </w:r>
      <w:r w:rsidR="002E154D" w:rsidRPr="00570A4F">
        <w:t xml:space="preserve">Dolor sit </w:t>
      </w:r>
      <w:proofErr w:type="spellStart"/>
      <w:r w:rsidR="002E154D" w:rsidRPr="00570A4F">
        <w:t>amet</w:t>
      </w:r>
      <w:proofErr w:type="spellEnd"/>
      <w:r w:rsidR="002E154D" w:rsidRPr="00570A4F">
        <w:t xml:space="preserve">, ex magna </w:t>
      </w:r>
      <w:proofErr w:type="spellStart"/>
      <w:r w:rsidR="002E154D" w:rsidRPr="00570A4F">
        <w:t>quando</w:t>
      </w:r>
      <w:proofErr w:type="spellEnd"/>
      <w:r w:rsidR="002E154D" w:rsidRPr="00570A4F">
        <w:t xml:space="preserve"> </w:t>
      </w:r>
      <w:proofErr w:type="spellStart"/>
      <w:r w:rsidR="002E154D" w:rsidRPr="00570A4F">
        <w:t>nostrud</w:t>
      </w:r>
      <w:proofErr w:type="spellEnd"/>
      <w:r w:rsidR="002E154D" w:rsidRPr="00570A4F">
        <w:t xml:space="preserve"> sea. </w:t>
      </w:r>
      <w:proofErr w:type="spellStart"/>
      <w:r w:rsidR="002E154D" w:rsidRPr="00570A4F">
        <w:t>Ut</w:t>
      </w:r>
      <w:proofErr w:type="spellEnd"/>
      <w:r w:rsidR="002E154D" w:rsidRPr="00570A4F">
        <w:t xml:space="preserve"> </w:t>
      </w:r>
      <w:proofErr w:type="spellStart"/>
      <w:r w:rsidR="002E154D" w:rsidRPr="00570A4F">
        <w:t>nec</w:t>
      </w:r>
      <w:proofErr w:type="spellEnd"/>
      <w:r w:rsidR="002E154D" w:rsidRPr="00570A4F">
        <w:t xml:space="preserve"> </w:t>
      </w:r>
      <w:proofErr w:type="spellStart"/>
      <w:r w:rsidR="002E154D" w:rsidRPr="00570A4F">
        <w:t>tamquam</w:t>
      </w:r>
      <w:proofErr w:type="spellEnd"/>
      <w:r w:rsidR="002E154D" w:rsidRPr="00570A4F">
        <w:t xml:space="preserve"> </w:t>
      </w:r>
      <w:proofErr w:type="spellStart"/>
      <w:r w:rsidR="002E154D" w:rsidRPr="00570A4F">
        <w:t>malorum</w:t>
      </w:r>
      <w:proofErr w:type="spellEnd"/>
      <w:r w:rsidR="002E154D" w:rsidRPr="00570A4F">
        <w:t xml:space="preserve"> </w:t>
      </w:r>
      <w:proofErr w:type="spellStart"/>
      <w:r w:rsidR="002E154D" w:rsidRPr="00570A4F">
        <w:t>utroque</w:t>
      </w:r>
      <w:proofErr w:type="spellEnd"/>
      <w:r w:rsidR="002E154D" w:rsidRPr="00570A4F">
        <w:t xml:space="preserve">, </w:t>
      </w:r>
      <w:proofErr w:type="spellStart"/>
      <w:r w:rsidR="002E154D" w:rsidRPr="00570A4F">
        <w:t>dolores</w:t>
      </w:r>
      <w:proofErr w:type="spellEnd"/>
      <w:r w:rsidR="002E154D" w:rsidRPr="00570A4F">
        <w:t xml:space="preserve"> </w:t>
      </w:r>
      <w:proofErr w:type="spellStart"/>
      <w:r w:rsidR="002E154D" w:rsidRPr="00570A4F">
        <w:t>sadipscing</w:t>
      </w:r>
      <w:proofErr w:type="spellEnd"/>
      <w:r w:rsidR="002E154D" w:rsidRPr="00570A4F">
        <w:t xml:space="preserve"> </w:t>
      </w:r>
      <w:proofErr w:type="spellStart"/>
      <w:r w:rsidR="002E154D" w:rsidRPr="00570A4F">
        <w:t>eum</w:t>
      </w:r>
      <w:proofErr w:type="spellEnd"/>
      <w:r w:rsidR="002E154D" w:rsidRPr="00570A4F">
        <w:t xml:space="preserve"> </w:t>
      </w:r>
      <w:proofErr w:type="spellStart"/>
      <w:r w:rsidR="002E154D" w:rsidRPr="00570A4F">
        <w:t>ut.</w:t>
      </w:r>
      <w:proofErr w:type="spellEnd"/>
      <w:r w:rsidR="002E154D" w:rsidRPr="00570A4F">
        <w:t xml:space="preserve"> </w:t>
      </w:r>
      <w:proofErr w:type="spellStart"/>
      <w:r w:rsidR="002E154D" w:rsidRPr="00570A4F">
        <w:t>Consetetur</w:t>
      </w:r>
      <w:proofErr w:type="spellEnd"/>
      <w:r w:rsidR="002E154D" w:rsidRPr="00570A4F">
        <w:t xml:space="preserve"> </w:t>
      </w:r>
      <w:proofErr w:type="spellStart"/>
      <w:r w:rsidR="002E154D" w:rsidRPr="00570A4F">
        <w:t>definiebas</w:t>
      </w:r>
      <w:proofErr w:type="spellEnd"/>
      <w:r w:rsidR="002E154D" w:rsidRPr="00570A4F">
        <w:t xml:space="preserve"> </w:t>
      </w:r>
      <w:proofErr w:type="spellStart"/>
      <w:r w:rsidR="002E154D" w:rsidRPr="00570A4F">
        <w:t>intellegebat</w:t>
      </w:r>
      <w:proofErr w:type="spellEnd"/>
      <w:r w:rsidR="002E154D" w:rsidRPr="00570A4F">
        <w:t xml:space="preserve"> </w:t>
      </w:r>
      <w:proofErr w:type="spellStart"/>
      <w:r w:rsidR="002E154D" w:rsidRPr="00570A4F">
        <w:t>an</w:t>
      </w:r>
      <w:proofErr w:type="spellEnd"/>
      <w:r w:rsidR="002E154D" w:rsidRPr="00570A4F">
        <w:t xml:space="preserve"> </w:t>
      </w:r>
      <w:proofErr w:type="spellStart"/>
      <w:r w:rsidR="002E154D" w:rsidRPr="00570A4F">
        <w:t>eum</w:t>
      </w:r>
      <w:proofErr w:type="spellEnd"/>
      <w:r w:rsidR="002E154D" w:rsidRPr="00570A4F">
        <w:t xml:space="preserve">. </w:t>
      </w:r>
      <w:proofErr w:type="spellStart"/>
      <w:r w:rsidR="002E154D" w:rsidRPr="00570A4F">
        <w:t>Eam</w:t>
      </w:r>
      <w:proofErr w:type="spellEnd"/>
      <w:r w:rsidR="002E154D" w:rsidRPr="00570A4F">
        <w:t xml:space="preserve"> </w:t>
      </w:r>
      <w:proofErr w:type="spellStart"/>
      <w:r w:rsidR="002E154D" w:rsidRPr="00570A4F">
        <w:t>ad</w:t>
      </w:r>
      <w:proofErr w:type="spellEnd"/>
      <w:r w:rsidR="002E154D" w:rsidRPr="00570A4F">
        <w:t xml:space="preserve"> </w:t>
      </w:r>
      <w:proofErr w:type="spellStart"/>
      <w:r w:rsidR="002E154D" w:rsidRPr="00570A4F">
        <w:t>vidit</w:t>
      </w:r>
      <w:proofErr w:type="spellEnd"/>
      <w:r w:rsidR="002E154D" w:rsidRPr="00570A4F">
        <w:t xml:space="preserve"> </w:t>
      </w:r>
      <w:proofErr w:type="spellStart"/>
      <w:r w:rsidR="002E154D" w:rsidRPr="00570A4F">
        <w:t>regione</w:t>
      </w:r>
      <w:proofErr w:type="spellEnd"/>
      <w:r w:rsidR="002E154D" w:rsidRPr="00570A4F">
        <w:t xml:space="preserve"> perfecto, vim id </w:t>
      </w:r>
      <w:proofErr w:type="spellStart"/>
      <w:r w:rsidR="002E154D" w:rsidRPr="00570A4F">
        <w:t>ferri</w:t>
      </w:r>
      <w:proofErr w:type="spellEnd"/>
      <w:r w:rsidR="002E154D" w:rsidRPr="00570A4F">
        <w:t xml:space="preserve"> mundi </w:t>
      </w:r>
      <w:proofErr w:type="spellStart"/>
      <w:r w:rsidR="002E154D" w:rsidRPr="00570A4F">
        <w:t>reprehendunt</w:t>
      </w:r>
      <w:proofErr w:type="spellEnd"/>
      <w:r w:rsidR="002E154D" w:rsidRPr="00570A4F">
        <w:t>.</w:t>
      </w:r>
    </w:p>
    <w:p w14:paraId="314061C3" w14:textId="310CC49D" w:rsidR="00692EDC" w:rsidRPr="00A77CA6" w:rsidRDefault="00692EDC" w:rsidP="00A77CA6">
      <w:pPr>
        <w:pStyle w:val="Header3"/>
      </w:pPr>
      <w:bookmarkStart w:id="7" w:name="_Toc502129454"/>
      <w:r w:rsidRPr="00A77CA6">
        <w:t>Header 3</w:t>
      </w:r>
      <w:bookmarkEnd w:id="7"/>
    </w:p>
    <w:p w14:paraId="4588EEDD" w14:textId="46A8B0C5" w:rsidR="00692EDC" w:rsidRDefault="00692EDC" w:rsidP="00430BAD">
      <w:r>
        <w:t xml:space="preserve">Normal. Body. </w:t>
      </w:r>
      <w:r w:rsidRPr="00570A4F">
        <w:t xml:space="preserve">Dolor sit </w:t>
      </w:r>
      <w:proofErr w:type="spellStart"/>
      <w:r w:rsidRPr="00570A4F">
        <w:t>amet</w:t>
      </w:r>
      <w:proofErr w:type="spellEnd"/>
      <w:r w:rsidRPr="00570A4F">
        <w:t xml:space="preserve">, ex magna </w:t>
      </w:r>
      <w:proofErr w:type="spellStart"/>
      <w:r w:rsidRPr="00570A4F">
        <w:t>quando</w:t>
      </w:r>
      <w:proofErr w:type="spellEnd"/>
      <w:r w:rsidRPr="00570A4F">
        <w:t xml:space="preserve"> </w:t>
      </w:r>
      <w:proofErr w:type="spellStart"/>
      <w:r w:rsidRPr="00570A4F">
        <w:t>nostrud</w:t>
      </w:r>
      <w:proofErr w:type="spellEnd"/>
      <w:r w:rsidRPr="00570A4F">
        <w:t xml:space="preserve"> sea. </w:t>
      </w:r>
      <w:proofErr w:type="spellStart"/>
      <w:r w:rsidRPr="00570A4F">
        <w:t>Ut</w:t>
      </w:r>
      <w:proofErr w:type="spellEnd"/>
      <w:r w:rsidRPr="00570A4F">
        <w:t xml:space="preserve"> </w:t>
      </w:r>
      <w:proofErr w:type="spellStart"/>
      <w:r w:rsidRPr="00570A4F">
        <w:t>nec</w:t>
      </w:r>
      <w:proofErr w:type="spellEnd"/>
      <w:r w:rsidRPr="00570A4F">
        <w:t xml:space="preserve"> </w:t>
      </w:r>
      <w:proofErr w:type="spellStart"/>
      <w:r w:rsidRPr="00570A4F">
        <w:t>tamquam</w:t>
      </w:r>
      <w:proofErr w:type="spellEnd"/>
      <w:r w:rsidRPr="00570A4F">
        <w:t xml:space="preserve"> </w:t>
      </w:r>
      <w:proofErr w:type="spellStart"/>
      <w:r w:rsidRPr="00570A4F">
        <w:t>malorum</w:t>
      </w:r>
      <w:proofErr w:type="spellEnd"/>
      <w:r w:rsidRPr="00570A4F">
        <w:t xml:space="preserve"> </w:t>
      </w:r>
      <w:proofErr w:type="spellStart"/>
      <w:r w:rsidRPr="00570A4F">
        <w:t>utroque</w:t>
      </w:r>
      <w:proofErr w:type="spellEnd"/>
      <w:r w:rsidRPr="00570A4F">
        <w:t xml:space="preserve">, </w:t>
      </w:r>
      <w:proofErr w:type="spellStart"/>
      <w:r w:rsidRPr="00570A4F">
        <w:t>dolores</w:t>
      </w:r>
      <w:proofErr w:type="spellEnd"/>
      <w:r w:rsidRPr="00570A4F">
        <w:t xml:space="preserve"> </w:t>
      </w:r>
      <w:proofErr w:type="spellStart"/>
      <w:r w:rsidRPr="00570A4F">
        <w:t>sadipscing</w:t>
      </w:r>
      <w:proofErr w:type="spellEnd"/>
      <w:r w:rsidRPr="00570A4F">
        <w:t xml:space="preserve"> </w:t>
      </w:r>
      <w:proofErr w:type="spellStart"/>
      <w:r w:rsidRPr="00570A4F">
        <w:t>eum</w:t>
      </w:r>
      <w:proofErr w:type="spellEnd"/>
      <w:r w:rsidRPr="00570A4F">
        <w:t xml:space="preserve"> </w:t>
      </w:r>
      <w:proofErr w:type="spellStart"/>
      <w:r w:rsidRPr="00570A4F">
        <w:t>ut.</w:t>
      </w:r>
      <w:proofErr w:type="spellEnd"/>
      <w:r w:rsidRPr="00570A4F">
        <w:t xml:space="preserve"> </w:t>
      </w:r>
      <w:proofErr w:type="spellStart"/>
      <w:r w:rsidRPr="00570A4F">
        <w:t>Consetetur</w:t>
      </w:r>
      <w:proofErr w:type="spellEnd"/>
      <w:r w:rsidRPr="00570A4F">
        <w:t xml:space="preserve"> </w:t>
      </w:r>
      <w:proofErr w:type="spellStart"/>
      <w:r w:rsidRPr="00570A4F">
        <w:t>definiebas</w:t>
      </w:r>
      <w:proofErr w:type="spellEnd"/>
      <w:r w:rsidRPr="00570A4F">
        <w:t xml:space="preserve"> </w:t>
      </w:r>
      <w:proofErr w:type="spellStart"/>
      <w:r w:rsidRPr="00570A4F">
        <w:t>intellegebat</w:t>
      </w:r>
      <w:proofErr w:type="spellEnd"/>
      <w:r w:rsidRPr="00570A4F">
        <w:t xml:space="preserve"> </w:t>
      </w:r>
      <w:proofErr w:type="spellStart"/>
      <w:r w:rsidRPr="00570A4F">
        <w:t>an</w:t>
      </w:r>
      <w:proofErr w:type="spellEnd"/>
      <w:r w:rsidRPr="00570A4F">
        <w:t xml:space="preserve"> </w:t>
      </w:r>
      <w:proofErr w:type="spellStart"/>
      <w:r w:rsidRPr="00570A4F">
        <w:t>eum</w:t>
      </w:r>
      <w:proofErr w:type="spellEnd"/>
      <w:r w:rsidRPr="00570A4F">
        <w:t xml:space="preserve">. </w:t>
      </w:r>
      <w:proofErr w:type="spellStart"/>
      <w:r w:rsidRPr="00570A4F">
        <w:t>Eam</w:t>
      </w:r>
      <w:proofErr w:type="spellEnd"/>
      <w:r w:rsidRPr="00570A4F">
        <w:t xml:space="preserve"> </w:t>
      </w:r>
      <w:proofErr w:type="spellStart"/>
      <w:r w:rsidRPr="00570A4F">
        <w:t>ad</w:t>
      </w:r>
      <w:proofErr w:type="spellEnd"/>
      <w:r w:rsidRPr="00570A4F">
        <w:t xml:space="preserve"> </w:t>
      </w:r>
      <w:proofErr w:type="spellStart"/>
      <w:r w:rsidRPr="00570A4F">
        <w:t>vidit</w:t>
      </w:r>
      <w:proofErr w:type="spellEnd"/>
      <w:r w:rsidRPr="00570A4F">
        <w:t xml:space="preserve"> </w:t>
      </w:r>
      <w:proofErr w:type="spellStart"/>
      <w:r w:rsidRPr="00570A4F">
        <w:t>regione</w:t>
      </w:r>
      <w:proofErr w:type="spellEnd"/>
      <w:r w:rsidRPr="00570A4F">
        <w:t xml:space="preserve"> perfecto, vim id </w:t>
      </w:r>
      <w:proofErr w:type="spellStart"/>
      <w:r w:rsidRPr="00570A4F">
        <w:t>ferri</w:t>
      </w:r>
      <w:proofErr w:type="spellEnd"/>
      <w:r w:rsidRPr="00570A4F">
        <w:t xml:space="preserve"> mundi </w:t>
      </w:r>
      <w:proofErr w:type="spellStart"/>
      <w:r w:rsidRPr="00570A4F">
        <w:t>reprehendunt</w:t>
      </w:r>
      <w:proofErr w:type="spellEnd"/>
      <w:r w:rsidRPr="00570A4F">
        <w:t>.</w:t>
      </w:r>
    </w:p>
    <w:p w14:paraId="20F09E73" w14:textId="0C440E61" w:rsidR="00AF39EA" w:rsidRPr="00A77CA6" w:rsidRDefault="00005B42" w:rsidP="00A77CA6">
      <w:pPr>
        <w:pStyle w:val="CalloutHeader"/>
      </w:pPr>
      <w:r w:rsidRPr="00A77CA6">
        <w:t>C</w:t>
      </w:r>
      <w:r w:rsidR="00A77CA6" w:rsidRPr="00A77CA6">
        <w:t>allout Header</w:t>
      </w:r>
    </w:p>
    <w:p w14:paraId="49FB70C0" w14:textId="77777777" w:rsidR="00654B0B" w:rsidRPr="001A17F0" w:rsidRDefault="00FA0110" w:rsidP="00430BAD">
      <w:pPr>
        <w:pStyle w:val="ListParagraph"/>
      </w:pPr>
      <w:r w:rsidRPr="001A17F0">
        <w:t>List</w:t>
      </w:r>
      <w:r w:rsidR="00383540">
        <w:t xml:space="preserve"> Paragraph</w:t>
      </w:r>
      <w:r w:rsidR="00921FDB">
        <w:t xml:space="preserve">. </w:t>
      </w:r>
      <w:r w:rsidR="00383540" w:rsidRPr="00570A4F">
        <w:t xml:space="preserve">Dolor sit </w:t>
      </w:r>
      <w:proofErr w:type="spellStart"/>
      <w:r w:rsidR="00383540" w:rsidRPr="00570A4F">
        <w:t>amet</w:t>
      </w:r>
      <w:proofErr w:type="spellEnd"/>
      <w:r w:rsidR="00383540" w:rsidRPr="00570A4F">
        <w:t xml:space="preserve">, ex magna </w:t>
      </w:r>
      <w:proofErr w:type="spellStart"/>
      <w:r w:rsidR="00383540" w:rsidRPr="00570A4F">
        <w:t>quando</w:t>
      </w:r>
      <w:proofErr w:type="spellEnd"/>
      <w:r w:rsidR="00383540" w:rsidRPr="00570A4F">
        <w:t xml:space="preserve"> </w:t>
      </w:r>
      <w:proofErr w:type="spellStart"/>
      <w:r w:rsidR="00383540" w:rsidRPr="00570A4F">
        <w:t>nostrud</w:t>
      </w:r>
      <w:proofErr w:type="spellEnd"/>
      <w:r w:rsidR="00383540" w:rsidRPr="00570A4F">
        <w:t xml:space="preserve"> sea. </w:t>
      </w:r>
      <w:proofErr w:type="spellStart"/>
      <w:r w:rsidR="00383540" w:rsidRPr="00570A4F">
        <w:t>Ut</w:t>
      </w:r>
      <w:proofErr w:type="spellEnd"/>
      <w:r w:rsidR="00383540" w:rsidRPr="00570A4F">
        <w:t xml:space="preserve"> </w:t>
      </w:r>
      <w:proofErr w:type="spellStart"/>
      <w:r w:rsidR="00383540" w:rsidRPr="00570A4F">
        <w:t>nec</w:t>
      </w:r>
      <w:proofErr w:type="spellEnd"/>
      <w:r w:rsidR="00383540" w:rsidRPr="00570A4F">
        <w:t xml:space="preserve"> </w:t>
      </w:r>
      <w:proofErr w:type="spellStart"/>
      <w:r w:rsidR="00383540" w:rsidRPr="00570A4F">
        <w:t>tamquam</w:t>
      </w:r>
      <w:proofErr w:type="spellEnd"/>
      <w:r w:rsidR="00383540" w:rsidRPr="00570A4F">
        <w:t xml:space="preserve"> </w:t>
      </w:r>
      <w:proofErr w:type="spellStart"/>
      <w:r w:rsidR="00383540" w:rsidRPr="00570A4F">
        <w:t>malorum</w:t>
      </w:r>
      <w:proofErr w:type="spellEnd"/>
      <w:r w:rsidR="00383540" w:rsidRPr="00570A4F">
        <w:t xml:space="preserve"> </w:t>
      </w:r>
      <w:proofErr w:type="spellStart"/>
      <w:r w:rsidR="00383540" w:rsidRPr="00570A4F">
        <w:t>utroque</w:t>
      </w:r>
      <w:proofErr w:type="spellEnd"/>
      <w:r w:rsidR="00383540" w:rsidRPr="00570A4F">
        <w:t xml:space="preserve">, </w:t>
      </w:r>
      <w:proofErr w:type="spellStart"/>
      <w:r w:rsidR="00383540" w:rsidRPr="00570A4F">
        <w:t>dolores</w:t>
      </w:r>
      <w:proofErr w:type="spellEnd"/>
      <w:r w:rsidR="00383540" w:rsidRPr="00570A4F">
        <w:t xml:space="preserve"> </w:t>
      </w:r>
      <w:proofErr w:type="spellStart"/>
      <w:r w:rsidR="00383540" w:rsidRPr="00570A4F">
        <w:t>sadipscing</w:t>
      </w:r>
      <w:proofErr w:type="spellEnd"/>
      <w:r w:rsidR="00383540" w:rsidRPr="00570A4F">
        <w:t xml:space="preserve"> </w:t>
      </w:r>
      <w:proofErr w:type="spellStart"/>
      <w:r w:rsidR="00383540" w:rsidRPr="00570A4F">
        <w:t>eum</w:t>
      </w:r>
      <w:proofErr w:type="spellEnd"/>
      <w:r w:rsidR="00383540" w:rsidRPr="00570A4F">
        <w:t xml:space="preserve"> </w:t>
      </w:r>
      <w:proofErr w:type="spellStart"/>
      <w:r w:rsidR="00383540" w:rsidRPr="00570A4F">
        <w:t>ut.</w:t>
      </w:r>
      <w:proofErr w:type="spellEnd"/>
      <w:r w:rsidR="00383540" w:rsidRPr="00570A4F">
        <w:t xml:space="preserve"> </w:t>
      </w:r>
      <w:proofErr w:type="spellStart"/>
      <w:r w:rsidR="00383540" w:rsidRPr="00570A4F">
        <w:t>Consetetur</w:t>
      </w:r>
      <w:proofErr w:type="spellEnd"/>
      <w:r w:rsidR="00383540" w:rsidRPr="00570A4F">
        <w:t xml:space="preserve"> </w:t>
      </w:r>
      <w:proofErr w:type="spellStart"/>
      <w:r w:rsidR="00383540" w:rsidRPr="00570A4F">
        <w:t>definiebas</w:t>
      </w:r>
      <w:proofErr w:type="spellEnd"/>
      <w:r w:rsidR="00383540" w:rsidRPr="00570A4F">
        <w:t xml:space="preserve"> </w:t>
      </w:r>
      <w:proofErr w:type="spellStart"/>
      <w:r w:rsidR="00383540" w:rsidRPr="00570A4F">
        <w:t>intellegebat</w:t>
      </w:r>
      <w:proofErr w:type="spellEnd"/>
      <w:r w:rsidR="00383540" w:rsidRPr="00570A4F">
        <w:t xml:space="preserve"> </w:t>
      </w:r>
      <w:proofErr w:type="spellStart"/>
      <w:r w:rsidR="00383540" w:rsidRPr="00570A4F">
        <w:t>an</w:t>
      </w:r>
      <w:proofErr w:type="spellEnd"/>
      <w:r w:rsidR="00383540" w:rsidRPr="00570A4F">
        <w:t xml:space="preserve"> </w:t>
      </w:r>
      <w:proofErr w:type="spellStart"/>
      <w:r w:rsidR="00383540" w:rsidRPr="00570A4F">
        <w:t>eum</w:t>
      </w:r>
      <w:proofErr w:type="spellEnd"/>
      <w:r w:rsidR="00383540" w:rsidRPr="00570A4F">
        <w:t>.</w:t>
      </w:r>
    </w:p>
    <w:p w14:paraId="3F43984F" w14:textId="2271E676" w:rsidR="001E7102" w:rsidRDefault="00DF5B95" w:rsidP="001E7102">
      <w:pPr>
        <w:pStyle w:val="ListParagraph"/>
      </w:pPr>
      <w:r w:rsidRPr="001A17F0">
        <w:t>List</w:t>
      </w:r>
      <w:r>
        <w:t xml:space="preserve"> Paragraph. </w:t>
      </w:r>
      <w:r w:rsidRPr="00570A4F">
        <w:t xml:space="preserve">Dolor sit </w:t>
      </w:r>
      <w:proofErr w:type="spellStart"/>
      <w:r w:rsidRPr="00570A4F">
        <w:t>amet</w:t>
      </w:r>
      <w:proofErr w:type="spellEnd"/>
      <w:r w:rsidRPr="00570A4F">
        <w:t xml:space="preserve">, ex magna </w:t>
      </w:r>
      <w:proofErr w:type="spellStart"/>
      <w:r w:rsidRPr="00570A4F">
        <w:t>quando</w:t>
      </w:r>
      <w:proofErr w:type="spellEnd"/>
      <w:r w:rsidRPr="00570A4F">
        <w:t xml:space="preserve"> </w:t>
      </w:r>
      <w:proofErr w:type="spellStart"/>
      <w:r w:rsidRPr="00570A4F">
        <w:t>nostrud</w:t>
      </w:r>
      <w:proofErr w:type="spellEnd"/>
      <w:r w:rsidRPr="00570A4F">
        <w:t xml:space="preserve"> sea. </w:t>
      </w:r>
      <w:proofErr w:type="spellStart"/>
      <w:r w:rsidRPr="00570A4F">
        <w:t>Ut</w:t>
      </w:r>
      <w:proofErr w:type="spellEnd"/>
      <w:r w:rsidRPr="00570A4F">
        <w:t xml:space="preserve"> </w:t>
      </w:r>
      <w:proofErr w:type="spellStart"/>
      <w:r w:rsidRPr="00570A4F">
        <w:t>nec</w:t>
      </w:r>
      <w:proofErr w:type="spellEnd"/>
      <w:r w:rsidRPr="00570A4F">
        <w:t xml:space="preserve"> </w:t>
      </w:r>
      <w:proofErr w:type="spellStart"/>
      <w:r w:rsidRPr="00570A4F">
        <w:t>tamquam</w:t>
      </w:r>
      <w:proofErr w:type="spellEnd"/>
      <w:r w:rsidRPr="00570A4F">
        <w:t xml:space="preserve"> </w:t>
      </w:r>
      <w:proofErr w:type="spellStart"/>
      <w:r w:rsidRPr="00570A4F">
        <w:t>malorum</w:t>
      </w:r>
      <w:proofErr w:type="spellEnd"/>
      <w:r w:rsidRPr="00570A4F">
        <w:t xml:space="preserve"> </w:t>
      </w:r>
      <w:proofErr w:type="spellStart"/>
      <w:r w:rsidRPr="00570A4F">
        <w:t>utroque</w:t>
      </w:r>
      <w:proofErr w:type="spellEnd"/>
      <w:r w:rsidRPr="00570A4F">
        <w:t xml:space="preserve">, </w:t>
      </w:r>
      <w:proofErr w:type="spellStart"/>
      <w:r w:rsidRPr="00570A4F">
        <w:t>dolores</w:t>
      </w:r>
      <w:proofErr w:type="spellEnd"/>
      <w:r w:rsidRPr="00570A4F">
        <w:t xml:space="preserve"> </w:t>
      </w:r>
      <w:proofErr w:type="spellStart"/>
      <w:r w:rsidRPr="00570A4F">
        <w:t>sadipscing</w:t>
      </w:r>
      <w:proofErr w:type="spellEnd"/>
      <w:r w:rsidRPr="00570A4F">
        <w:t xml:space="preserve"> </w:t>
      </w:r>
      <w:proofErr w:type="spellStart"/>
      <w:r w:rsidRPr="00570A4F">
        <w:t>eum</w:t>
      </w:r>
      <w:proofErr w:type="spellEnd"/>
      <w:r w:rsidRPr="00570A4F">
        <w:t xml:space="preserve"> </w:t>
      </w:r>
      <w:proofErr w:type="spellStart"/>
      <w:r w:rsidRPr="00570A4F">
        <w:t>ut.</w:t>
      </w:r>
      <w:proofErr w:type="spellEnd"/>
      <w:r w:rsidRPr="00570A4F">
        <w:t xml:space="preserve"> </w:t>
      </w:r>
      <w:proofErr w:type="spellStart"/>
      <w:r w:rsidRPr="00570A4F">
        <w:t>Consetetur</w:t>
      </w:r>
      <w:proofErr w:type="spellEnd"/>
      <w:r w:rsidRPr="00570A4F">
        <w:t xml:space="preserve"> </w:t>
      </w:r>
      <w:proofErr w:type="spellStart"/>
      <w:r w:rsidRPr="00570A4F">
        <w:t>definiebas</w:t>
      </w:r>
      <w:proofErr w:type="spellEnd"/>
      <w:r w:rsidRPr="00570A4F">
        <w:t xml:space="preserve"> </w:t>
      </w:r>
      <w:proofErr w:type="spellStart"/>
      <w:r w:rsidRPr="00570A4F">
        <w:t>intellegebat</w:t>
      </w:r>
      <w:proofErr w:type="spellEnd"/>
      <w:r w:rsidRPr="00570A4F">
        <w:t xml:space="preserve"> </w:t>
      </w:r>
      <w:proofErr w:type="spellStart"/>
      <w:r w:rsidRPr="00570A4F">
        <w:t>an</w:t>
      </w:r>
      <w:proofErr w:type="spellEnd"/>
      <w:r w:rsidRPr="00570A4F">
        <w:t xml:space="preserve"> </w:t>
      </w:r>
      <w:proofErr w:type="spellStart"/>
      <w:r w:rsidRPr="00570A4F">
        <w:t>eum</w:t>
      </w:r>
      <w:proofErr w:type="spellEnd"/>
      <w:r w:rsidRPr="00570A4F">
        <w:t>.</w:t>
      </w:r>
    </w:p>
    <w:p w14:paraId="18922729" w14:textId="77777777" w:rsidR="001E7102" w:rsidRDefault="001E7102" w:rsidP="001E7102"/>
    <w:p w14:paraId="17C1E34C" w14:textId="77777777" w:rsidR="001E7102" w:rsidRPr="00692EDC" w:rsidRDefault="001E7102" w:rsidP="001E7102"/>
    <w:sectPr w:rsidR="001E7102" w:rsidRPr="00692EDC" w:rsidSect="001E7102">
      <w:headerReference w:type="default" r:id="rId18"/>
      <w:headerReference w:type="first" r:id="rId19"/>
      <w:pgSz w:w="12240" w:h="15840"/>
      <w:pgMar w:top="1195" w:right="1195" w:bottom="1199" w:left="1195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4F3A4" w14:textId="77777777" w:rsidR="001549B7" w:rsidRDefault="001549B7" w:rsidP="00430BAD">
      <w:r>
        <w:separator/>
      </w:r>
    </w:p>
    <w:p w14:paraId="03E3D863" w14:textId="77777777" w:rsidR="001549B7" w:rsidRDefault="001549B7"/>
  </w:endnote>
  <w:endnote w:type="continuationSeparator" w:id="0">
    <w:p w14:paraId="76ABBF67" w14:textId="77777777" w:rsidR="001549B7" w:rsidRDefault="001549B7" w:rsidP="00430BAD">
      <w:r>
        <w:continuationSeparator/>
      </w:r>
    </w:p>
    <w:p w14:paraId="35DABB05" w14:textId="77777777" w:rsidR="001549B7" w:rsidRDefault="00154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3BBA1" w14:textId="77777777" w:rsidR="00E453CE" w:rsidRDefault="00E453CE" w:rsidP="0074040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1CB5B" w14:textId="77777777" w:rsidR="00E453CE" w:rsidRDefault="00E453CE" w:rsidP="00E453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E4F8F" w14:textId="77777777" w:rsidR="005F72D8" w:rsidRPr="00E8098E" w:rsidRDefault="005F72D8" w:rsidP="005F72D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8B13B0">
      <w:rPr>
        <w:rStyle w:val="PageNumber"/>
        <w:noProof/>
        <w:sz w:val="18"/>
        <w:szCs w:val="18"/>
      </w:rPr>
      <w:t>2</w:t>
    </w:r>
    <w:r w:rsidRPr="00E8098E">
      <w:rPr>
        <w:rStyle w:val="PageNumber"/>
        <w:sz w:val="18"/>
        <w:szCs w:val="18"/>
      </w:rPr>
      <w:fldChar w:fldCharType="end"/>
    </w:r>
  </w:p>
  <w:p w14:paraId="58CF1922" w14:textId="77777777" w:rsidR="0025749C" w:rsidRPr="00E453CE" w:rsidRDefault="005F72D8" w:rsidP="00E453CE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3A486" w14:textId="77777777" w:rsidR="0025749C" w:rsidRPr="00E8098E" w:rsidRDefault="0025749C" w:rsidP="00E8098E">
    <w:pPr>
      <w:pStyle w:val="Footer"/>
      <w:spacing w:after="0"/>
      <w:ind w:right="360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B0A21" w14:textId="77777777" w:rsidR="00361E3A" w:rsidRPr="00E8098E" w:rsidRDefault="00361E3A" w:rsidP="00CB15A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8B13B0">
      <w:rPr>
        <w:rStyle w:val="PageNumber"/>
        <w:noProof/>
        <w:sz w:val="18"/>
        <w:szCs w:val="18"/>
      </w:rPr>
      <w:t>1</w:t>
    </w:r>
    <w:r w:rsidRPr="00E8098E">
      <w:rPr>
        <w:rStyle w:val="PageNumber"/>
        <w:sz w:val="18"/>
        <w:szCs w:val="18"/>
      </w:rPr>
      <w:fldChar w:fldCharType="end"/>
    </w:r>
  </w:p>
  <w:p w14:paraId="6120487E" w14:textId="77777777" w:rsidR="00E82EEA" w:rsidRPr="00DD2E97" w:rsidRDefault="00361E3A" w:rsidP="00DD2E9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B3F96" w14:textId="77777777" w:rsidR="001549B7" w:rsidRDefault="001549B7" w:rsidP="00430BAD">
      <w:r>
        <w:separator/>
      </w:r>
    </w:p>
    <w:p w14:paraId="31432619" w14:textId="77777777" w:rsidR="001549B7" w:rsidRDefault="001549B7"/>
  </w:footnote>
  <w:footnote w:type="continuationSeparator" w:id="0">
    <w:p w14:paraId="019C9CC4" w14:textId="77777777" w:rsidR="001549B7" w:rsidRDefault="001549B7" w:rsidP="00430BAD">
      <w:r>
        <w:continuationSeparator/>
      </w:r>
    </w:p>
    <w:p w14:paraId="7036A9B2" w14:textId="77777777" w:rsidR="001549B7" w:rsidRDefault="00154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827A" w14:textId="77777777" w:rsidR="00FA0110" w:rsidRDefault="00FA0110" w:rsidP="00430BAD"/>
  <w:p w14:paraId="48838824" w14:textId="77777777" w:rsidR="00AE021C" w:rsidRDefault="00AE021C" w:rsidP="0034430E">
    <w:pPr>
      <w:spacing w:after="0"/>
    </w:pPr>
    <w: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1D31" w14:textId="77777777" w:rsidR="00FA0110" w:rsidRPr="0034430E" w:rsidRDefault="00FA0110" w:rsidP="0034430E">
    <w:pPr>
      <w:spacing w:after="0" w:line="240" w:lineRule="auto"/>
    </w:pPr>
  </w:p>
  <w:p w14:paraId="2A5ED3AB" w14:textId="77777777" w:rsidR="0034430E" w:rsidRPr="0034430E" w:rsidRDefault="0034430E" w:rsidP="0034430E">
    <w:pPr>
      <w:spacing w:after="0" w:line="240" w:lineRule="auto"/>
    </w:pPr>
  </w:p>
  <w:p w14:paraId="12EB0C0F" w14:textId="77777777" w:rsidR="00FA0110" w:rsidRPr="0034430E" w:rsidRDefault="00FA0110" w:rsidP="0034430E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FDDF4" w14:textId="77777777" w:rsidR="00B41062" w:rsidRPr="00DB4308" w:rsidRDefault="00B41062" w:rsidP="00DB4308">
    <w:pPr>
      <w:spacing w:after="0" w:line="240" w:lineRule="auto"/>
    </w:pPr>
  </w:p>
  <w:p w14:paraId="030215BA" w14:textId="3FA628B4" w:rsidR="00A04DF4" w:rsidRPr="00DB4308" w:rsidRDefault="00B41062" w:rsidP="0034430E">
    <w:pPr>
      <w:spacing w:after="0" w:line="240" w:lineRule="auto"/>
    </w:pPr>
    <w:r w:rsidRPr="00DB4308">
      <w:rPr>
        <w:noProof/>
        <w:color w:val="57595C" w:themeColor="text1" w:themeShade="BF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335932" wp14:editId="7B850318">
              <wp:simplePos x="0" y="0"/>
              <wp:positionH relativeFrom="column">
                <wp:posOffset>-758825</wp:posOffset>
              </wp:positionH>
              <wp:positionV relativeFrom="page">
                <wp:posOffset>0</wp:posOffset>
              </wp:positionV>
              <wp:extent cx="7772400" cy="1297940"/>
              <wp:effectExtent l="0" t="0" r="0" b="0"/>
              <wp:wrapThrough wrapText="bothSides">
                <wp:wrapPolygon edited="0">
                  <wp:start x="141" y="0"/>
                  <wp:lineTo x="141" y="20712"/>
                  <wp:lineTo x="21388" y="20712"/>
                  <wp:lineTo x="21388" y="0"/>
                  <wp:lineTo x="141" y="0"/>
                </wp:wrapPolygon>
              </wp:wrapThrough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97940"/>
                        <a:chOff x="0" y="0"/>
                        <a:chExt cx="7772400" cy="1298067"/>
                      </a:xfrm>
                    </wpg:grpSpPr>
                    <wps:wsp>
                      <wps:cNvPr id="1" name="Rectangle 1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2400" cy="125996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70" t="26454" r="50079" b="-264"/>
                        <a:stretch/>
                      </pic:blipFill>
                      <pic:spPr bwMode="auto">
                        <a:xfrm>
                          <a:off x="347472" y="347472"/>
                          <a:ext cx="353949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5522976" y="841248"/>
                          <a:ext cx="14859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CB4939" w14:textId="77777777" w:rsidR="00B41062" w:rsidRPr="00F659C5" w:rsidRDefault="00B41062" w:rsidP="00B41062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1 800 388 4264</w:t>
                            </w:r>
                          </w:p>
                          <w:p w14:paraId="20C4FA68" w14:textId="77777777" w:rsidR="00B41062" w:rsidRPr="00F659C5" w:rsidRDefault="00B41062" w:rsidP="00B41062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nrchealth.com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335932" id="Group 5" o:spid="_x0000_s1031" style="position:absolute;margin-left:-59.75pt;margin-top:0;width:612pt;height:102.2pt;z-index:251659264;mso-position-vertical-relative:page;mso-width-relative:margin;mso-height-relative:margin" coordsize="77724,129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Cjw/eHBhY2tldCBlbmQ9InciPz4PIcuO&#13;&#10;AAAAIGNIUk0AAHolAACAgwAA+f8AAIDpAAB1MAAA6mAAADqYAAAXb5JfxUYAAFTgSURBVHja7N15&#13;&#10;vFx3XT/+V7oBLVDSAUUWYVL0p6yVALIJBVJFEFkkVVZBIRVEQZw7vfPVQWSUuZkMsohoAwrKpg2b&#13;&#10;oGwNCAqiSFiVRW2GpWy2QyhQSlva/P4455Lp7Z27zk3Ovff5fDzmcefOnPOZz3JmbnLzyvuz5fDh&#13;&#10;wwEAAAAAAAAAAACq4ThTAAAAAAAAAAAAANUh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">
              <v:rect id="Rectangle 1" o:spid="_x0000_s1032" style="position:absolute;width:77724;height:125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" filled="f" stroked="f" strokeweight="2pt">
                <o:lock v:ext="edit" aspectratio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3" type="#_x0000_t75" style="position:absolute;left:3474;top:3474;width:35395;height:95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">
                <v:imagedata r:id="rId2" o:title="" croptop="17337f" cropbottom="-173f" cropleft="2864f" cropright="3282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55229;top:8412;width:14859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" filled="f" stroked="f">
                <v:textbox inset="0,0,0,0">
                  <w:txbxContent>
                    <w:p w14:paraId="5BCB4939" w14:textId="77777777" w:rsidR="00B41062" w:rsidRPr="00F659C5" w:rsidRDefault="00B41062" w:rsidP="00B41062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1 800 388 4264</w:t>
                      </w:r>
                    </w:p>
                    <w:p w14:paraId="20C4FA68" w14:textId="77777777" w:rsidR="00B41062" w:rsidRPr="00F659C5" w:rsidRDefault="00B41062" w:rsidP="00B41062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nrchealth.com</w:t>
                      </w:r>
                    </w:p>
                  </w:txbxContent>
                </v:textbox>
              </v:shape>
              <w10:wrap type="through" anchory="page"/>
            </v:group>
          </w:pict>
        </mc:Fallback>
      </mc:AlternateContent>
    </w:r>
  </w:p>
  <w:p w14:paraId="02082A92" w14:textId="04C58732" w:rsidR="00A04DF4" w:rsidRPr="00DB4308" w:rsidRDefault="00A04DF4" w:rsidP="0034430E">
    <w:pPr>
      <w:spacing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A6E9D" w14:textId="77777777" w:rsidR="001E7102" w:rsidRDefault="001E7102" w:rsidP="00430BAD"/>
  <w:p w14:paraId="06526B09" w14:textId="77777777" w:rsidR="001E7102" w:rsidRDefault="001E7102" w:rsidP="0034430E">
    <w:pPr>
      <w:spacing w:after="0"/>
    </w:pPr>
    <w:r>
      <w:tab/>
      <w:t xml:space="preserve">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507E" w14:textId="77777777" w:rsidR="001E7102" w:rsidRDefault="001E7102" w:rsidP="00430BAD"/>
  <w:p w14:paraId="3102A686" w14:textId="77777777" w:rsidR="001E7102" w:rsidRDefault="001E7102" w:rsidP="0034430E">
    <w:pPr>
      <w:spacing w:after="0"/>
    </w:pPr>
    <w:r>
      <w:tab/>
      <w:t xml:space="preserve">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478E" w14:textId="77777777" w:rsidR="001E7102" w:rsidRPr="00DB4308" w:rsidRDefault="001E7102" w:rsidP="00DB4308">
    <w:pPr>
      <w:spacing w:after="0" w:line="240" w:lineRule="auto"/>
    </w:pPr>
  </w:p>
  <w:p w14:paraId="605ACE27" w14:textId="77777777" w:rsidR="001E7102" w:rsidRPr="00DB4308" w:rsidRDefault="001E7102" w:rsidP="0034430E">
    <w:pPr>
      <w:spacing w:after="0" w:line="240" w:lineRule="auto"/>
    </w:pPr>
    <w:r w:rsidRPr="00DB4308">
      <w:rPr>
        <w:noProof/>
        <w:color w:val="57595C" w:themeColor="text1" w:themeShade="BF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88BA1" wp14:editId="06116FD1">
              <wp:simplePos x="0" y="0"/>
              <wp:positionH relativeFrom="column">
                <wp:posOffset>-758825</wp:posOffset>
              </wp:positionH>
              <wp:positionV relativeFrom="page">
                <wp:posOffset>0</wp:posOffset>
              </wp:positionV>
              <wp:extent cx="7772400" cy="1297940"/>
              <wp:effectExtent l="0" t="0" r="0" b="0"/>
              <wp:wrapThrough wrapText="bothSides">
                <wp:wrapPolygon edited="0">
                  <wp:start x="141" y="0"/>
                  <wp:lineTo x="141" y="20712"/>
                  <wp:lineTo x="21388" y="20712"/>
                  <wp:lineTo x="21388" y="0"/>
                  <wp:lineTo x="141" y="0"/>
                </wp:wrapPolygon>
              </wp:wrapThrough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97940"/>
                        <a:chOff x="0" y="0"/>
                        <a:chExt cx="7772400" cy="1298067"/>
                      </a:xfrm>
                    </wpg:grpSpPr>
                    <wps:wsp>
                      <wps:cNvPr id="8" name="Rectangle 8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2400" cy="125996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70" t="26454" r="50079" b="-264"/>
                        <a:stretch/>
                      </pic:blipFill>
                      <pic:spPr bwMode="auto">
                        <a:xfrm>
                          <a:off x="347472" y="347472"/>
                          <a:ext cx="353949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522976" y="841248"/>
                          <a:ext cx="14859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4A35D" w14:textId="77777777" w:rsidR="001E7102" w:rsidRPr="00F659C5" w:rsidRDefault="001E7102" w:rsidP="00B41062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1 800 388 4264</w:t>
                            </w:r>
                          </w:p>
                          <w:p w14:paraId="3AEC0C3D" w14:textId="77777777" w:rsidR="001E7102" w:rsidRPr="00F659C5" w:rsidRDefault="001E7102" w:rsidP="00B41062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nrchealth.com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F88BA1" id="Group 7" o:spid="_x0000_s1035" style="position:absolute;margin-left:-59.75pt;margin-top:0;width:612pt;height:102.2pt;z-index:251661312;mso-position-vertical-relative:page;mso-width-relative:margin;mso-height-relative:margin" coordsize="77724,129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KPD94cGFja2V0IGVuZD0idyI/Pg8h&#13;&#10;y44AAAAgY0hSTQAAeiUAAICDAAD5/wAAgOkAAHUwAADqYAAAOpgAABdvkl/FRgAAVOBJREFUeNrs&#13;&#10;3Xm8XHddP/5XugEtUNIBRRZhUvSnrJUAsgkFUkUQWSRVVkEhFURBnDu989VBZJS5mQyyiGgDCsqm&#13;&#10;DZugbA0ICqJIWJVFbYalbLZDKFBKW9r8/jjnkuntnbvOTc699/l8POZx586c85nPcmZucvPK+7Pl&#13;&#10;8OHDAQAAAAAAAAAAAKrhOFMAAAAAAAAAAAAA1SH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">
              <v:rect id="Rectangle 8" o:spid="_x0000_s1036" style="position:absolute;width:77724;height:125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" filled="f" stroked="f" strokeweight="2pt">
                <o:lock v:ext="edit" aspectratio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7" type="#_x0000_t75" style="position:absolute;left:3474;top:3474;width:35395;height:95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">
                <v:imagedata r:id="rId2" o:title="" croptop="17337f" cropbottom="-173f" cropleft="2864f" cropright="3282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8" type="#_x0000_t202" style="position:absolute;left:55229;top:8412;width:14859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<v:textbox inset="0,0,0,0">
                  <w:txbxContent>
                    <w:p w14:paraId="66B4A35D" w14:textId="77777777" w:rsidR="001E7102" w:rsidRPr="00F659C5" w:rsidRDefault="001E7102" w:rsidP="00B41062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1 800 388 4264</w:t>
                      </w:r>
                    </w:p>
                    <w:p w14:paraId="3AEC0C3D" w14:textId="77777777" w:rsidR="001E7102" w:rsidRPr="00F659C5" w:rsidRDefault="001E7102" w:rsidP="00B41062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nrchealth.com</w:t>
                      </w:r>
                    </w:p>
                  </w:txbxContent>
                </v:textbox>
              </v:shape>
              <w10:wrap type="through" anchory="page"/>
            </v:group>
          </w:pict>
        </mc:Fallback>
      </mc:AlternateContent>
    </w:r>
  </w:p>
  <w:p w14:paraId="16A39785" w14:textId="77777777" w:rsidR="001E7102" w:rsidRPr="00DB4308" w:rsidRDefault="001E7102" w:rsidP="0034430E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28C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D863D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6D898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CD479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998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4A6FC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9A82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9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B33FF"/>
    <w:multiLevelType w:val="multilevel"/>
    <w:tmpl w:val="F4CCD1B0"/>
    <w:lvl w:ilvl="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6"/>
  </w:num>
  <w:num w:numId="4">
    <w:abstractNumId w:val="22"/>
  </w:num>
  <w:num w:numId="5">
    <w:abstractNumId w:val="19"/>
  </w:num>
  <w:num w:numId="6">
    <w:abstractNumId w:val="15"/>
  </w:num>
  <w:num w:numId="7">
    <w:abstractNumId w:val="12"/>
  </w:num>
  <w:num w:numId="8">
    <w:abstractNumId w:val="23"/>
  </w:num>
  <w:num w:numId="9">
    <w:abstractNumId w:val="13"/>
  </w:num>
  <w:num w:numId="10">
    <w:abstractNumId w:val="24"/>
  </w:num>
  <w:num w:numId="11">
    <w:abstractNumId w:val="18"/>
  </w:num>
  <w:num w:numId="12">
    <w:abstractNumId w:val="16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21"/>
  </w:num>
  <w:num w:numId="26">
    <w:abstractNumId w:val="17"/>
  </w:num>
  <w:num w:numId="27">
    <w:abstractNumId w:val="28"/>
  </w:num>
  <w:num w:numId="28">
    <w:abstractNumId w:val="27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5E"/>
    <w:rsid w:val="00003232"/>
    <w:rsid w:val="00005B42"/>
    <w:rsid w:val="00043E94"/>
    <w:rsid w:val="00081583"/>
    <w:rsid w:val="00093550"/>
    <w:rsid w:val="000B1926"/>
    <w:rsid w:val="000F6325"/>
    <w:rsid w:val="00100DED"/>
    <w:rsid w:val="00114159"/>
    <w:rsid w:val="001549B7"/>
    <w:rsid w:val="00154AA0"/>
    <w:rsid w:val="00187CFF"/>
    <w:rsid w:val="001A17F0"/>
    <w:rsid w:val="001A1960"/>
    <w:rsid w:val="001A1B5D"/>
    <w:rsid w:val="001D20F1"/>
    <w:rsid w:val="001E5DD3"/>
    <w:rsid w:val="001E7102"/>
    <w:rsid w:val="001F1B30"/>
    <w:rsid w:val="00236203"/>
    <w:rsid w:val="0024528F"/>
    <w:rsid w:val="0025749C"/>
    <w:rsid w:val="00273E89"/>
    <w:rsid w:val="002D50AC"/>
    <w:rsid w:val="002D5BB3"/>
    <w:rsid w:val="002D6BBC"/>
    <w:rsid w:val="002E154D"/>
    <w:rsid w:val="002E3C6F"/>
    <w:rsid w:val="00327231"/>
    <w:rsid w:val="003370F5"/>
    <w:rsid w:val="0034430E"/>
    <w:rsid w:val="00352296"/>
    <w:rsid w:val="00361E3A"/>
    <w:rsid w:val="00383540"/>
    <w:rsid w:val="00386B0B"/>
    <w:rsid w:val="003A02BC"/>
    <w:rsid w:val="00420689"/>
    <w:rsid w:val="0042446B"/>
    <w:rsid w:val="00430BAD"/>
    <w:rsid w:val="0047554C"/>
    <w:rsid w:val="004851AE"/>
    <w:rsid w:val="00487BAA"/>
    <w:rsid w:val="004C7B23"/>
    <w:rsid w:val="004D3769"/>
    <w:rsid w:val="005121BD"/>
    <w:rsid w:val="0052465A"/>
    <w:rsid w:val="00543C31"/>
    <w:rsid w:val="00550F9E"/>
    <w:rsid w:val="00570A4F"/>
    <w:rsid w:val="005D12CD"/>
    <w:rsid w:val="005F2632"/>
    <w:rsid w:val="005F72D8"/>
    <w:rsid w:val="00645719"/>
    <w:rsid w:val="00654B0B"/>
    <w:rsid w:val="00692EDC"/>
    <w:rsid w:val="006A53CC"/>
    <w:rsid w:val="006B4665"/>
    <w:rsid w:val="006B7933"/>
    <w:rsid w:val="006C39D2"/>
    <w:rsid w:val="006D691B"/>
    <w:rsid w:val="006F466A"/>
    <w:rsid w:val="00750ECE"/>
    <w:rsid w:val="007871BE"/>
    <w:rsid w:val="007C0433"/>
    <w:rsid w:val="007F7D6A"/>
    <w:rsid w:val="00820AED"/>
    <w:rsid w:val="00857A1D"/>
    <w:rsid w:val="00887EA8"/>
    <w:rsid w:val="00893564"/>
    <w:rsid w:val="008951DF"/>
    <w:rsid w:val="008B13B0"/>
    <w:rsid w:val="008C6F00"/>
    <w:rsid w:val="008D0C54"/>
    <w:rsid w:val="008F0D26"/>
    <w:rsid w:val="00921FDB"/>
    <w:rsid w:val="00934DA3"/>
    <w:rsid w:val="00953AD5"/>
    <w:rsid w:val="00967DC7"/>
    <w:rsid w:val="0099704B"/>
    <w:rsid w:val="009E0936"/>
    <w:rsid w:val="009E0E7F"/>
    <w:rsid w:val="009E47AB"/>
    <w:rsid w:val="009E7008"/>
    <w:rsid w:val="009F1F55"/>
    <w:rsid w:val="00A04DF4"/>
    <w:rsid w:val="00A31418"/>
    <w:rsid w:val="00A3551F"/>
    <w:rsid w:val="00A67A05"/>
    <w:rsid w:val="00A77CA6"/>
    <w:rsid w:val="00A90048"/>
    <w:rsid w:val="00AD3963"/>
    <w:rsid w:val="00AE021C"/>
    <w:rsid w:val="00AF39EA"/>
    <w:rsid w:val="00B05ED0"/>
    <w:rsid w:val="00B41062"/>
    <w:rsid w:val="00B4547D"/>
    <w:rsid w:val="00B73430"/>
    <w:rsid w:val="00B7702A"/>
    <w:rsid w:val="00BA4977"/>
    <w:rsid w:val="00BB4E9B"/>
    <w:rsid w:val="00C272BB"/>
    <w:rsid w:val="00CB0AA5"/>
    <w:rsid w:val="00CB2B36"/>
    <w:rsid w:val="00CB3381"/>
    <w:rsid w:val="00CC0235"/>
    <w:rsid w:val="00CC4C5B"/>
    <w:rsid w:val="00CD66F1"/>
    <w:rsid w:val="00CE1E38"/>
    <w:rsid w:val="00D216F7"/>
    <w:rsid w:val="00D250BA"/>
    <w:rsid w:val="00D35639"/>
    <w:rsid w:val="00D80785"/>
    <w:rsid w:val="00D84A60"/>
    <w:rsid w:val="00D90DE5"/>
    <w:rsid w:val="00D94AE9"/>
    <w:rsid w:val="00DB4308"/>
    <w:rsid w:val="00DD2E97"/>
    <w:rsid w:val="00DD4697"/>
    <w:rsid w:val="00DF5B95"/>
    <w:rsid w:val="00E11625"/>
    <w:rsid w:val="00E14016"/>
    <w:rsid w:val="00E332D0"/>
    <w:rsid w:val="00E429FB"/>
    <w:rsid w:val="00E453CE"/>
    <w:rsid w:val="00E71FED"/>
    <w:rsid w:val="00E8098E"/>
    <w:rsid w:val="00E82EEA"/>
    <w:rsid w:val="00EB39CF"/>
    <w:rsid w:val="00EB48A3"/>
    <w:rsid w:val="00ED67D5"/>
    <w:rsid w:val="00F23CD6"/>
    <w:rsid w:val="00F4195E"/>
    <w:rsid w:val="00F436FD"/>
    <w:rsid w:val="00F90D2B"/>
    <w:rsid w:val="00FA0110"/>
    <w:rsid w:val="00FB73C7"/>
    <w:rsid w:val="00FC5B9B"/>
    <w:rsid w:val="00FF0F1A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92451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0BAD"/>
    <w:pPr>
      <w:spacing w:after="220" w:line="276" w:lineRule="auto"/>
    </w:pPr>
    <w:rPr>
      <w:rFonts w:ascii="Arial" w:hAnsi="Arial"/>
      <w:color w:val="75787B"/>
      <w:sz w:val="22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3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MS Gothic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MS Gothic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DF5B9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692EDC"/>
    <w:pPr>
      <w:tabs>
        <w:tab w:val="center" w:pos="4320"/>
        <w:tab w:val="right" w:pos="8640"/>
      </w:tabs>
      <w:spacing w:before="360"/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692EDC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92EDC"/>
    <w:pPr>
      <w:tabs>
        <w:tab w:val="right" w:pos="9840"/>
      </w:tabs>
      <w:spacing w:before="240" w:after="2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692EDC"/>
    <w:pPr>
      <w:tabs>
        <w:tab w:val="left" w:pos="450"/>
        <w:tab w:val="right" w:leader="do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92EDC"/>
    <w:pPr>
      <w:tabs>
        <w:tab w:val="right" w:leader="dot" w:pos="9850"/>
      </w:tabs>
      <w:spacing w:after="0"/>
      <w:ind w:left="288"/>
    </w:pPr>
    <w:rPr>
      <w:rFonts w:cs="Arial"/>
      <w:noProof/>
      <w:color w:val="75787B" w:themeColor="text1"/>
    </w:rPr>
  </w:style>
  <w:style w:type="paragraph" w:styleId="TOC4">
    <w:name w:val="toc 4"/>
    <w:basedOn w:val="TOC3"/>
    <w:next w:val="Normal"/>
    <w:autoRedefine/>
    <w:uiPriority w:val="39"/>
    <w:unhideWhenUsed/>
    <w:rsid w:val="00692EDC"/>
    <w:pPr>
      <w:tabs>
        <w:tab w:val="left" w:pos="360"/>
      </w:tabs>
      <w:ind w:left="576"/>
    </w:pPr>
    <w:rPr>
      <w:i/>
    </w:rPr>
  </w:style>
  <w:style w:type="paragraph" w:styleId="TOC5">
    <w:name w:val="toc 5"/>
    <w:basedOn w:val="TOC4"/>
    <w:next w:val="Normal"/>
    <w:autoRedefine/>
    <w:uiPriority w:val="39"/>
    <w:unhideWhenUsed/>
    <w:rsid w:val="00692EDC"/>
    <w:pPr>
      <w:tabs>
        <w:tab w:val="clear" w:pos="360"/>
        <w:tab w:val="left" w:pos="720"/>
      </w:tabs>
    </w:p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3">
    <w:name w:val="Header 3"/>
    <w:basedOn w:val="Normal"/>
    <w:next w:val="Normal"/>
    <w:qFormat/>
    <w:rsid w:val="00A77CA6"/>
    <w:pPr>
      <w:spacing w:before="240"/>
      <w:outlineLvl w:val="1"/>
    </w:pPr>
    <w:rPr>
      <w:b/>
      <w:cap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2Ruled">
    <w:name w:val="Header 2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A77CA6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paragraph" w:customStyle="1" w:styleId="Header3Orange">
    <w:name w:val="Header 3 (Orange)"/>
    <w:basedOn w:val="Header3"/>
    <w:qFormat/>
    <w:rsid w:val="00692EDC"/>
    <w:rPr>
      <w:color w:val="ED8B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nrchealth.com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schuerman/OneDrive%20-%20National%20Research%20Corporation/NRC%20Health/Templates/NRC%20Health%20Letterhead%20Template/NRC-Health_Letterhead_Template.dotx" TargetMode="External"/></Relationship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AD5D10-A058-5142-8745-2B9BC1EB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NRC-Health_Letterhead_Template.dotx</Template>
  <TotalTime>2</TotalTime>
  <Pages>3</Pages>
  <Words>210</Words>
  <Characters>1256</Characters>
  <Application>Microsoft Office Word</Application>
  <DocSecurity>0</DocSecurity>
  <Lines>35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Document Title</vt:lpstr>
      <vt:lpstr>    Header 3 (Orange)</vt:lpstr>
    </vt:vector>
  </TitlesOfParts>
  <Manager/>
  <Company>NRC Health</Company>
  <LinksUpToDate>false</LinksUpToDate>
  <CharactersWithSpaces>1433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Justin Schuerman</cp:lastModifiedBy>
  <cp:revision>2</cp:revision>
  <cp:lastPrinted>2016-12-02T22:04:00Z</cp:lastPrinted>
  <dcterms:created xsi:type="dcterms:W3CDTF">2018-04-10T18:52:00Z</dcterms:created>
  <dcterms:modified xsi:type="dcterms:W3CDTF">2018-04-10T18:52:00Z</dcterms:modified>
  <cp:category/>
</cp:coreProperties>
</file>