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D48F6B" w14:textId="6F41A911" w:rsidR="006A53CC" w:rsidRPr="006A53CC" w:rsidRDefault="00FA0110" w:rsidP="009A09BE">
      <w:pPr>
        <w:pStyle w:val="Title"/>
        <w:spacing w:before="0"/>
        <w:rPr>
          <w:noProof/>
        </w:rPr>
      </w:pPr>
      <w:bookmarkStart w:id="0" w:name="_Toc470789381"/>
      <w:bookmarkStart w:id="1" w:name="_Toc502129451"/>
      <w:r w:rsidRPr="001A17F0">
        <w:t>Titl</w:t>
      </w:r>
      <w:bookmarkEnd w:id="0"/>
      <w:r w:rsidR="006A53CC">
        <w:t>e</w:t>
      </w:r>
      <w:bookmarkEnd w:id="1"/>
    </w:p>
    <w:p w14:paraId="128ED543" w14:textId="77777777" w:rsidR="009F1F55" w:rsidRPr="006A53CC" w:rsidRDefault="00CB0AA5" w:rsidP="006A53CC">
      <w:pPr>
        <w:pStyle w:val="Subtitle"/>
        <w:rPr>
          <w:rStyle w:val="SubtleEmphasis"/>
          <w:color w:val="75787B" w:themeColor="text1"/>
        </w:rPr>
      </w:pPr>
      <w:r w:rsidRPr="006A53CC">
        <w:rPr>
          <w:color w:val="75787B" w:themeColor="text1"/>
        </w:rPr>
        <w:t>Subtitle</w:t>
      </w:r>
      <w:r w:rsidR="00570A4F" w:rsidRPr="006A53CC">
        <w:rPr>
          <w:color w:val="75787B" w:themeColor="text1"/>
        </w:rPr>
        <w:t xml:space="preserve">. </w:t>
      </w:r>
      <w:r w:rsidR="00570A4F" w:rsidRPr="006A53CC">
        <w:rPr>
          <w:rStyle w:val="SubtleEmphasis"/>
          <w:color w:val="75787B" w:themeColor="text1"/>
        </w:rPr>
        <w:t>Subtitle Emphasis.</w:t>
      </w:r>
    </w:p>
    <w:p w14:paraId="0C983992" w14:textId="77777777" w:rsidR="00CB3381" w:rsidRPr="00921FDB" w:rsidRDefault="00CB3381" w:rsidP="00CD66F1">
      <w:pPr>
        <w:pStyle w:val="HeadingLabel"/>
      </w:pPr>
      <w:r w:rsidRPr="00921FDB">
        <w:t>HEADING LABEL</w:t>
      </w:r>
    </w:p>
    <w:p w14:paraId="46E53B6E" w14:textId="77777777" w:rsidR="008C6F00" w:rsidRDefault="00921FDB" w:rsidP="004851AE">
      <w:pPr>
        <w:pStyle w:val="Header1"/>
      </w:pPr>
      <w:bookmarkStart w:id="2" w:name="_Toc470789382"/>
      <w:bookmarkStart w:id="3" w:name="_Toc502129452"/>
      <w:r w:rsidRPr="00B7702A">
        <w:t>H</w:t>
      </w:r>
      <w:r w:rsidRPr="00CD66F1">
        <w:rPr>
          <w:rStyle w:val="Heading1Char"/>
        </w:rPr>
        <w:t xml:space="preserve">eader </w:t>
      </w:r>
      <w:r>
        <w:t>1</w:t>
      </w:r>
      <w:bookmarkEnd w:id="2"/>
      <w:bookmarkEnd w:id="3"/>
    </w:p>
    <w:p w14:paraId="6325B6F0" w14:textId="74B9EFB2" w:rsidR="00645719" w:rsidRDefault="00692EDC" w:rsidP="00430BAD">
      <w:r>
        <w:t xml:space="preserve">Normal. </w:t>
      </w:r>
      <w:r w:rsidR="00FA0110" w:rsidRPr="00570A4F">
        <w:t xml:space="preserve">Body. </w:t>
      </w:r>
      <w:r w:rsidR="002E154D" w:rsidRPr="00DF5B95">
        <w:rPr>
          <w:rStyle w:val="Strong"/>
        </w:rPr>
        <w:t>Strong</w:t>
      </w:r>
      <w:r w:rsidR="002E154D" w:rsidRPr="00FA0110">
        <w:rPr>
          <w:b/>
        </w:rPr>
        <w:t>.</w:t>
      </w:r>
      <w:r w:rsidR="002E154D">
        <w:t xml:space="preserve"> </w:t>
      </w:r>
      <w:r w:rsidR="002E154D">
        <w:rPr>
          <w:rStyle w:val="IntenseEmphasis"/>
        </w:rPr>
        <w:t xml:space="preserve">Intense </w:t>
      </w:r>
      <w:r w:rsidR="002E154D" w:rsidRPr="00570A4F">
        <w:rPr>
          <w:rStyle w:val="IntenseEmphasis"/>
        </w:rPr>
        <w:t>emphasis</w:t>
      </w:r>
      <w:r w:rsidR="002E154D" w:rsidRPr="00570A4F">
        <w:rPr>
          <w:rStyle w:val="Emphasis"/>
        </w:rPr>
        <w:t>.</w:t>
      </w:r>
      <w:r w:rsidR="002E154D">
        <w:t xml:space="preserve"> </w:t>
      </w:r>
      <w:r w:rsidR="00550F9E" w:rsidRPr="00570A4F">
        <w:t xml:space="preserve">Dolor sit amet, ex magna quando nostrud sea. Ut nec tamquam malorum utroque, dolores sadipscing eum ut. Consetetur definiebas intellegebat an eum. Eam ad vidit regione perfecto, vim id ferri mundi reprehendunt. </w:t>
      </w:r>
      <w:hyperlink r:id="rId8" w:history="1">
        <w:r w:rsidR="00645719" w:rsidRPr="00921FDB">
          <w:rPr>
            <w:rStyle w:val="Hyperlink"/>
          </w:rPr>
          <w:t>Hyperlink</w:t>
        </w:r>
      </w:hyperlink>
      <w:r w:rsidR="00645719">
        <w:t>.</w:t>
      </w:r>
    </w:p>
    <w:p w14:paraId="38E7F612" w14:textId="77777777" w:rsidR="00DD2E97" w:rsidRPr="001E7102" w:rsidRDefault="00DD2E97" w:rsidP="001E7102">
      <w:pPr>
        <w:pStyle w:val="ListBullet2"/>
      </w:pPr>
      <w:r w:rsidRPr="001E7102">
        <w:t>List Bullet</w:t>
      </w:r>
    </w:p>
    <w:p w14:paraId="35D7E50F" w14:textId="77777777" w:rsidR="00DD2E97" w:rsidRPr="001E7102" w:rsidRDefault="00DD2E97" w:rsidP="001E7102">
      <w:pPr>
        <w:pStyle w:val="ListBullet2"/>
      </w:pPr>
      <w:r w:rsidRPr="001E7102">
        <w:t>List Bullet</w:t>
      </w:r>
    </w:p>
    <w:p w14:paraId="367B4618" w14:textId="77777777" w:rsidR="00DD2E97" w:rsidRPr="001E7102" w:rsidRDefault="00DD2E97" w:rsidP="001E7102">
      <w:pPr>
        <w:pStyle w:val="ListBullet2"/>
      </w:pPr>
      <w:r w:rsidRPr="001E7102">
        <w:t>List Bullet</w:t>
      </w:r>
    </w:p>
    <w:p w14:paraId="323CD1CC" w14:textId="77777777" w:rsidR="00DD2E97" w:rsidRDefault="00DD2E97" w:rsidP="00DD2E97">
      <w:pPr>
        <w:pStyle w:val="ListBullet"/>
        <w:numPr>
          <w:ilvl w:val="0"/>
          <w:numId w:val="0"/>
        </w:numPr>
        <w:ind w:left="360" w:hanging="360"/>
      </w:pPr>
    </w:p>
    <w:p w14:paraId="62495919" w14:textId="7FC1E65D" w:rsidR="00CD66F1" w:rsidRPr="008C6F00" w:rsidRDefault="00CD66F1" w:rsidP="00692EDC">
      <w:pPr>
        <w:pStyle w:val="Header2Ruled"/>
      </w:pPr>
      <w:bookmarkStart w:id="4" w:name="_Toc470789383"/>
      <w:bookmarkStart w:id="5" w:name="_Toc502129453"/>
      <w:r w:rsidRPr="008C6F00">
        <w:t>H</w:t>
      </w:r>
      <w:bookmarkEnd w:id="4"/>
      <w:r w:rsidR="00692EDC">
        <w:t>eader 2 (Ruled)</w:t>
      </w:r>
      <w:bookmarkEnd w:id="5"/>
    </w:p>
    <w:p w14:paraId="32EBF3B1" w14:textId="1C2D80EB" w:rsidR="00550F9E" w:rsidRDefault="00692EDC" w:rsidP="00430BAD">
      <w:r>
        <w:t xml:space="preserve">Normal. </w:t>
      </w:r>
      <w:r w:rsidR="00430BAD">
        <w:t xml:space="preserve">Body. </w:t>
      </w:r>
      <w:r w:rsidR="002E154D" w:rsidRPr="00570A4F">
        <w:t>Dolor sit amet, ex magna quando nostrud sea. Ut nec tamquam malorum utroque, dolores sadipscing eum ut. Consetetur definiebas intellegebat an eum. Eam ad vidit regione perfecto, vim id ferri mundi reprehendunt.</w:t>
      </w:r>
    </w:p>
    <w:p w14:paraId="314061C3" w14:textId="310CC49D" w:rsidR="00692EDC" w:rsidRPr="00A77CA6" w:rsidRDefault="00692EDC" w:rsidP="00A77CA6">
      <w:pPr>
        <w:pStyle w:val="Header3"/>
      </w:pPr>
      <w:bookmarkStart w:id="6" w:name="_Toc502129454"/>
      <w:r w:rsidRPr="00A77CA6">
        <w:t>Header 3</w:t>
      </w:r>
      <w:bookmarkEnd w:id="6"/>
    </w:p>
    <w:p w14:paraId="4588EEDD" w14:textId="46A8B0C5" w:rsidR="00692EDC" w:rsidRDefault="00692EDC" w:rsidP="00430BAD">
      <w:r>
        <w:t xml:space="preserve">Normal. Body. </w:t>
      </w:r>
      <w:r w:rsidRPr="00570A4F">
        <w:t>Dolor sit amet, ex magna quando nostrud sea. Ut nec tamquam malorum utroque, dolores sadipscing eum ut. Consetetur definiebas intellegebat an eum. Eam ad vidit regione perfecto, vim id ferri mundi reprehendunt.</w:t>
      </w:r>
    </w:p>
    <w:p w14:paraId="20F09E73" w14:textId="0C440E61" w:rsidR="00AF39EA" w:rsidRPr="00A77CA6" w:rsidRDefault="00005B42" w:rsidP="00A77CA6">
      <w:pPr>
        <w:pStyle w:val="CalloutHeader"/>
      </w:pPr>
      <w:r w:rsidRPr="00A77CA6">
        <w:t>C</w:t>
      </w:r>
      <w:r w:rsidR="00A77CA6" w:rsidRPr="00A77CA6">
        <w:t>allout Header</w:t>
      </w:r>
    </w:p>
    <w:p w14:paraId="49FB70C0" w14:textId="77777777" w:rsidR="00654B0B" w:rsidRPr="001A17F0" w:rsidRDefault="00FA0110" w:rsidP="00430BAD">
      <w:pPr>
        <w:pStyle w:val="ListParagraph"/>
      </w:pPr>
      <w:r w:rsidRPr="001A17F0">
        <w:t>List</w:t>
      </w:r>
      <w:r w:rsidR="00383540">
        <w:t xml:space="preserve"> Paragraph</w:t>
      </w:r>
      <w:r w:rsidR="00921FDB">
        <w:t xml:space="preserve">. </w:t>
      </w:r>
      <w:r w:rsidR="00383540" w:rsidRPr="00570A4F">
        <w:t>Dolor sit amet, ex magna quando nostrud sea. Ut nec tamquam malorum utroque, dolores sadipscing eum ut. Consetetur definiebas intellegebat an eum.</w:t>
      </w:r>
    </w:p>
    <w:p w14:paraId="3F43984F" w14:textId="2271E676" w:rsidR="001E7102" w:rsidRDefault="00DF5B95" w:rsidP="001E7102">
      <w:pPr>
        <w:pStyle w:val="ListParagraph"/>
      </w:pPr>
      <w:r w:rsidRPr="001A17F0">
        <w:t>List</w:t>
      </w:r>
      <w:r>
        <w:t xml:space="preserve"> Paragraph. </w:t>
      </w:r>
      <w:r w:rsidRPr="00570A4F">
        <w:t>Dolor sit amet, ex magna quando nostrud sea. Ut nec tamquam malorum utroque, dolores sadipscing eum ut. Consetetur definiebas intellegebat an eum.</w:t>
      </w:r>
    </w:p>
    <w:p w14:paraId="088A9D24" w14:textId="77777777" w:rsidR="009A09BE" w:rsidRDefault="009A09BE">
      <w:pPr>
        <w:spacing w:after="0" w:line="240" w:lineRule="auto"/>
      </w:pPr>
    </w:p>
    <w:p w14:paraId="20A86194" w14:textId="64075667" w:rsidR="009A09BE" w:rsidRDefault="009A09BE">
      <w:pPr>
        <w:spacing w:after="0" w:line="240" w:lineRule="auto"/>
        <w:sectPr w:rsidR="009A09BE" w:rsidSect="009A09BE">
          <w:footerReference w:type="default" r:id="rId9"/>
          <w:headerReference w:type="first" r:id="rId10"/>
          <w:footerReference w:type="first" r:id="rId11"/>
          <w:pgSz w:w="12240" w:h="15840"/>
          <w:pgMar w:top="1195" w:right="1195" w:bottom="1199" w:left="1195" w:header="360" w:footer="504" w:gutter="0"/>
          <w:cols w:space="720"/>
          <w:titlePg/>
          <w:docGrid w:linePitch="360"/>
        </w:sectPr>
      </w:pPr>
      <w:bookmarkStart w:id="7" w:name="_GoBack"/>
      <w:bookmarkEnd w:id="7"/>
    </w:p>
    <w:p w14:paraId="17C1E34C" w14:textId="77777777" w:rsidR="001E7102" w:rsidRPr="00692EDC" w:rsidRDefault="001E7102" w:rsidP="001E7102"/>
    <w:sectPr w:rsidR="001E7102" w:rsidRPr="00692EDC" w:rsidSect="009A09BE">
      <w:headerReference w:type="default" r:id="rId12"/>
      <w:headerReference w:type="first" r:id="rId13"/>
      <w:type w:val="continuous"/>
      <w:pgSz w:w="12240" w:h="15840"/>
      <w:pgMar w:top="1195" w:right="1195" w:bottom="1199" w:left="1195" w:header="360"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5ED6D6" w14:textId="77777777" w:rsidR="00E85AE9" w:rsidRDefault="00E85AE9" w:rsidP="00430BAD">
      <w:r>
        <w:separator/>
      </w:r>
    </w:p>
    <w:p w14:paraId="15648ED6" w14:textId="77777777" w:rsidR="00E85AE9" w:rsidRDefault="00E85AE9"/>
  </w:endnote>
  <w:endnote w:type="continuationSeparator" w:id="0">
    <w:p w14:paraId="1A0A08E6" w14:textId="77777777" w:rsidR="00E85AE9" w:rsidRDefault="00E85AE9" w:rsidP="00430BAD">
      <w:r>
        <w:continuationSeparator/>
      </w:r>
    </w:p>
    <w:p w14:paraId="0E041B20" w14:textId="77777777" w:rsidR="00E85AE9" w:rsidRDefault="00E85A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467443" w14:textId="77777777" w:rsidR="009A09BE" w:rsidRPr="00B800FD" w:rsidRDefault="009A09BE" w:rsidP="009A09BE">
    <w:pPr>
      <w:pStyle w:val="Footer"/>
      <w:framePr w:wrap="none" w:vAnchor="text" w:hAnchor="margin" w:xAlign="right" w:y="1"/>
      <w:rPr>
        <w:rStyle w:val="PageNumber"/>
        <w:sz w:val="16"/>
        <w:szCs w:val="16"/>
      </w:rPr>
    </w:pPr>
    <w:r w:rsidRPr="00B800FD">
      <w:rPr>
        <w:rStyle w:val="PageNumber"/>
        <w:sz w:val="16"/>
        <w:szCs w:val="16"/>
      </w:rPr>
      <w:fldChar w:fldCharType="begin"/>
    </w:r>
    <w:r w:rsidRPr="00B800FD">
      <w:rPr>
        <w:rStyle w:val="PageNumber"/>
        <w:sz w:val="16"/>
        <w:szCs w:val="16"/>
      </w:rPr>
      <w:instrText xml:space="preserve">PAGE  </w:instrText>
    </w:r>
    <w:r w:rsidRPr="00B800FD">
      <w:rPr>
        <w:rStyle w:val="PageNumber"/>
        <w:sz w:val="16"/>
        <w:szCs w:val="16"/>
      </w:rPr>
      <w:fldChar w:fldCharType="separate"/>
    </w:r>
    <w:r>
      <w:rPr>
        <w:rStyle w:val="PageNumber"/>
        <w:sz w:val="16"/>
        <w:szCs w:val="16"/>
      </w:rPr>
      <w:t>1</w:t>
    </w:r>
    <w:r w:rsidRPr="00B800FD">
      <w:rPr>
        <w:rStyle w:val="PageNumber"/>
        <w:sz w:val="16"/>
        <w:szCs w:val="16"/>
      </w:rPr>
      <w:fldChar w:fldCharType="end"/>
    </w:r>
  </w:p>
  <w:p w14:paraId="0DCC4359" w14:textId="2C8B93ED" w:rsidR="009A09BE" w:rsidRPr="009A09BE" w:rsidRDefault="009A09BE" w:rsidP="009A09BE">
    <w:pPr>
      <w:pStyle w:val="Footer"/>
      <w:spacing w:after="0"/>
      <w:ind w:right="360"/>
      <w:rPr>
        <w:sz w:val="16"/>
        <w:szCs w:val="16"/>
      </w:rPr>
    </w:pPr>
    <w:r w:rsidRPr="00B800FD">
      <w:rPr>
        <w:sz w:val="16"/>
        <w:szCs w:val="16"/>
      </w:rPr>
      <w:t>NRC HEALTH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42C574" w14:textId="77777777" w:rsidR="009A09BE" w:rsidRPr="00B800FD" w:rsidRDefault="009A09BE" w:rsidP="009A09BE">
    <w:pPr>
      <w:pStyle w:val="Footer"/>
      <w:framePr w:wrap="none" w:vAnchor="text" w:hAnchor="margin" w:xAlign="right" w:y="1"/>
      <w:rPr>
        <w:rStyle w:val="PageNumber"/>
        <w:sz w:val="16"/>
        <w:szCs w:val="16"/>
      </w:rPr>
    </w:pPr>
    <w:r w:rsidRPr="00B800FD">
      <w:rPr>
        <w:rStyle w:val="PageNumber"/>
        <w:sz w:val="16"/>
        <w:szCs w:val="16"/>
      </w:rPr>
      <w:fldChar w:fldCharType="begin"/>
    </w:r>
    <w:r w:rsidRPr="00B800FD">
      <w:rPr>
        <w:rStyle w:val="PageNumber"/>
        <w:sz w:val="16"/>
        <w:szCs w:val="16"/>
      </w:rPr>
      <w:instrText xml:space="preserve">PAGE  </w:instrText>
    </w:r>
    <w:r w:rsidRPr="00B800FD">
      <w:rPr>
        <w:rStyle w:val="PageNumber"/>
        <w:sz w:val="16"/>
        <w:szCs w:val="16"/>
      </w:rPr>
      <w:fldChar w:fldCharType="separate"/>
    </w:r>
    <w:r>
      <w:rPr>
        <w:rStyle w:val="PageNumber"/>
        <w:sz w:val="16"/>
        <w:szCs w:val="16"/>
      </w:rPr>
      <w:t>1</w:t>
    </w:r>
    <w:r w:rsidRPr="00B800FD">
      <w:rPr>
        <w:rStyle w:val="PageNumber"/>
        <w:sz w:val="16"/>
        <w:szCs w:val="16"/>
      </w:rPr>
      <w:fldChar w:fldCharType="end"/>
    </w:r>
  </w:p>
  <w:p w14:paraId="3F48426D" w14:textId="3E6DD593" w:rsidR="009A09BE" w:rsidRPr="009A09BE" w:rsidRDefault="009A09BE" w:rsidP="009A09BE">
    <w:pPr>
      <w:pStyle w:val="Footer"/>
      <w:spacing w:after="0"/>
      <w:ind w:right="360"/>
      <w:rPr>
        <w:sz w:val="16"/>
        <w:szCs w:val="16"/>
      </w:rPr>
    </w:pPr>
    <w:r w:rsidRPr="00B800FD">
      <w:rPr>
        <w:sz w:val="16"/>
        <w:szCs w:val="16"/>
      </w:rPr>
      <w:t>NRC HEALTH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917FE3" w14:textId="77777777" w:rsidR="00E85AE9" w:rsidRDefault="00E85AE9" w:rsidP="00430BAD">
      <w:r>
        <w:separator/>
      </w:r>
    </w:p>
    <w:p w14:paraId="19E42340" w14:textId="77777777" w:rsidR="00E85AE9" w:rsidRDefault="00E85AE9"/>
  </w:footnote>
  <w:footnote w:type="continuationSeparator" w:id="0">
    <w:p w14:paraId="209B8997" w14:textId="77777777" w:rsidR="00E85AE9" w:rsidRDefault="00E85AE9" w:rsidP="00430BAD">
      <w:r>
        <w:continuationSeparator/>
      </w:r>
    </w:p>
    <w:p w14:paraId="09FA1DFB" w14:textId="77777777" w:rsidR="00E85AE9" w:rsidRDefault="00E85A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99478E" w14:textId="77777777" w:rsidR="001E7102" w:rsidRPr="00DB4308" w:rsidRDefault="001E7102" w:rsidP="00DB4308">
    <w:pPr>
      <w:spacing w:after="0" w:line="240" w:lineRule="auto"/>
    </w:pPr>
  </w:p>
  <w:p w14:paraId="605ACE27" w14:textId="77777777" w:rsidR="001E7102" w:rsidRPr="00DB4308" w:rsidRDefault="001E7102" w:rsidP="0034430E">
    <w:pPr>
      <w:spacing w:after="0" w:line="240" w:lineRule="auto"/>
    </w:pPr>
    <w:r w:rsidRPr="00DB4308">
      <w:rPr>
        <w:noProof/>
        <w:color w:val="57595C" w:themeColor="text1" w:themeShade="BF"/>
      </w:rPr>
      <mc:AlternateContent>
        <mc:Choice Requires="wpg">
          <w:drawing>
            <wp:anchor distT="0" distB="0" distL="114300" distR="114300" simplePos="0" relativeHeight="251661312" behindDoc="0" locked="0" layoutInCell="1" allowOverlap="1" wp14:anchorId="1CF88BA1" wp14:editId="06116FD1">
              <wp:simplePos x="0" y="0"/>
              <wp:positionH relativeFrom="column">
                <wp:posOffset>-758825</wp:posOffset>
              </wp:positionH>
              <wp:positionV relativeFrom="page">
                <wp:posOffset>0</wp:posOffset>
              </wp:positionV>
              <wp:extent cx="7772400" cy="1297940"/>
              <wp:effectExtent l="0" t="0" r="0" b="0"/>
              <wp:wrapThrough wrapText="bothSides">
                <wp:wrapPolygon edited="0">
                  <wp:start x="141" y="0"/>
                  <wp:lineTo x="141" y="20712"/>
                  <wp:lineTo x="21388" y="20712"/>
                  <wp:lineTo x="21388" y="0"/>
                  <wp:lineTo x="141" y="0"/>
                </wp:wrapPolygon>
              </wp:wrapThrough>
              <wp:docPr id="7" name="Group 7"/>
              <wp:cNvGraphicFramePr/>
              <a:graphic xmlns:a="http://schemas.openxmlformats.org/drawingml/2006/main">
                <a:graphicData uri="http://schemas.microsoft.com/office/word/2010/wordprocessingGroup">
                  <wpg:wgp>
                    <wpg:cNvGrpSpPr/>
                    <wpg:grpSpPr>
                      <a:xfrm>
                        <a:off x="0" y="0"/>
                        <a:ext cx="7772400" cy="1297940"/>
                        <a:chOff x="0" y="0"/>
                        <a:chExt cx="7772400" cy="1298067"/>
                      </a:xfrm>
                    </wpg:grpSpPr>
                    <wps:wsp>
                      <wps:cNvPr id="8" name="Rectangle 8"/>
                      <wps:cNvSpPr>
                        <a:spLocks noChangeAspect="1"/>
                      </wps:cNvSpPr>
                      <wps:spPr>
                        <a:xfrm>
                          <a:off x="0" y="0"/>
                          <a:ext cx="7772400" cy="1259963"/>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9" name="Picture 6"/>
                        <pic:cNvPicPr>
                          <a:picLocks noChangeAspect="1"/>
                        </pic:cNvPicPr>
                      </pic:nvPicPr>
                      <pic:blipFill rotWithShape="1">
                        <a:blip r:embed="rId1">
                          <a:extLst>
                            <a:ext uri="{28A0092B-C50C-407E-A947-70E740481C1C}">
                              <a14:useLocalDpi xmlns:a14="http://schemas.microsoft.com/office/drawing/2010/main" val="0"/>
                            </a:ext>
                          </a:extLst>
                        </a:blip>
                        <a:srcRect l="4370" t="26454" r="50079" b="-264"/>
                        <a:stretch/>
                      </pic:blipFill>
                      <pic:spPr bwMode="auto">
                        <a:xfrm>
                          <a:off x="347472" y="347472"/>
                          <a:ext cx="3539490" cy="950595"/>
                        </a:xfrm>
                        <a:prstGeom prst="rect">
                          <a:avLst/>
                        </a:prstGeom>
                        <a:noFill/>
                        <a:ln>
                          <a:noFill/>
                        </a:ln>
                        <a:extLst>
                          <a:ext uri="{53640926-AAD7-44D8-BBD7-CCE9431645EC}">
                            <a14:shadowObscured xmlns:a14="http://schemas.microsoft.com/office/drawing/2010/main"/>
                          </a:ext>
                        </a:extLst>
                      </pic:spPr>
                    </pic:pic>
                    <wps:wsp>
                      <wps:cNvPr id="10" name="Text Box 10"/>
                      <wps:cNvSpPr txBox="1"/>
                      <wps:spPr>
                        <a:xfrm>
                          <a:off x="5522976" y="841248"/>
                          <a:ext cx="1485900" cy="341630"/>
                        </a:xfrm>
                        <a:prstGeom prst="rect">
                          <a:avLst/>
                        </a:prstGeom>
                        <a:noFill/>
                        <a:ln>
                          <a:noFill/>
                        </a:ln>
                        <a:effectLst/>
                      </wps:spPr>
                      <wps:txbx>
                        <w:txbxContent>
                          <w:p w14:paraId="66B4A35D" w14:textId="77777777" w:rsidR="001E7102" w:rsidRPr="00F659C5" w:rsidRDefault="001E7102" w:rsidP="00B41062">
                            <w:pPr>
                              <w:pStyle w:val="Header"/>
                              <w:spacing w:after="0"/>
                              <w:jc w:val="right"/>
                              <w:rPr>
                                <w:rFonts w:ascii="Arial" w:hAnsi="Arial" w:cs="Arial"/>
                                <w:color w:val="75787B"/>
                                <w:sz w:val="16"/>
                                <w:szCs w:val="16"/>
                              </w:rPr>
                            </w:pPr>
                            <w:r w:rsidRPr="00F659C5">
                              <w:rPr>
                                <w:rFonts w:ascii="Arial" w:hAnsi="Arial" w:cs="Arial"/>
                                <w:color w:val="75787B"/>
                                <w:sz w:val="16"/>
                                <w:szCs w:val="16"/>
                              </w:rPr>
                              <w:t>1 800 388 4264</w:t>
                            </w:r>
                          </w:p>
                          <w:p w14:paraId="3AEC0C3D" w14:textId="77777777" w:rsidR="001E7102" w:rsidRPr="00F659C5" w:rsidRDefault="001E7102" w:rsidP="00B41062">
                            <w:pPr>
                              <w:pStyle w:val="Header"/>
                              <w:spacing w:after="0"/>
                              <w:jc w:val="right"/>
                              <w:rPr>
                                <w:rFonts w:ascii="Arial" w:hAnsi="Arial" w:cs="Arial"/>
                                <w:color w:val="75787B"/>
                                <w:sz w:val="16"/>
                                <w:szCs w:val="16"/>
                              </w:rPr>
                            </w:pPr>
                            <w:r w:rsidRPr="00F659C5">
                              <w:rPr>
                                <w:rFonts w:ascii="Arial" w:hAnsi="Arial" w:cs="Arial"/>
                                <w:color w:val="75787B"/>
                                <w:sz w:val="16"/>
                                <w:szCs w:val="16"/>
                              </w:rPr>
                              <w:t>nrchealth.com</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CF88BA1" id="Group 7" o:spid="_x0000_s1035" style="position:absolute;margin-left:-59.75pt;margin-top:0;width:612pt;height:102.2pt;z-index:251661312;mso-position-vertical-relative:page;mso-width-relative:margin;mso-height-relative:margin" coordsize="77724,12980"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AF4zMJswQAAL4MAAAOAAAAZHJzL2Uyb0RvYy54bWzMV9tu4zYQfS/QfyD0&#13;&#10;7liyJcsy4iwcOwkWSDdBkyLPNE1ZwkoiS9Kxs0X/vWco2cnm0hZJsehDFN45c87MHPr4066u2L00&#13;&#10;tlTNNIiOwoDJRqhV2aynwW+3571xwKzjzYpXqpHT4EHa4NPJzz8db/VEDlShqpU0DIc0drLV06Bw&#13;&#10;Tk/6fSsKWXN7pLRsMJkrU3OHrln3V4ZvcXpd9QdhOOpvlVlpo4S0FqOLdjI48efnuRTuKs+tdKya&#13;&#10;BrDN+a/x3yV9+yfHfLI2XBel6Mzg77Ci5mWDSw9HLbjjbGPKF0fVpTDKqtwdCVX3VZ6XQnof4E0U&#13;&#10;PvPmwqiN9r6sJ9u1PsAEaJ/h9O5jxZf7a8PK1TRIA9bwGhT5W1lK0Gz1eoIVF0bf6GvTDazbHnm7&#13;&#10;y01N/+EH23lQHw6gyp1jAoNpmg7iENgLzEWDLM3iDnZRgJsX+0Rx9sbOcTjyVvX3F/fJvoM5W40Q&#13;&#10;so8o2Y+hdFNwLT34ljDoUEI4tyj9itDizbqSbNwi5VcRTASI1ZdKfLWsUfMCq+TMaqyH/7QWZj9Z&#13;&#10;TB3bbXsHnkmWjYb+1D0qfKKNdRdS1Ywa08Dgah+c/P7SOjLgcQkZ26jzsqowzidVw7bTYJC0hHEk&#13;&#10;ZF5xB+5qjRCxzTpgvFoj04Uz/sgne+myBbcFu+dINquqctXZVTV0tvTp2Fnw6DW1lmr1AICNgrWI&#13;&#10;FKvFeYnTLrl119wgITGIIuOu8MkrBRNV1wpYocy318ZpPSIAswHbIsFh0u8bbmTAqs8NYiOLYgQi&#13;&#10;c74TJ+kAHfN0Zvl0ptnUcwW3Im+db9J6V+2buVH1HWrRjG7FFG8E7m6B6jpz1xYeVDMhZzO/DFVA&#13;&#10;c3fZ3GhBhxNOhOPt7o4b3fHnkEpf1D4e+eQZje3alsjZxqm89Bw/4tpFHHLj5FiXYoK/rpSg9SJJ&#13;&#10;/rnkYpfbEJBt2a7/1Rk1N183utf6Wy7LqnQPvoLDZzKqub8uBSUPdR7zLdvnG2bpUjaimNqvaXcA&#13;&#10;slL8Xb59v7xP3e+uW1alphSgALwrXeGh3tNBk52noO9Z3X0FrLamL5TY1LJxrUgZiSyCQtqi1BZh&#13;&#10;M5H1UiKhzOdVyzkYRmL4LEHx88Lxx2A8C8NscNqbJ+G8F4fpWW+WxWkvDc/SOIzH0Tya/0kRE8WT&#13;&#10;jZUAgFcLXXa2YvSFta+qRKenrf54HWsT2BdpVAqY5ivG3kQMESRkqzWCyiBpazxMKZlQO0ZxEsPF&#13;&#10;aZCEYQr6ltOgh0GiDTuckU4UVIOIhT3wLaNUBdly+4taQYU4Itmnw7OaOIzTOB0EDGLSNf3BsM6r&#13;&#10;zTAZZnEGU0htsiRMsuQ/LI7kwqHiAYiusL1CXjIcxSBv1JvNFmkvjhfj3ukpWvP5WRYPI4B0diDP&#13;&#10;FnyltldLKxDgq4/zR+i+whsB3gqNxx5dEvgfoJkR6GhF85ZoOlU7hiFYSbcj1Uk0mdthvBNIGn9D&#13;&#10;EpNkgCfEyPM/jqNB7NXXe+v5j+Jxku1fG8M4Gg33cbyPo4+I4xv8vy1sbrfc+deVF/7HkvxjpY4y&#13;&#10;04sZGq3EodHKG1HzXmnDu6BVuf+DsPm3IB7JPva7Bz29wp/20X76s+PkLwAAAP//AwBQSwMEFAAG&#13;&#10;AAgAAAAhAKomDr68AAAAIQEAABkAAABkcnMvX3JlbHMvZTJvRG9jLnhtbC5yZWxzhI9BasMwEEX3&#13;&#10;hdxBzD6WnUUoxbI3oeBtSA4wSGNZxBoJSS317SPIJoFAl/M//z2mH//8Kn4pZRdYQde0IIh1MI6t&#13;&#10;guvle/8JIhdkg2tgUrBRhnHYffRnWrHUUV5czKJSOCtYSolfUma9kMfchEhcmzkkj6WeycqI+oaW&#13;&#10;5KFtjzI9M2B4YYrJKEiT6UBctljN/7PDPDtNp6B/PHF5o5DOV3cFYrJUFHgyDh9h10S2IIdevjw2&#13;&#10;3AEAAP//AwBQSwMEFAAGAAgAAAAhAIeoqtTlAAAADwEAAA8AAABkcnMvZG93bnJldi54bWxMj81u&#13;&#10;wjAQhO+V+g7WVuoNbNNQlRAHIfpzQpUKlSpuJl6SiNiOYpOEt+9yai8rjWZ3dr5sNdqG9diF2jsF&#13;&#10;ciqAoSu8qV2p4Hv/PnkBFqJ2RjfeoYIrBljl93eZTo0f3Bf2u1gyCnEh1QqqGNuU81BUaHWY+hYd&#13;&#10;eSffWR1JdiU3nR4o3DZ8JsQzt7p29KHSLW4qLM67i1XwMehh/STf+u35tLke9vPPn61EpR4fxtcl&#13;&#10;jfUSWMQx/l3AjYH6Q07Fjv7iTGCNgomUizntKiCumy9FQvqoYCaSBHie8f8c+S8AAAD//wMAUEsD&#13;&#10;BAoAAAAAAAAAIQCUoBHfsawAALGsAAAUAAAAZHJzL21lZGlhL2ltYWdlMS5wbmeJUE5HDQoaCgAA&#13;&#10;AA1JSERSAAAJ9gAAAaYIBgAAADSmRw4AAAAJcEhZcwAALiMAAC4jAXilP3YAAApPaUNDUFBob3Rv&#13;&#10;c2hvcCBJQ0MgcHJvZmlsZQAAeNqdU2dUU+kWPffe9EJLiICUS29SFQggUkKLgBSRJiohCRBKiCGh&#13;&#10;2RVRwRFFRQQbyKCIA46OgIwVUSwMigrYB+Qhoo6Do4iKyvvhe6Nr1rz35s3+tdc+56zznbPPB8AI&#13;&#10;DJZIM1E1gAypQh4R4IPHxMbh5C5AgQokcAAQCLNkIXP9IwEA+H48PCsiwAe+AAF40wsIAMBNm8Aw&#13;&#10;HIf/D+pCmVwBgIQBwHSROEsIgBQAQHqOQqYAQEYBgJ2YJlMAoAQAYMtjYuMAUC0AYCd/5tMAgJ34&#13;&#10;mXsBAFuUIRUBoJEAIBNliEQAaDsArM9WikUAWDAAFGZLxDkA2C0AMElXZkgAsLcAwM4QC7IACAwA&#13;&#10;MFGIhSkABHsAYMgjI3gAhJkAFEbyVzzxK64Q5yoAAHiZsjy5JDlFgVsILXEHV1cuHijOSRcrFDZh&#13;&#10;AmGaQC7CeZkZMoE0D+DzzAAAoJEVEeCD8/14zg6uzs42jrYOXy3qvwb/ImJi4/7lz6twQAAA4XR+&#13;&#10;0f4sL7MagDsGgG3+oiXuBGheC6B194tmsg9AtQCg6dpX83D4fjw8RaGQudnZ5eTk2ErEQlthyld9&#13;&#10;/mfCX8BX/Wz5fjz89/XgvuIkgTJdgUcE+ODCzPRMpRzPkgmEYtzmj0f8twv//B3TIsRJYrlYKhTj&#13;&#10;URJxjkSajPMypSKJQpIpxSXS/2Ti3yz7Az7fNQCwaj4Be5EtqF1jA/ZLJxBYdMDi9wAA8rtvwdQo&#13;&#10;CAOAaIPhz3f/7z/9R6AlAIBmSZJxAABeRCQuVMqzP8cIAABEoIEqsEEb9MEYLMAGHMEF3MEL/GA2&#13;&#10;hEIkxMJCEEIKZIAccmAprIJCKIbNsB0qYC/UQB00wFFohpNwDi7CVbgOPXAP+mEInsEovIEJBEHI&#13;&#10;CBNhIdqIAWKKWCOOCBeZhfghwUgEEoskIMmIFFEiS5E1SDFSilQgVUgd8j1yAjmHXEa6kTvIADKC&#13;&#10;/Ia8RzGUgbJRPdQMtUO5qDcahEaiC9BkdDGajxagm9BytBo9jDah59CraA/ajz5DxzDA6BgHM8Rs&#13;&#10;MC7Gw0KxOCwJk2PLsSKsDKvGGrBWrAO7ifVjz7F3BBKBRcAJNgR3QiBhHkFIWExYTthIqCAcJDQR&#13;&#10;2gk3CQOEUcInIpOoS7QmuhH5xBhiMjGHWEgsI9YSjxMvEHuIQ8Q3JBKJQzInuZACSbGkVNIS0kbS&#13;&#10;blIj6SypmzRIGiOTydpka7IHOZQsICvIheSd5MPkM+Qb5CHyWwqdYkBxpPhT4ihSympKGeUQ5TTl&#13;&#10;BmWYMkFVo5pS3aihVBE1j1pCraG2Uq9Rh6gTNHWaOc2DFklLpa2ildMaaBdo92mv6HS6Ed2VHk6X&#13;&#10;0FfSy+lH6JfoA/R3DA2GFYPHiGcoGZsYBxhnGXcYr5hMphnTixnHVDA3MeuY55kPmW9VWCq2KnwV&#13;&#10;kcoKlUqVJpUbKi9Uqaqmqt6qC1XzVctUj6leU32uRlUzU+OpCdSWq1WqnVDrUxtTZ6k7qIeqZ6hv&#13;&#10;VD+kfln9iQZZw0zDT0OkUaCxX+O8xiALYxmzeCwhaw2rhnWBNcQmsc3ZfHYqu5j9HbuLPaqpoTlD&#13;&#10;M0ozV7NS85RmPwfjmHH4nHROCecop5fzforeFO8p4ikbpjRMuTFlXGuqlpeWWKtIq1GrR+u9Nq7t&#13;&#10;p52mvUW7WfuBDkHHSidcJ0dnj84FnedT2VPdpwqnFk09OvWuLqprpRuhu0R3v26n7pievl6Ankxv&#13;&#10;p955vef6HH0v/VT9bfqn9UcMWAazDCQG2wzOGDzFNXFvPB0vx9vxUUNdw0BDpWGVYZfhhJG50Tyj&#13;&#10;1UaNRg+MacZc4yTjbcZtxqMmBiYhJktN6k3umlJNuaYppjtMO0zHzczNos3WmTWbPTHXMueb55vX&#13;&#10;m9+3YFp4Wiy2qLa4ZUmy5FqmWe62vG6FWjlZpVhVWl2zRq2drSXWu627pxGnuU6TTque1mfDsPG2&#13;&#10;ybaptxmw5dgG2662bbZ9YWdiF2e3xa7D7pO9k326fY39PQcNh9kOqx1aHX5ztHIUOlY63prOnO4/&#13;&#10;fcX0lukvZ1jPEM/YM+O2E8spxGmdU5vTR2cXZ7lzg/OIi4lLgssulz4umxvG3ci95Ep09XFd4XrS&#13;&#10;9Z2bs5vC7ajbr+427mnuh9yfzDSfKZ5ZM3PQw8hD4FHl0T8Ln5Uwa9+sfk9DT4FntecjL2MvkVet&#13;&#10;17C3pXeq92HvFz72PnKf4z7jPDfeMt5ZX8w3wLfIt8tPw2+eX4XfQ38j/2T/ev/RAKeAJQFnA4mB&#13;&#10;QYFbAvv4enwhv44/Ottl9rLZ7UGMoLlBFUGPgq2C5cGtIWjI7JCtIffnmM6RzmkOhVB+6NbQB2Hm&#13;&#10;YYvDfgwnhYeFV4Y/jnCIWBrRMZc1d9HcQ3PfRPpElkTem2cxTzmvLUo1Kj6qLmo82je6NLo/xi5m&#13;&#10;WczVWJ1YSWxLHDkuKq42bmy+3/zt84fineIL43sXmC/IXXB5oc7C9IWnFqkuEiw6lkBMiE44lPBB&#13;&#10;ECqoFowl8hN3JY4KecIdwmciL9E20YjYQ1wqHk7ySCpNepLskbw1eSTFM6Us5bmEJ6mQvEwNTN2b&#13;&#10;Op4WmnYgbTI9Or0xg5KRkHFCqiFNk7Zn6mfmZnbLrGWFsv7Fbou3Lx6VB8lrs5CsBVktCrZCpuhU&#13;&#10;WijXKgeyZ2VXZr/Nico5lqueK83tzLPK25A3nO+f/+0SwhLhkralhktXLR1Y5r2sajmyPHF52wrj&#13;&#10;FQUrhlYGrDy4irYqbdVPq+1Xl65+vSZ6TWuBXsHKgsG1AWvrC1UK5YV969zX7V1PWC9Z37Vh+oad&#13;&#10;Gz4ViYquFNsXlxV/2CjceOUbh2/Kv5nclLSpq8S5ZM9m0mbp5t4tnlsOlqqX5pcObg3Z2rQN31a0&#13;&#10;7fX2Rdsvl80o27uDtkO5o788uLxlp8nOzTs/VKRU9FT6VDbu0t21Ydf4btHuG3u89jTs1dtbvPf9&#13;&#10;Psm+21UBVU3VZtVl+0n7s/c/romq6fiW+21drU5tce3HA9ID/QcjDrbXudTVHdI9VFKP1ivrRw7H&#13;&#10;H77+ne93LQ02DVWNnMbiI3BEeeTp9wnf9x4NOtp2jHus4QfTH3YdZx0vakKa8ppGm1Oa+1tiW7pP&#13;&#10;zD7R1ureevxH2x8PnDQ8WXlK81TJadrpgtOTZ/LPjJ2VnX1+LvncYNuitnvnY87fag9v77oQdOHS&#13;&#10;Rf+L5zu8O85c8rh08rLb5RNXuFearzpfbep06jz+k9NPx7ucu5quuVxrue56vbV7ZvfpG543zt30&#13;&#10;vXnxFv/W1Z45Pd2983pv98X39d8W3X5yJ/3Oy7vZdyfurbxPvF/0QO1B2UPdh9U/W/7c2O/cf2rA&#13;&#10;d6Dz0dxH9waFg8/+kfWPD0MFj5mPy4YNhuueOD45OeI/cv3p/KdDz2TPJp4X/qL+y64XFi9++NXr&#13;&#10;187RmNGhl/KXk79tfKX96sDrGa/bxsLGHr7JeDMxXvRW++3Bd9x3He+j3w9P5Hwgfyj/aPmx9VPQ&#13;&#10;p/uTGZOT/wQDmPP8YzMt2wAATPBpVFh0WE1MOmNvbS5hZG9iZS54bXAAAAAAADw/eHBhY2tldCBi&#13;&#10;ZWdpbj0i77u/IiBpZD0iVzVNME1wQ2VoaUh6cmVTek5UY3prYzlkIj8+Cjx4OnhtcG1ldGEgeG1s&#13;&#10;bnM6eD0iYWRvYmU6bnM6bWV0YS8iIHg6eG1wdGs9IkFkb2JlIFhNUCBDb3JlIDUuNi1jMTM4IDc5&#13;&#10;LjE1OTgyNCwgMjAxNi8wOS8xNC0wMTowOTowMSAgICAgICAgIj4KICAgPHJkZjpSREYgeG1sbnM6&#13;&#10;cmRmPSJodHRwOi8vd3d3LnczLm9yZy8xOTk5LzAyLzIyLXJkZi1zeW50YXgtbnMjIj4KICAgICAg&#13;&#10;PHJkZjpEZXNjcmlwdGlvbiByZGY6YWJvdXQ9IiIKICAgICAgICAgICAgeG1sbnM6eG1wPSJodHRw&#13;&#10;Oi8vbnMuYWRvYmUuY29tL3hhcC8xLjAvIgogICAgICAgICAgICB4bWxuczp4bXBNTT0iaHR0cDov&#13;&#10;L25zLmFkb2JlLmNvbS94YXAvMS4wL21tLyIKICAgICAgICAgICAgeG1sbnM6c3RSZWY9Imh0dHA6&#13;&#10;Ly9ucy5hZG9iZS5jb20veGFwLzEuMC9zVHlwZS9SZXNvdXJjZVJlZiMiCiAgICAgICAgICAgIHht&#13;&#10;bG5zOnN0RXZ0PSJodHRwOi8vbnMuYWRvYmUuY29tL3hhcC8xLjAvc1R5cGUvUmVzb3VyY2VFdmVu&#13;&#10;dCMiCiAgICAgICAgICAgIHhtbG5zOmRjPSJodHRwOi8vcHVybC5vcmcvZGMvZWxlbWVudHMvMS4x&#13;&#10;LyIKICAgICAgICAgICAgeG1sbnM6cGRmPSJodHRwOi8vbnMuYWRvYmUuY29tL3BkZi8xLjMvIgog&#13;&#10;ICAgICAgICAgICB4bWxuczpFeHRlbnNpc0ZvbnRTZW5zZT0iaHR0cDovL3d3dy5leHRlbnNpcy5j&#13;&#10;b20vbWV0YS9Gb250U2Vuc2UvIgogICAgICAgICAgICB4bWxuczpwaG90b3Nob3A9Imh0dHA6Ly9u&#13;&#10;cy5hZG9iZS5jb20vcGhvdG9zaG9wLzEuMC8iCiAgICAgICAgICAgIHhtbG5zOnRpZmY9Imh0dHA6&#13;&#10;Ly9ucy5hZG9iZS5jb20vdGlmZi8xLjAvIgogICAgICAgICAgICB4bWxuczpleGlmPSJodHRwOi8v&#13;&#10;bnMuYWRvYmUuY29tL2V4aWYvMS4wLyI+CiAgICAgICAgIDx4bXA6Q3JlYXRlRGF0ZT4yMDE2LTEx&#13;&#10;LTMwVDE3OjM3OjU5LTA2OjAwPC94bXA6Q3JlYXRlRGF0ZT4KICAgICAgICAgPHhtcDpNZXRhZGF0&#13;&#10;YURhdGU+MjAxNi0xMS0zMFQxNzo0MTo0MC0wNjowMDwveG1wOk1ldGFkYXRhRGF0ZT4KICAgICAg&#13;&#10;ICAgPHhtcDpNb2RpZnlEYXRlPjIwMTYtMTEtMzBUMTc6NDE6NDAtMDY6MDA8L3htcDpNb2RpZnlE&#13;&#10;YXRlPgogICAgICAgICA8eG1wOkNyZWF0b3JUb29sPkFkb2JlIFBob3Rvc2hvcCBDQyAyMDE3IChN&#13;&#10;YWNpbnRvc2gpPC94bXA6Q3JlYXRvclRvb2w+CiAgICAgICAgIDx4bXBNTTpJbnN0YW5jZUlEPnht&#13;&#10;cC5paWQ6MWE0OGMyNGMtOWUyMC00Y2Q3LTlhNTYtYjM2OGJiNjQ5NjE2PC94bXBNTTpJbnN0YW5j&#13;&#10;ZUlEPgogICAgICAgICA8eG1wTU06T3JpZ2luYWxEb2N1bWVudElEPnhtcC5kaWQ6NjZmY2Q1OTgt&#13;&#10;NmY5YS00ODVhLWFhMmUtNjY2MzNmOGVkMGU3PC94bXBNTTpPcmlnaW5hbERvY3VtZW50SUQ+CiAg&#13;&#10;ICAgICAgIDx4bXBNTTpEb2N1bWVudElEPmFkb2JlOmRvY2lkOnBob3Rvc2hvcDplYTJjZDNiYi1m&#13;&#10;N2U0LTExNzktOThjYy05MjIxNmE2NWU2OGQ8L3htcE1NOkRvY3VtZW50SUQ+CiAgICAgICAgIDx4&#13;&#10;bXBNTTpSZW5kaXRpb25DbGFzcz5wcm9vZjpwZGY8L3htcE1NOlJlbmRpdGlvbkNsYXNzPgogICAg&#13;&#10;ICAgICA8eG1wTU06RGVyaXZlZEZyb20gcmRmOnBhcnNlVHlwZT0iUmVzb3VyY2UiPgogICAgICAg&#13;&#10;ICAgICA8c3RSZWY6aW5zdGFuY2VJRD54bXAuaWlkOjcwMzQ3ZDlmLWNhYmUtNGIzMi1hMjNlLTIy&#13;&#10;N2Y5MDg2NWI5Yzwvc3RSZWY6aW5zdGFuY2VJRD4KICAgICAgICAgICAgPHN0UmVmOmRvY3VtZW50&#13;&#10;SUQ+eG1wLmRpZDo3MDM0N2Q5Zi1jYWJlLTRiMzItYTIzZS0yMjdmOTA4NjViOWM8L3N0UmVmOmRv&#13;&#10;Y3VtZW50SUQ+CiAgICAgICAgICAgIDxzdFJlZjpvcmlnaW5hbERvY3VtZW50SUQ+eG1wLmRpZDo2&#13;&#10;NmZjZDU5OC02ZjlhLTQ4NWEtYWEyZS02NjYzM2Y4ZWQwZTc8L3N0UmVmOm9yaWdpbmFsRG9jdW1l&#13;&#10;bnRJRD4KICAgICAgICAgICAgPHN0UmVmOnJlbmRpdGlvbkNsYXNzPnByb29mOnBkZjwvc3RSZWY6&#13;&#10;cmVuZGl0aW9uQ2xhc3M+CiAgICAgICAgIDwveG1wTU06RGVyaXZlZEZyb20+CiAgICAgICAgIDx4&#13;&#10;bXBNTTpIaXN0b3J5PgogICAgICAgICAgICA8cmRmOlNlcT4KICAgICAgICAgICAgICAgPHJkZjps&#13;&#10;aSByZGY6cGFyc2VUeXBlPSJSZXNvdXJjZSI+CiAgICAgICAgICAgICAgICAgIDxzdEV2dDphY3Rp&#13;&#10;b24+Y29udmVydGVkPC9zdEV2dDphY3Rpb24+CiAgICAgICAgICAgICAgICAgIDxzdEV2dDpwYXJh&#13;&#10;bWV0ZXJzPmZyb20gYXBwbGljYXRpb24veC1pbmRlc2lnbiB0byBhcHBsaWNhdGlvbi9wZGY8L3N0&#13;&#10;RXZ0OnBhcmFtZXRlcnM+CiAgICAgICAgICAgICAgICAgIDxzdEV2dDpzb2Z0d2FyZUFnZW50PkFk&#13;&#10;b2JlIEluRGVzaWduIENDIDIwMTcgKE1hY2ludG9zaCk8L3N0RXZ0OnNvZnR3YXJlQWdlbnQ+CiAg&#13;&#10;ICAgICAgICAgICAgICAgIDxzdEV2dDpjaGFuZ2VkPi88L3N0RXZ0OmNoYW5nZWQ+CiAgICAgICAg&#13;&#10;ICAgICAgICAgIDxzdEV2dDp3aGVuPjIwMTYtMTEtMzBUMTc6Mzc6NTktMDY6MDA8L3N0RXZ0Ondo&#13;&#10;ZW4+CiAgICAgICAgICAgICAgIDwvcmRmOmxpPgogICAgICAgICAgICAgICA8cmRmOmxpIHJkZjpw&#13;&#10;YXJzZVR5cGU9IlJlc291cmNlIj4KICAgICAgICAgICAgICAgICAgPHN0RXZ0OmFjdGlvbj5jb252&#13;&#10;ZXJ0ZWQ8L3N0RXZ0OmFjdGlvbj4KICAgICAgICAgICAgICAgICAgPHN0RXZ0OnBhcmFtZXRlcnM+&#13;&#10;ZnJvbSBhcHBsaWNhdGlvbi9wZGYgdG8gYXBwbGljYXRpb24vdm5kLmFkb2JlLnBob3Rvc2hvcDwv&#13;&#10;c3RFdnQ6cGFyYW1ldGVycz4KICAgICAgICAgICAgICAgPC9yZGY6bGk+CiAgICAgICAgICAgICAg&#13;&#10;IDxyZGY6bGkgcmRmOnBhcnNlVHlwZT0iUmVzb3VyY2UiPgogICAgICAgICAgICAgICAgICA8c3RF&#13;&#10;dnQ6YWN0aW9uPnNhdmVkPC9zdEV2dDphY3Rpb24+CiAgICAgICAgICAgICAgICAgIDxzdEV2dDpp&#13;&#10;bnN0YW5jZUlEPnhtcC5paWQ6NzAzNDdkOWYtY2FiZS00YjMyLWEyM2UtMjI3ZjkwODY1YjljPC9z&#13;&#10;dEV2dDppbnN0YW5jZUlEPgogICAgICAgICAgICAgICAgICA8c3RFdnQ6d2hlbj4yMDE2LTExLTMw&#13;&#10;VDE3OjQxOjQwLTA2OjAwPC9zdEV2dDp3aGVuPgogICAgICAgICAgICAgICAgICA8c3RFdnQ6c29m&#13;&#10;dHdhcmVBZ2VudD5BZG9iZSBQaG90b3Nob3AgQ0MgMjAxNyAoTWFjaW50b3NoKTwvc3RFdnQ6c29m&#13;&#10;dHdhcmVBZ2VudD4KICAgICAgICAgICAgICAgICAgPHN0RXZ0OmNoYW5nZWQ+Lzwvc3RFdnQ6Y2hh&#13;&#10;bmdlZD4KICAgICAgICAgICAgICAgPC9yZGY6bGk+CiAgICAgICAgICAgICAgIDxyZGY6bGkgcmRm&#13;&#10;OnBhcnNlVHlwZT0iUmVzb3VyY2UiPgogICAgICAgICAgICAgICAgICA8c3RFdnQ6YWN0aW9uPmNv&#13;&#10;bnZlcnRlZDwvc3RFdnQ6YWN0aW9uPgogICAgICAgICAgICAgICAgICA8c3RFdnQ6cGFyYW1ldGVy&#13;&#10;cz5mcm9tIGFwcGxpY2F0aW9uL3BkZiB0byBpbWFnZS9wbmc8L3N0RXZ0OnBhcmFtZXRlcnM+CiAg&#13;&#10;ICAgICAgICAgICAgIDwvcmRmOmxpPgogICAgICAgICAgICAgICA8cmRmOmxpIHJkZjpwYXJzZVR5&#13;&#10;cGU9IlJlc291cmNlIj4KICAgICAgICAgICAgICAgICAgPHN0RXZ0OmFjdGlvbj5kZXJpdmVkPC9z&#13;&#10;dEV2dDphY3Rpb24+CiAgICAgICAgICAgICAgICAgIDxzdEV2dDpwYXJhbWV0ZXJzPmNvbnZlcnRl&#13;&#10;ZCBmcm9tIGFwcGxpY2F0aW9uL3ZuZC5hZG9iZS5waG90b3Nob3AgdG8gaW1hZ2UvcG5nPC9zdEV2&#13;&#10;dDpwYXJhbWV0ZXJzPgogICAgICAgICAgICAgICA8L3JkZjpsaT4KICAgICAgICAgICAgICAgPHJk&#13;&#10;ZjpsaSByZGY6cGFyc2VUeXBlPSJSZXNvdXJjZSI+CiAgICAgICAgICAgICAgICAgIDxzdEV2dDph&#13;&#10;Y3Rpb24+c2F2ZWQ8L3N0RXZ0OmFjdGlvbj4KICAgICAgICAgICAgICAgICAgPHN0RXZ0Omluc3Rh&#13;&#10;bmNlSUQ+eG1wLmlpZDoxYTQ4YzI0Yy05ZTIwLTRjZDctOWE1Ni1iMzY4YmI2NDk2MTY8L3N0RXZ0&#13;&#10;Omluc3RhbmNlSUQ+CiAgICAgICAgICAgICAgICAgIDxzdEV2dDp3aGVuPjIwMTYtMTEtMzBUMTc6&#13;&#10;NDE6NDAtMDY6MDA8L3N0RXZ0OndoZW4+CiAgICAgICAgICAgICAgICAgIDxzdEV2dDpzb2Z0d2Fy&#13;&#10;ZUFnZW50PkFkb2JlIFBob3Rvc2hvcCBDQyAyMDE3IChNYWNpbnRvc2gpPC9zdEV2dDpzb2Z0d2Fy&#13;&#10;ZUFnZW50PgogICAgICAgICAgICAgICAgICA8c3RFdnQ6Y2hhbmdlZD4vPC9zdEV2dDpjaGFuZ2Vk&#13;&#10;PgogICAgICAgICAgICAgICA8L3JkZjpsaT4KICAgICAgICAgICAgPC9yZGY6U2VxPgogICAgICAg&#13;&#10;ICA8L3htcE1NOkhpc3Rvcnk+CiAgICAgICAgIDxkYzpmb3JtYXQ+aW1hZ2UvcG5nPC9kYzpmb3Jt&#13;&#10;YXQ+CiAgICAgICAgIDxwZGY6UHJvZHVjZXI+QWRvYmUgUERGIExpYnJhcnkgMTUuMDwvcGRmOlBy&#13;&#10;b2R1Y2VyPgogICAgICAgICA8cGRmOlRyYXBwZWQ+RmFsc2U8L3BkZjpUcmFwcGVkPgogICAgICAg&#13;&#10;ICA8RXh0ZW5zaXNGb250U2Vuc2U6c2x1Zz4KICAgICAgICAgICAgPHJkZjpCYWc+CiAgICAgICAg&#13;&#10;ICAgICAgIDxyZGY6bGkgcmRmOnBhcnNlVHlwZT0iUmVzb3VyY2UiPgogICAgICAgICAgICAgICAg&#13;&#10;ICA8RXh0ZW5zaXNGb250U2Vuc2U6RmFtaWx5PkdyYXBoaWs8L0V4dGVuc2lzRm9udFNlbnNlOkZh&#13;&#10;bWlseT4KICAgICAgICAgICAgICAgICAgPEV4dGVuc2lzRm9udFNlbnNlOlZlcnNpb24+MS4wMDE8&#13;&#10;L0V4dGVuc2lzRm9udFNlbnNlOlZlcnNpb24+CiAgICAgICAgICAgICAgICAgIDxFeHRlbnNpc0Zv&#13;&#10;bnRTZW5zZTpPdXRsaW5lRmlsZVNpemU+MDwvRXh0ZW5zaXNGb250U2Vuc2U6T3V0bGluZUZpbGVT&#13;&#10;aXplPgogICAgICAgICAgICAgICAgICA8RXh0ZW5zaXNGb250U2Vuc2U6S2VybmluZ0NoZWNrc3Vt&#13;&#10;PjA8L0V4dGVuc2lzRm9udFNlbnNlOktlcm5pbmdDaGVja3N1bT4KICAgICAgICAgICAgICAgICAg&#13;&#10;PEV4dGVuc2lzRm9udFNlbnNlOkZvdW5kcnk+LS08L0V4dGVuc2lzRm9udFNlbnNlOkZvdW5kcnk+&#13;&#10;CiAgICAgICAgICAgICAgICAgIDxFeHRlbnNpc0ZvbnRTZW5zZTpGb250S2luZD5PcGVuVHlwZSAt&#13;&#10;IFBTPC9FeHRlbnNpc0ZvbnRTZW5zZTpGb250S2luZD4KICAgICAgICAgICAgICAgICAgPEV4dGVu&#13;&#10;c2lzRm9udFNlbnNlOkNoZWNrc3VtPjEzODU4OTM1MzE8L0V4dGVuc2lzRm9udFNlbnNlOkNoZWNr&#13;&#10;c3VtPgogICAgICAgICAgICAgICAgICA8RXh0ZW5zaXNGb250U2Vuc2U6UG9zdFNjcmlwdE5hbWU+&#13;&#10;R3JhcGhpay1TZW1pYm9sZDwvRXh0ZW5zaXNGb250U2Vuc2U6UG9zdFNjcmlwdE5hbWU+CiAgICAg&#13;&#10;ICAgICAgICAgICAgIDxFeHRlbnNpc0ZvbnRTZW5zZTpGb250U2Vuc2VfMS4yX0NoZWNrc3VtPjEz&#13;&#10;ODU4OTM1MzE8L0V4dGVuc2lzRm9udFNlbnNlOkZvbnRTZW5zZV8xLjJfQ2hlY2tzdW0+CiAgICAg&#13;&#10;ICAgICAgICAgIDwvcmRmOmxpPgogICAgICAgICAgICAgICA8cmRmOmxpIHJkZjpwYXJzZVR5cGU9&#13;&#10;IlJlc291cmNlIj4KICAgICAgICAgICAgICAgICAgPEV4dGVuc2lzRm9udFNlbnNlOkZhbWlseT5H&#13;&#10;cmFwaGlrPC9FeHRlbnNpc0ZvbnRTZW5zZTpGYW1pbHk+CiAgICAgICAgICAgICAgICAgIDxFeHRl&#13;&#10;bnNpc0ZvbnRTZW5zZTpWZXJzaW9uPjEuMDAxPC9FeHRlbnNpc0ZvbnRTZW5zZTpWZXJzaW9uPgog&#13;&#10;ICAgICAgICAgICAgICAgICA8RXh0ZW5zaXNGb250U2Vuc2U6T3V0bGluZUZpbGVTaXplPjA8L0V4&#13;&#10;dGVuc2lzRm9udFNlbnNlOk91dGxpbmVGaWxlU2l6ZT4KICAgICAgICAgICAgICAgICAgPEV4dGVu&#13;&#10;c2lzRm9udFNlbnNlOktlcm5pbmdDaGVja3N1bT4wPC9FeHRlbnNpc0ZvbnRTZW5zZTpLZXJuaW5n&#13;&#10;Q2hlY2tzdW0+CiAgICAgICAgICAgICAgICAgIDxFeHRlbnNpc0ZvbnRTZW5zZTpGb3VuZHJ5Pi0t&#13;&#10;PC9FeHRlbnNpc0ZvbnRTZW5zZTpGb3VuZHJ5PgogICAgICAgICAgICAgICAgICA8RXh0ZW5zaXNG&#13;&#10;b250U2Vuc2U6Rm9udEtpbmQ+T3BlblR5cGUgLSBQUzwvRXh0ZW5zaXNGb250U2Vuc2U6Rm9udEtp&#13;&#10;bmQ+CiAgICAgICAgICAgICAgICAgIDxFeHRlbnNpc0ZvbnRTZW5zZTpDaGVja3N1bT4xOTM0MDM2&#13;&#10;MzMxPC9FeHRlbnNpc0ZvbnRTZW5zZTpDaGVja3N1bT4KICAgICAgICAgICAgICAgICAgPEV4dGVu&#13;&#10;c2lzRm9udFNlbnNlOlBvc3RTY3JpcHROYW1lPkdyYXBoaWstTGlnaHQ8L0V4dGVuc2lzRm9udFNl&#13;&#10;bnNlOlBvc3RTY3JpcHROYW1lPgogICAgICAgICAgICAgICAgICA8RXh0ZW5zaXNGb250U2Vuc2U6&#13;&#10;Rm9udFNlbnNlXzEuMl9DaGVja3N1bT4xOTM0MDM2MzMxPC9FeHRlbnNpc0ZvbnRTZW5zZTpGb250&#13;&#10;U2Vuc2VfMS4yX0NoZWNrc3VtPgogICAgICAgICAgICAgICA8L3JkZjpsaT4KICAgICAgICAgICAg&#13;&#10;ICAgPHJkZjpsaSByZGY6cGFyc2VUeXBlPSJSZXNvdXJjZSI+CiAgICAgICAgICAgICAgICAgIDxF&#13;&#10;eHRlbnNpc0ZvbnRTZW5zZTpGYW1pbHk+SGVsdmV0aWNhPC9FeHRlbnNpc0ZvbnRTZW5zZTpGYW1p&#13;&#10;bHk+CiAgICAgICAgICAgICAgICAgIDxFeHRlbnNpc0ZvbnRTZW5zZTpWZXJzaW9uPjEwLjA8L0V4&#13;&#10;dGVuc2lzRm9udFNlbnNlOlZlcnNpb24+CiAgICAgICAgICAgICAgICAgIDxFeHRlbnNpc0ZvbnRT&#13;&#10;ZW5zZTpPdXRsaW5lRmlsZVNpemU+MDwvRXh0ZW5zaXNGb250U2Vuc2U6T3V0bGluZUZpbGVTaXpl&#13;&#10;PgogICAgICAgICAgICAgICAgICA8RXh0ZW5zaXNGb250U2Vuc2U6S2VybmluZ0NoZWNrc3VtPjA8&#13;&#10;L0V4dGVuc2lzRm9udFNlbnNlOktlcm5pbmdDaGVja3N1bT4KICAgICAgICAgICAgICAgICAgPEV4&#13;&#10;dGVuc2lzRm9udFNlbnNlOkZvdW5kcnk+QXBwbGUgQ29tcHV0ZXI8L0V4dGVuc2lzRm9udFNlbnNl&#13;&#10;OkZvdW5kcnk+CiAgICAgICAgICAgICAgICAgIDxFeHRlbnNpc0ZvbnRTZW5zZTpGb250S2luZD5U&#13;&#10;cnVlVHlwZTwvRXh0ZW5zaXNGb250U2Vuc2U6Rm9udEtpbmQ+CiAgICAgICAgICAgICAgICAgIDxF&#13;&#10;eHRlbnNpc0ZvbnRTZW5zZTpDaGVja3N1bT44NjczMDUxNDU8L0V4dGVuc2lzRm9udFNlbnNlOkNo&#13;&#10;ZWNrc3VtPgogICAgICAgICAgICAgICAgICA8RXh0ZW5zaXNGb250U2Vuc2U6UG9zdFNjcmlwdE5h&#13;&#10;bWU+SGVsdmV0aWNhLUxpZ2h0PC9FeHRlbnNpc0ZvbnRTZW5zZTpQb3N0U2NyaXB0TmFtZT4KICAg&#13;&#10;ICAgICAgICAgICAgICAgPEV4dGVuc2lzRm9udFNlbnNlOkZvbnRTZW5zZV8xLjJfQ2hlY2tzdW0+&#13;&#10;ODY3MzA1MTQ1PC9FeHRlbnNpc0ZvbnRTZW5zZTpGb250U2Vuc2VfMS4yX0NoZWNrc3VtPgogICAg&#13;&#10;ICAgICAgICAgICA8L3JkZjpsaT4KICAgICAgICAgICAgPC9yZGY6QmFnPgogICAgICAgICA8L0V4&#13;&#10;dGVuc2lzRm9udFNlbnNlOnNsdWc+CiAgICAgICAgIDxwaG90b3Nob3A6Q29sb3JNb2RlPjM8L3Bo&#13;&#10;b3Rvc2hvcDpDb2xvck1vZGU+CiAgICAgICAgIDxwaG90b3Nob3A6SUNDUHJvZmlsZT5zUkdCIElF&#13;&#10;QzYxOTY2LTIuMTwvcGhvdG9zaG9wOklDQ1Byb2ZpbGU+CiAgICAgICAgIDx0aWZmOk9yaWVudGF0&#13;&#10;aW9uPjE8L3RpZmY6T3JpZW50YXRpb24+CiAgICAgICAgIDx0aWZmOlhSZXNvbHV0aW9uPjMwMDAw&#13;&#10;MDAvMTAwMDA8L3RpZmY6WFJlc29sdXRpb24+CiAgICAgICAgIDx0aWZmOllSZXNvbHV0aW9uPjMw&#13;&#10;MDAwMDAvMTAwMDA8L3RpZmY6WVJlc29sdXRpb24+CiAgICAgICAgIDx0aWZmOlJlc29sdXRpb25V&#13;&#10;bml0PjI8L3RpZmY6UmVzb2x1dGlvblVuaXQ+CiAgICAgICAgIDxleGlmOkNvbG9yU3BhY2U+MTwv&#13;&#10;ZXhpZjpDb2xvclNwYWNlPgogICAgICAgICA8ZXhpZjpQaXhlbFhEaW1lbnNpb24+MjU1MDwvZXhp&#13;&#10;ZjpQaXhlbFhEaW1lbnNpb24+CiAgICAgICAgIDxleGlmOlBpeGVsWURpbWVuc2lvbj40MjI8L2V4&#13;&#10;aWY6UGl4ZWxZRGltZW5zaW9uPgogICAgICA8L3JkZjpEZXNjcmlwdGlvbj4KICAgPC9yZGY6UkRG&#13;&#10;Pgo8L3g6eG1wbWV0YT4KICAgICAgICAgICAgICAgICAgICAgICAgICAgICAgICAgICAgICAgICAg&#13;&#10;ICAgICAgICAgICAgICAgICAgICAgICAgICAgICAgICAgICAgICAgICAgICAgICAgICAgICAgICAg&#13;&#10;IAogICAgICAgICAgICAgICAgICAgICAgICAgICAgICAgICAgICAgICAgICAgICAgICAgICAgICAg&#13;&#10;ICAgICAgICAgICAgICAgICAgICAgICAgICAgICAgICAgICAgICAgICAgICAgCiAgICAgICAgICAg&#13;&#10;ICAgICAgICAgICAgICAgICAgICAgICAgICAgICAgICAgICAgICAgICAgICAgICAgICAgICAgICAg&#13;&#10;ICAgICAgICAgICAgICAgICAgICAgICAgICAgICAgICAKICAgICAgICAgICAgICAgICAgICAgICAg&#13;&#10;ICAgICAgICAgICAgICAgICAgICAgICAgICAgICAgICAgICAgICAgICAgICAgICAgICAgICAgICAg&#13;&#10;ICAgICAgICAgICAgICAgICAgIAogICAgICAgICAgICAgICAgICAgICAgICAgICAgICAgICAgICAg&#13;&#10;ICAgICAgICAgICAgICAgICAgICAgICAgICAgICAgICAgICAgICAgICAgICAgICAgICAgICAgICAg&#13;&#10;ICAgICAgCiAgICAgICAgICAgICAgICAgICAgICAgICAgICAgICAgICAgICAgICAgICAgICAgICAg&#13;&#10;ICAgICAgICAgICAgICAgICAgICAgICAgICAgICAgICAgICAgICAgICAgICAgICAgICAKICAgICAg&#13;&#10;ICAgICAgICAgICAgICAgICAgICAgICAgICAgICAgICAgICAgICAgICAgICAgICAgICAgICAgICAg&#13;&#10;ICAgICAgICAgICAgICAgICAgICAgICAgICAgICAgICAgICAgIAogICAgICAgICAgICAgICAgICAg&#13;&#10;ICAgICAgICAgICAgICAgICAgICAgICAgICAgICAgICAgICAgICAgICAgICAgICAgICAgICAgICAg&#13;&#10;ICAgICAgICAgICAgICAgICAgICAgICAgCiAgICAgICAgICAgICAgICAgICAgICAgICAgICAgICAg&#13;&#10;ICAgICAgICAgICAgICAgICAgICAgICAgICAgICAgICAgICAgICAgICAgICAgICAgICAgICAgICAg&#13;&#10;ICAgICAgICAgICAKICAgICAgICAgICAgICAgICAgICAgICAgICAgICAgICAgICAgICAgICAgICAg&#13;&#10;ICAgICAgICAgICAgICAgICAgICAgICAgICAgICAgICAgICAgICAgICAgICAgICAgICAgICAgIAog&#13;&#10;ICAgICAgICAgICAgICAgICAgICAgICAgICAgICAgICAgICAgICAgICAgICAgICAgICAgICAgICAg&#13;&#10;ICAgICAgICAgICAgICAgICAgICAgICAgICAgICAgICAgICAgICAgICAgCiAgICAgICAgICAgICAg&#13;&#10;ICAgICAgICAgICAgICAgICAgICAgICAgICAgICAgICAgICAgICAgICAgICAgICAgICAgICAgICAg&#13;&#10;ICAgICAgICAgICAgICAgICAgICAgICAgICAgICAKICAgICAgICAgICAgICAgICAgICAgICAgICAg&#13;&#10;ICAgICAgICAgICAgICAgICAgICAgICAgICAgICAgICAgICAgICAgICAgICAgICAgICAgICAgICAg&#13;&#10;ICAgICAgICAgICAgICAgIAogICAgICAgICAgICAgICAgICAgICAgICAgICAgICAgICAgICAgICAg&#13;&#10;ICAgICAgICAgICAgICAgICAgICAgICAgICAgICAgICAgICAgICAgICAgICAgICAgICAgICAgICAg&#13;&#10;ICAgCiAgICAgICAgICAgICAgICAgICAgICAgICAgICAgICAgICAgICAgICAgICAgICAgICAgICAg&#13;&#10;ICAgICAgICAgICAgICAgICAgICAgICAgICAgICAgICAgICAgICAgICAgICAgICAKICAgICAgICAg&#13;&#10;ICAgICAgICAgICAgICAgICAgICAgICAgICAgICAgICAgICAgICAgICAgICAgICAgICAgICAgICAg&#13;&#10;ICAgICAgICAgICAgICAgICAgICAgICAgICAgICAgICAgIAogICAgICAgICAgICAgICAgICAgICAg&#13;&#10;ICAgICAgICAgICAgICAgICAgICAgICAgICAgICAgICAgICAgICAgICAgICAgICAgICAgICAgICAg&#13;&#10;ICAgICAgICAgICAgICAgICAgICAgCiAgICAgICAgICAgICAgICAgICAgICAgICAgICAgICAgICAg&#13;&#10;ICAgICAgICAgICAgICAgICAgICAgICAgICAgICAgICAgICAgICAgICAgICAgICAgICAgICAgICAg&#13;&#10;ICAgICAgICAKICAgICAgICAgICAgICAgICAgICAgICAgICAgICAgICAgICAgICAgICAgICAgICAg&#13;&#10;ICAgICAgICAgICAgICAgICAgICAgICAgICAgICAgICAgICAgICAgICAgICAgICAgICAgIAogICAg&#13;&#10;ICAgICAgICAgICAgICAgICAgICAgICAgICAgICAgICAgICAgICAgICAgICAgICAgICAgICAgICAg&#13;&#10;ICAgICAgICAgICAgICAgICAgICAgICAgICAgICAgICAgICAgICAgCiAgICAgICAgICAgICAgICAg&#13;&#10;ICAgICAgICAgICAgICAgICAgICAgICAgICAgICAgICAgICAgICAgICAgICAgICAgICAgICAgICAg&#13;&#10;ICAgICAgICAgICAgICAgICAgICAgICAgICAKICAgICAgICAgICAgICAgICAgICAgICAgICAgICAg&#13;&#10;ICAgICAgICAgICAgICAgICAgICAgICAgICAgICAgICAgICAgICAgICAgICAgICAgICAgICAgICAg&#13;&#10;ICAgICAgICAgICAgIAogICAgICAgICAgICAgICAgICAgICAgICAgICAgICAgICAgICAgICAgICAg&#13;&#10;ICAgICAgICAgICAgICAgICAgICAgICAgICAgICAgICAgICAgICAgICAgICAgICAgICAgICAgICAg&#13;&#10;CiAgICAgICAgICAgICAgICAgICAgICAgICAgICAgICAgICAgICAgICAgICAgICAgICAgICAgICAg&#13;&#10;ICAgICAgICAgICAgICAgICAgICAgICAgICAgICAgICAgICAgICAgICAgICAKICAgICAgICAgICAg&#13;&#10;ICAgICAgICAgICAgICAgICAgICAgICAgICAgICAgICAgICAgICAgICAgICAgICAgICAgICAgICAg&#13;&#10;ICAgICAgICAgICAgICAgICAgICAgICAgICAgICAgIAogICAgICAgICAgICAgICAgICAgICAgICAg&#13;&#10;ICAgICAgICAgICAgICAgICAgICAgICAgICAgICAgICAgICAgICAgICAgICAgICAgICAgICAgICAg&#13;&#10;ICAgICAgICAgICAgICAgICAgCiAgICAgICAgICAgICAgICAgICAgICAgICAgICAgICAgICAgICAg&#13;&#10;ICAgICAgICAgICAgICAgICAgICAgICAgICAgICAgICAgICAgICAgICAgICAgICAgICAgICAgICAg&#13;&#10;ICAgICAKICAgICAgICAgICAgICAgICAgICAgICAgICAgICAgICAgICAgICAgICAgICAgICAgICAg&#13;&#10;ICAgICAgICAgICAgICAgICAgICAgICAgICAgICAgICAgICAgICAgICAgICAgICAgIAogICAgICAg&#13;&#10;ICAgICAgICAgICAgICAgICAgICAgICAgICAgICAgICAgICAgICAgICAgICAgICAgICAgICAgICAg&#13;&#10;ICAgICAgICAgICAgICAgICAgICAgICAgICAgICAgICAgICAgCiAgICAgICAgICAgICAgICAgICAg&#13;&#10;ICAgICAgICAgICAgICAgICAgICAgICAgICAgICAgICAgICAgICAgICAgICAgICAgICAgICAgICAg&#13;&#10;ICAgICAgICAgICAgICAgICAgICAgICAKICAgICAgICAgICAgICAgICAgICAgICAgICAgICAgICAg&#13;&#10;ICAgICAgICAgICAgICAgICAgICAgICAgICAgICAgICAgICAgICAgICAgICAgICAgICAgICAgICAg&#13;&#10;ICAgICAgICAgIAogICAgICAgICAgICAgICAgICAgICAgICAgICAgICAgICAgICAgICAgICAgICAg&#13;&#10;ICAgICAgICAgICAgICAgICAgICAgICAgICAgICAgICAgICAgICAgICAgICAgICAgICAgICAgCiAg&#13;&#10;ICAgICAgICAgICAgICAgICAgICAgICAgICAgICAgICAgICAgICAgICAgICAgICAgICAgICAgICAg&#13;&#10;ICAgICAgICAgICAgICAgICAgICAgICAgICAgICAgICAgICAgICAgICAKICAgICAgICAgICAgICAg&#13;&#10;ICAgICAgICAgICAgICAgICAgICAgICAgICAgICAgICAgICAgICAgICAgICAgICAgICAgICAgICAg&#13;&#10;ICAgICAgICAgICAgICAgICAgICAgICAgICAgIAogICAgICAgICAgICAgICAgICAgICAgICAgICAg&#13;&#10;ICAgICAgICAgICAgICAgICAgICAgICAgICAgICAgICAgICAgICAgICAgICAgICAgICAgICAgICAg&#13;&#10;ICAgICAgICAgICAgICAgCiAgICAgICAgICAgICAgICAgICAgICAgICAgICAgICAgICAgICAgICAg&#13;&#10;ICAgICAgICAgICAgICAgICAgICAgICAgICAgICAgICAgICAgICAgICAgICAgICAgICAgICAgICAg&#13;&#10;ICAKICAgICAgICAgICAgICAgICAgICAgICAgICAgICAgICAgICAgICAgICAgICAgICAgICAgICAg&#13;&#10;ICAgICAgICAgICAgICAgICAgICAgICAgICAgICAgICAgICAgICAgICAgICAgIAogICAgICAgICAg&#13;&#10;ICAgICAgICAgICAgICAgICAgICAgICAgICAgICAgICAgICAgICAgICAgICAgICAgICAgICAgICAg&#13;&#10;ICAgICAgICAgICAgICAgICAgICAgICAgICAgICAgICAgCiAgICAgICAgICAgICAgICAgICAgICAg&#13;&#10;ICAgICAgICAgICAgICAgICAgICAgICAgICAgICAgICAgICAgICAgICAgICAgICAgICAgICAgICAg&#13;&#10;ICAgICAgICAgICAgICAgICAgICAKICAgICAgICAgICAgICAgICAgICAgICAgICAgICAgICAgICAg&#13;&#10;ICAgICAgICAgICAgICAgICAgICAgICAgICAgICAgICAgICAgICAgICAgICAgICAgICAgICAgICAg&#13;&#10;ICAgICAgIAogICAgICAgICAgICAgICAgICAgICAgICAgICAgICAgICAgICAgICAgICAgICAgICAg&#13;&#10;ICAgICAgICAgICAgICAgICAgICAgICAgICAgICAgICAgICAgICAgICAgICAgICAgICAgCiAgICAg&#13;&#10;ICAgICAgICAgICAgICAgICAgICAgICAgICAgICAgICAgICAgICAgICAgICAgICAgICAgICAgICAg&#13;&#10;ICAgICAgICAgICAgICAgICAgICAgICAgICAgICAgICAgICAgICAKICAgICAgICAgICAgICAgICAg&#13;&#10;ICAgICAgICAgICAgICAgICAgICAgICAgICAgICAgICAgICAgICAgICAgICAgICAgICAgICAgICAg&#13;&#10;ICAgICAgICAgICAgICAgICAgICAgICAgIAogICAgICAgICAgICAgICAgICAgICAgICAgICAgICAg&#13;&#10;ICAgICAgICAgICAgICAgICAgICAgICAgICAgICAgICAgICAgICAgICAgICAgICAgICAgICAgICAg&#13;&#10;ICAgICAgICAgICAgCiAgICAgICAgICAgICAgICAgICAgICAgICAgICAgICAgICAgICAgICAgICAg&#13;&#10;ICAgICAgICAgICAgICAgICAgICAgICAgICAgICAgICAgICAgICAgICAgICAgICAgICAgICAgICAK&#13;&#10;ICAgICAgICAgICAgICAgICAgICAgICAgICAgICAgICAgICAgICAgICAgICAgICAgICAgICAgICAg&#13;&#10;ICAgICAgICAgICAgICAgICAgICAgICAgICAgICAgICAgICAgICAgICAgIAogICAgICAgICAgICAg&#13;&#10;ICAgICAgICAgICAgICAgICAgICAgICAgICAgICAgICAgICAgICAgICAgICAgICAgICAgICAgICAg&#13;&#10;ICAgICAgICAgICAgICAgICAgICAgICAgICAgICAgCiAgICAgICAgICAgICAgICAgICAgICAgICAg&#13;&#10;ICAgICAgICAgICAgICAgICAgICAgICAgICAgICAgICAgICAgICAgICAgICAgICAgICAgICAgICAg&#13;&#10;ICAgICAgICAgICAgICAgICAKICAgICAgICAgICAgICAgICAgICAgICAgICAgICAgICAgICAgICAg&#13;&#10;ICAgICAgICAgICAgICAgICAgICAgICAgICAgICAgICAgICAgICAgICAgICAgICAgICAgICAgICAg&#13;&#10;ICAgIAogICAgICAgICAgICAgICAgICAgICAgICAgICAgICAgICAgICAgICAgICAgICAgICAgICAg&#13;&#10;ICAgICAgICAgICAgICAgICAgICAgICAgICAgICAgICAgICAgICAgICAgICAgICAgCiAgICAgICAg&#13;&#10;ICAgICAgICAgICAgICAgICAgICAgICAgICAgICAgICAgICAgICAgICAgICAgICAgICAgICAgICAg&#13;&#10;ICAgICAgICAgICAgICAgICAgICAgICAgICAgICAgICAgICAKICAgICAgICAgICAgICAgICAgICAg&#13;&#10;ICAgICAgICAgICAgICAgICAgICAgICAgICAgICAgICAgICAgICAgICAgICAgICAgICAgICAgICAg&#13;&#10;ICAgICAgICAgICAgICAgICAgICAgIAogICAgICAgICAgICAgICAgICAgICAgICAgICAgICAgICAg&#13;&#10;ICAgICAgICAgICAgICAgICAgICAgICAgICAgICAgICAgICAgICAgICAgICAgICAgICAgICAgICAg&#13;&#10;ICAgICAgICAgCiAgICAgICAgICAgICAgICAgICAgICAgICAgICAgICAgICAgICAgICAgICAgICAg&#13;&#10;ICAgICAgICAgICAgICAgICAgICAgICAgICAgICAgICAgICAgICAgICAgICAgICAgICAgICAKICAg&#13;&#10;ICAgICAgICAgICAgICAgICAgICAgICAgICAgICAgICAgICAgICAgICAgICAgICAgICAgICAgICAg&#13;&#10;ICAgICAgICAgICAgICAgICAgICAgICAgICAgICAgICAgICAgICAgIAogICAgICAgICAgICAgICAg&#13;&#10;ICAgICAgICAgICAgICAgICAgICAgICAgICAgICAgICAgICAgICAgICAgICAgICAgICAgICAgICAg&#13;&#10;ICAgICAgICAgICAgICAgICAgICAgICAgICAgCiAgICAgICAgICAgICAgICAgICAgICAgICAgICAg&#13;&#10;ICAgICAgICAgICAgICAgICAgICAgICAgICAgICAgICAgICAgICAgICAgICAgICAgICAgICAgICAg&#13;&#10;ICAgICAgICAgICAgICAKICAgICAgICAgICAgICAgICAgICAgICAgICAgICAgICAgICAgICAgICAg&#13;&#10;ICAgICAgICAgICAgICAgICAgICAgICAgICAgICAgICAgICAgICAgICAgICAgICAgICAgICAgICAg&#13;&#10;IAogICAgICAgICAgICAgICAgICAgICAgICAgICAgICAgICAgICAgICAgICAgICAgICAgICAgICAg&#13;&#10;ICAgICAgICAgICAgICAgICAgICAgICAgICAgICAgICAgICAgICAgICAgICAgCiAgICAgICAgICAg&#13;&#10;ICAgICAgICAgICAgICAgICAgICAgICAgICAgICAgICAgICAgICAgICAgICAgICAgICAgICAgICAg&#13;&#10;ICAgICAgICAgICAgICAgICAgICAgICAgICAgICAgICAKICAgICAgICAgICAgICAgICAgICAgICAg&#13;&#10;ICAgICAgICAgICAgICAgICAgICAgICAgICAgICAgICAgICAgICAgICAgICAgICAgICAgICAgICAg&#13;&#10;ICAgICAgICAgICAgICAgICAgIAogICAgICAgICAgICAgICAgICAgICAgICAgICAgICAgICAgICAg&#13;&#10;ICAgICAgICAgICAgICAgICAgICAgICAgICAgICAgICAgICAgICAgICAgICAgICAgICAgICAgICAg&#13;&#10;ICAgICAgCiAgICAgICAgICAgICAgICAgICAgICAgICAgICAgICAgICAgICAgICAgICAgICAgICAg&#13;&#10;ICAgICAgICAgICAgICAgICAgICAgICAgICAgICAgICAgICAgICAgICAgICAgICAgICAKICAgICAg&#13;&#10;ICAgICAgICAgICAgICAgICAgICAgICAgICAgICAgICAgICAgICAgICAgICAgICAgICAgICAgICAg&#13;&#10;ICAgICAgICAgICAgICAgICAgICAgICAgICAgICAgICAgICAgIAogICAgICAgICAgICAgICAgICAg&#13;&#10;ICAgICAgICAgICAgICAgICAgICAgICAgICAgICAgICAgICAgICAgICAgICAgICAgICAgICAgICAg&#13;&#10;ICAgICAgICAgICAgICAgICAgICAgICAgCiAgICAgICAgICAgICAgICAgICAgICAgICAgICAgICAg&#13;&#10;ICAgICAgICAgICAgICAgICAgICAgICAgICAgICAgICAgICAgICAgICAgICAgICAgICAgICAgICAg&#13;&#10;ICAgICAgICAgICAKICAgICAgICAgICAgICAgICAgICAgICAgICAgICAgICAgICAgICAgICAgICAg&#13;&#10;ICAgICAgICAgICAgICAgICAgICAgICAgICAgICAgICAgICAgICAgICAgICAgICAgICAgICAgIAog&#13;&#10;ICAgICAgICAgICAgICAgICAgICAgICAgICAgICAgICAgICAgICAgICAgICAgICAgICAgICAgICAg&#13;&#10;ICAgICAgICAgICAgICAgICAgICAgICAgICAgICAgICAgICAgICAgICAgCiAgICAgICAgICAgICAg&#13;&#10;ICAgICAgICAgICAgICAgICAgICAgICAgICAgICAgICAgICAgICAgICAgICAgICAgICAgICAgICAg&#13;&#10;ICAgICAgICAgICAgICAgICAgICAgICAgICAgICAKICAgICAgICAgICAgICAgICAgICAgICAgICAg&#13;&#10;ICAgICAgICAgICAgICAgICAgICAgICAgICAgICAgICAgICAgICAgICAgICAgICAgICAgICAgICAg&#13;&#10;ICAgICAgICAgICAgICAgIAogICAgICAgICAgICAgICAgICAgICAgICAgICAgICAgICAgICAgICAg&#13;&#10;ICAgICAgICAgICAgICAgICAgICAgICAgICAgICAgICAgICAgICAgICAgICAgICAgICAgICAgICAg&#13;&#10;ICAgCiAgICAgICAgICAgICAgICAgICAgICAgICAgICAgICAgICAgICAgICAgICAgICAgICAgICAg&#13;&#10;ICAgICAgICAgICAgICAgICAgICAgICAgICAgICAgICAgICAgICAgICAgICAgICAKICAgICAgICAg&#13;&#10;ICAgICAgICAgICAgICAgICAgICAgICAgICAgICAgICAgICAgICAgICAgICAgICAgICAgICAgICAg&#13;&#10;ICAgICAgICAgICAgICAgICAgICAgICAgICAgICAgICAgIAogICAgICAgICAgICAgICAgICAgICAg&#13;&#10;ICAgICAgICAgICAgICAgICAgICAgICAgICAgICAgICAgICAgICAgICAgICAgICAgICAgICAgICAg&#13;&#10;ICAgICAgICAgICAgICAgICAgICAgCiAgICAgICAgICAgICAgICAgICAgICAgICAgICAgICAgICAg&#13;&#10;ICAgICAgICAgICAgICAgICAgICAgICAgICAgICAgICAgICAgICAgICAgICAgICAgICAgICAgICAg&#13;&#10;ICAgICAgICAKICAgICAgICAgICAgICAgICAgICAgICAgICAgICAgICAgICAgICAgICAgICAgICAg&#13;&#10;ICAgICAgICAgICAgICAgICAgICAgICAgICAgICAgICAgICAgICAgICAgICAgICAgICAgIAogICAg&#13;&#10;ICAgICAgICAgICAgICAgICAgICAgICAgICAgICAgICAgICAgICAgICAgICAgICAgICAgICAgICAg&#13;&#10;ICAgICAgICAgICAgICAgICAgICAgICAgICAgICAgICAgICAgICAgCiAgICAgICAgICAgICAgICAg&#13;&#10;ICAgICAgICAgICAgICAgICAgICAgICAgICAgICAgICAgICAgICAgICAgICAgICAgICAgICAgICAg&#13;&#10;ICAgICAgICAgICAgICAgICAgICAgICAgICAKICAgICAgICAgICAgICAgICAgICAgICAgICAgICAg&#13;&#10;ICAgICAgICAgICAgICAgICAgICAgICAgICAgICAgICAgICAgICAgICAgICAgICAgICAgICAgICAg&#13;&#10;ICAgICAgICAgICAgIAogICAgICAgICAgICAgICAgICAgICAgICAgICAgICAgICAgICAgICAgICAg&#13;&#10;ICAgICAgICAgICAgICAgICAgICAgICAgICAgICAgICAgICAgICAgICAgICAgICAgICAgICAgICAg&#13;&#10;CiAgICAgICAgICAgICAgICAgICAgICAgICAgICAgICAgICAgICAgICAgICAgICAgICAgICAgICAg&#13;&#10;ICAgICAgICAgICAgICAgICAgICAgICAgICAgICAgICAgICAgICAgICAgICAKICAgICAgICAgICAg&#13;&#10;ICAgICAgICAgICAgICAgICAgICAgICAgICAgICAgICAgICAgICAgICAgICAgICAgICAgICAgICAg&#13;&#10;ICAgICAgICAgICAgICAgICAgICAgICAgICAgICAgIAogICAgICAgICAgICAgICAgICAgICAgICAg&#13;&#10;ICAgICAgICAgICAgICAgICAgICAgICAgICAgICAgICAgICAgICAgICAgICAgICAgICAgICAgICAg&#13;&#10;ICAgICAgICAgICAgICAgICAgCiAgICAgICAgICAgICAgICAgICAgICAgICAgICAgICAgICAgICAg&#13;&#10;ICAgICAgICAgICAgICAgICAgICAgICAgICAgICAgICAgICAgICAgICAgICAgICAgICAgICAgICAg&#13;&#10;ICAgICAKICAgICAgICAgICAgICAgICAgICAgICAgICAgICAgICAgICAgICAgICAgICAgICAgICAg&#13;&#10;ICAgICAgICAgICAgICAgICAgICAgICAgICAgICAgICAgICAgICAgICAgICAgICAgIAogICAgICAg&#13;&#10;ICAgICAgICAgICAgICAgICAgICAgICAgICAgICAgICAgICAgICAgICAgICAgICAgICAgICAgICAg&#13;&#10;ICAgICAgICAgICAgICAgICAgICAgICAgICAgICAgICAgICAgCiAgICAgICAgICAgICAgICAgICAg&#13;&#10;ICAgICAgICAgICAgICAgICAgICAgICAgICAgICAgICAgICAgICAgICAgICAgICAgICAgICAgICAg&#13;&#10;ICAgICAgICAgICAgICAgICAgICAgICAKICAgICAgICAgICAgICAgICAgICAgICAgICAgICAgICAg&#13;&#10;ICAgICAgICAgICAgICAgICAgICAgICAgICAgICAgICAgICAgICAgICAgICAgICAgICAgICAgICAg&#13;&#10;ICAgICAgICAgIAogICAgICAgICAgICAgICAgICAgICAgICAgICAgICAgICAgICAgICAgICAgICAg&#13;&#10;ICAgICAgICAgICAgICAgICAgICAgICAgICAgICAgICAgICAgICAgICAgICAgICAgICAgICAgCiAg&#13;&#10;ICAgICAgICAgICAgICAgICAgICAgICAgICAgICAgICAgICAgICAgICAgICAgICAgICAgICAgICAg&#13;&#10;ICAgICAgICAgICAgICAgICAgICAgICAgICAgICAgICAgICAgICAgICAKICAgICAgICAgICAgICAg&#13;&#10;ICAgICAgICAgICAgICAgICAgICAgICAgICAgICAgICAgICAgICAgICAgICAgICAgICAgICAgICAg&#13;&#10;ICAgICAgICAgICAgICAgICAgICAgICAgICAgIAogICAgICAgICAgICAgICAgICAgICAgICAgICAg&#13;&#10;ICAgICAgICAgICAgICAgICAgICAgICAgICAgICAgICAgICAgICAgICAgICAgICAgICAgICAgICAg&#13;&#10;ICAgICAgICAgICAgICAgCiAgICAgICAgICAgICAgICAgICAgICAgICAgICAgICAgICAgICAgICAg&#13;&#10;ICAgICAgICAgICAgICAgICAgICAgICAgICAgICAgICAgICAgICAgICAgICAgICAgICAgICAgICAg&#13;&#10;ICAKICAgICAgICAgICAgICAgICAgICAgICAgICAgICAgICAgICAgICAgICAgICAgICAgICAgICAg&#13;&#10;ICAgICAgICAgICAgICAgICAgICAgICAgICAgICAgICAgICAgICAgICAgICAgIAogICAgICAgICAg&#13;&#10;ICAgICAgICAgICAgICAgICAgICAgICAgICAgICAgICAgICAgICAgICAgICAgICAgICAgICAgICAg&#13;&#10;ICAgICAgICAgICAgICAgICAgICAgICAgICAgICAgICAgCiAgICAgICAgICAgICAgICAgICAgICAg&#13;&#10;ICAgICAgICAgICAgICAgICAgICAgICAgICAgICAgICAgICAgICAgICAgICAgICAgICAgICAgICAg&#13;&#10;ICAgICAgICAgICAgICAgICAgICAKICAgICAgICAgICAgICAgICAgICAgICAgICAgICAgICAgICAg&#13;&#10;ICAgICAgICAgICAgICAgICAgICAgICAgICAgICAgICAgICAgICAgICAgICAgICAgICAgICAgICAg&#13;&#10;ICAgICAgIAogICAgICAgICAgICAgICAgICAgICAgICAgICAgICAgICAgICAgICAgICAgICAgICAg&#13;&#10;ICAgICAgICAgICAgICAgICAgICAgICAgICAgICAgICAgICAgICAgICAgICAgICAgICAgCiAgICAg&#13;&#10;ICAgICAgICAgICAgICAgICAgICAgICAgICAgICAgICAgICAgICAgICAgICAgICAgICAgICAgICAg&#13;&#10;ICAgICAgICAgICAgICAgICAgICAgICAgICAgICAgICAgICAgICAKICAgICAgICAgICAgICAgICAg&#13;&#10;ICAgICAgICAgICAgICAgICAgICAgICAgICAgICAgICAgICAgICAgICAgICAgICAgICAgICAgICAg&#13;&#10;ICAgICAgICAgICAgICAgICAgICAgICAgIAogICAgICAgICAgICAgICAgICAgICAgICAgICAgICAg&#13;&#10;ICAgICAgICAgICAgICAgICAgICAgICAgICAgICAgICAgICAgICAgICAgICAgICAgICAgICAgICAg&#13;&#10;ICAgICAgICAgICAgCiAgICAgICAgICAgICAgICAgICAgICAgICAgICAgICAgICAgICAgICAgICAg&#13;&#10;ICAgICAgICAgICAgICAgICAgICAgICAgICAgICAgICAgICAgICAgICAgICAgICAgICAgICAgICAK&#13;&#10;ICAgICAgICAgICAgICAgICAgICAgICAgICAgICAgICAgICAgICAgICAgICAgICAgICAgICAgICAg&#13;&#10;ICAgICAgICAgICAgICAgICAgICAgICAgICAgICAgICAgICAgICAgICAgIAogICAgICAgICAgICAg&#13;&#10;ICAgICAgICAgICAgICAgICAgICAgICAgICAgICAgICAgICAgICAgICAgICAgICAgICAgICAgICAg&#13;&#10;ICAgICAgICAgICAgICAgICAgICAgICAgICAgICAgCiAgICAgICAgICAgICAgICAgICAgICAgICAg&#13;&#10;ICAgICAgICAgICAgICAgICAgICAgICAgICAgICAgICAgICAgICAgICAgICAgICAgICAgICAgICAg&#13;&#10;ICAgICAgICAgICAgICAgICAKICAgICAgICAgICAgICAgICAgICAgICAgICAgICAgICAgICAgICAg&#13;&#10;ICAgICAgICAgICAgICAgICAgICAgICAgICAgICAgICAgICAgICAgICAgICAgICAgICAgICAgICAg&#13;&#10;ICAgIAogICAgICAgICAgICAgICAgICAgICAgICAgICAgICAgICAgICAgICAgICAgICAgICAgICAg&#13;&#10;ICAgICAgICAgICAgICAgICAgICAgICAgICAgICAgICAgICAgICAgICAgICAgICAgCiAgICAgICAg&#13;&#10;ICAgICAgICAgICAgICAgICAgICAgICAgICAgICAgICAgICAgICAgICAgICAgICAgICAgICAgICAg&#13;&#10;ICAgICAgICAgICAgICAgICAgICAgICAgICAgICAgICAgICAKICAgICAgICAgICAgICAgICAgICAg&#13;&#10;ICAgICAgICAgICAgICAgICAgICAgICAgICAgICAgICAgICAgICAgICAgICAgICAgICAgICAgICAg&#13;&#10;ICAgICAgICAgICAgICAgICAgICAgIAogICAgICAgICAgICAgICAgICAgICAgICAgICAgICAgICAg&#13;&#10;ICAgICAgICAgICAgICAgICAgICAgICAgICAgICAgICAgICAgICAgICAgICAgICAgICAgICAgICAg&#13;&#10;ICAgICAgICAgCiAgICAgICAgICAgICAgICAgICAgICAgICAgICAgICAgICAgICAgICAgICAgICAg&#13;&#10;ICAgICAgICAgICAgICAgICAgICAgICAgICAgICAgICAgICAgICAgICAgICAgICAgICAgICAKICAg&#13;&#10;ICAgICAgICAgICAgICAgICAgICAgICAgICAgICAgICAgICAgICAgICAgICAgICAgICAgICAgICAg&#13;&#10;ICAgICAgICAgICAgICAgICAgICAgICAgICAgICAgICAgICAgICAgIAogICAgICAgICAgICAgICAg&#13;&#10;ICAgICAgICAgICAgICAgICAgICAgICAgICAgICAgICAgICAgICAgICAgICAgICAgICAgICAgICAg&#13;&#10;ICAgICAgICAgICAgICAgICAgICAgICAgICAgCiAgICAgICAgICAgICAgICAgICAgICAgICAgICAg&#13;&#10;ICAgICAgICAgICAgICAgICAgICAgICAgICAgICAgICAgICAgICAgICAgICAgICAgICAgICAgICAg&#13;&#10;ICAgICAgICAgICAgICAKICAgICAgICAgICAgICAgICAgICAgICAgICAgICAgICAgICAgICAgICAg&#13;&#10;ICAgICAgICAgICAgICAgICAgICAgICAgICAgICAgICAgICAgICAgICAgICAgICAgICAgICAgICAg&#13;&#10;IAogICAgICAgICAgICAgICAgICAgICAgICAgICAgICAgICAgICAgICAgICAgICAgICAgICAgICAg&#13;&#10;ICAgICAgICAgICAgICAgICAgICAgICAgICAgICAgICAgICAgICAgICAgICAgCiAgICAgICAgICAg&#13;&#10;ICAgICAgICAgICAgICAgICAgICAgICAgICAgICAgICAgICAgICAgICAgICAgICAgICAgICAgICAg&#13;&#10;ICAgICAgICAgICAgICAgICAgICAgICAgICAgICAgICAKICAgICAgICAgICAgICAgICAgICAgICAg&#13;&#10;ICAgICAgICAgICAgICAgICAgICAgICAgICAgICAgICAgICAgICAgICAgICAgICAgICAgICAgICAg&#13;&#10;ICAgICAgICAgICAgICAgICAgIAogICAgICAgICAgICAgICAgICAgICAgICAgICAgICAgICAgICAg&#13;&#10;ICAgICAgICAgICAgICAgICAgICAgICAgICAgICAgICAgICAgICAgICAgICAgICAgICAgICAgICAg&#13;&#10;ICAgICAgCiAgICAgICAgICAgICAgICAgICAgICAgICAgICAKPD94cGFja2V0IGVuZD0idyI/Pg8h&#13;&#10;y44AAAAgY0hSTQAAeiUAAICDAAD5/wAAgOkAAHUwAADqYAAAOpgAABdvkl/FRgAAVOBJREFUeNrs&#13;&#10;3Xm8XHddP/5XugEtUNIBRRZhUvSnrJUAsgkFUkUQWSRVVkEhFURBnDu989VBZJS5mQyyiGgDCsqm&#13;&#10;DZugbA0ICqJIWJVFbYalbLZDKFBKW9r8/jjnkuntnbvOTc699/l8POZx586c85nPcmZucvPK+7Pl&#13;&#10;8OHDAQAAAAAAAAAAAKrhOFMAAAAAAAAAAAAA1SHYBwAAAAAAAAAAABUi2AcAAAAAAAAAAAAVItgH&#13;&#10;AAAAAAAAAAAAFSLYBwAAAAAAAAAAABUi2AcAAAAAAAAAAAAVItgHAAAAAAAAAAAAFSLYBwAAAAAA&#13;&#10;AAAAABUi2AcAAAAAAAAAAAAVItgHAAAAAAAAAAAAFSLYBwAAAAAAAAAAABUi2AcAAAAAAAAAAAAV&#13;&#10;ItgHAAAAAAAAAAAAFSLYBwAAAAAAAAAAABUi2AcAAAAAAAAAAAAVItgHAAAAAAAAAAAAFSLYBwAA&#13;&#10;AAAAAAAAABUi2AcAAAAAAAAAAAAVItgHAAAAAAAAAAAAFSLYBwAAAAAAAAAAABUi2AcAAAAAAAAA&#13;&#10;AAAVItgHAAAAAAAAAAAAFSLYBwAAAAAAAAAAABUi2AcAAAAAAAAAAAAVItgHAAAAAAAAAAAAFSLY&#13;&#10;BwAAAAAAAAAAABUi2AcAAAAAAAAAAAAVItgHAAAAAAAAAAAAFSLYBwAAAAAAAAAAABUi2AcAAAAA&#13;&#10;AAAAAAAVItgHAAAAAAAAAAAAFSLYBwAAAAAAAAAAABUi2AcAAAAAAAAAAAAVItgHAAAAAAAAAAAA&#13;&#10;FSLYBwAAAAAAAAAAABUi2AcAAAAAAAAAAAAVItgHAAAAAAAAAAAAFSLYBwAAAAAAAAAAABUi2AcA&#13;&#10;AAAAAAAAAAAVItgHAAAAAAAAAAAAFSLYBwAAAAAAAAAAABUi2AcAAAAAAAAAAAAVItgHAAAAAAAA&#13;&#10;AAAAFSLYBwAAAAAAAAAAABUi2AcAAAAAAAAAAAAVItgHAAAAAAAAAAAAFSLYBwAAAAAAAAAAABUi&#13;&#10;2AcAAAAAAAAAAAAVItgHAAAAAAAAAAAAFSLYBwAAAAAAAAAAABUi2AcAAAAAAAAAAAAVItgHAAAA&#13;&#10;AAAAAAAAFSLYBwAAAAAAAAAAABUi2AcAAAAAAAAAAAAVItgHAAAAAAAAAAAAFSLYBwAAAAAAAAAA&#13;&#10;ABUi2AcAAAAAAAAAAAAVItgHAAAAAAAAAAAAFSLYBwAAAAAAAAAAABUi2AcAAAAAAAAAAAAVItgH&#13;&#10;AAAAAAAAAAAAFSLYBwAAAAAAAAAAABUi2AcAAAAAAAAAAAAVItgHAAAAAAAAAAAAFSLYBwAAAAAA&#13;&#10;AAAAABUi2AcAAAAAAAAAAAAVItgHAAAAAAAAAAAAFSLYBwAAAAAAAAAAABUi2AcAAAAAAAAAAAAV&#13;&#10;ItgHAAAAAAAAAAAAFSLYBwAAAAAAAAAAABUi2AcAAAAAAAAAAAAVItgHAAAAAAAAAAAAFSLYBwAA&#13;&#10;AAAAAAAAABUi2AcAAAAAAAAAAAAVItgHAAAAAAAAAAAAFSLYBwAAAAAAAAAAABUi2AcAAAAAAAAA&#13;&#10;AAAVItgHAAAAAAAAAAAAFSLYBwAAAAAAAAAAABUi2AcAAAAAAAAAAAAVItgHAAAAAAAAAAAAFSLY&#13;&#10;BwAAAAAAAAAAABUi2AcAAAAAAAAAAAAVItgHAAAAAAAAAAAAFSLYBwAAAAAAAAAAABUi2AcAAAAA&#13;&#10;AAAAAAAVItgHAAAAAAAAAAAAFSLYBwAAAAAAAAAAABUi2AcAAAAAAAAAAAAVItgHAAAAAAAAAAAA&#13;&#10;FSLYBwAAAAAAAAAAABUi2AcAAAAAAAAAAAAVItgHAAAAAAAAAAAAFSLYBwAAAAAAAAAAABUi2AcA&#13;&#10;AAAAAAAAAAAVItgHAAAAAAAAAAAAFSLYBwAAAAAAAAAAABUi2AcAAAAAAAAAAAAVItgHAAAAAAAA&#13;&#10;AAAAFSLYBwAAAAAAAAAAABUi2AcAAAAAAAAAAAAVItgHAAAAAAAAAAAAFSLYBwAAAAAAAAAAABUi&#13;&#10;2AcAAAAAAAAAAAAVItgHAAAAAAAAAAAAFSLYBwAAAAAAAAAAABUi2AcAAAAAAAAAAAAVItgHAAAA&#13;&#10;AAAAAAAAFSLYBwAAAAAAAAAAABUi2AcAAAAAAAAAAAAVItgHAAAAAAAAAAAAFSLYBwAAAAAAAAAA&#13;&#10;ABUi2AcAAAAAAAAAAAAVItgHAAAAAAAAAAAAFSLYBwAAAAAAAAAAABUi2AcAAAAAAAAAAAAVItgH&#13;&#10;AAAAAAAAAAAAFSLYBwAAAAAAAAAAABUi2AcAAAAAAAAAAAAVItgHAAAAAAAAAAAAFSLYBwAAAAAA&#13;&#10;AAAAABUi2AcAAAAAAAAAAAAVItgHAAAAAAAAAAAAFSLYBwAAAAAAAAAAABUi2AcAAAAAAAAAAAAV&#13;&#10;ItgHAAAAAAAAAAAAFSLYBwAAAAAAAAAAABUi2AcAAAAAAAAAAAAVItgHAAAAAAAAAAAAFSLYBwAA&#13;&#10;AAAAAAAAABUi2AcAAAAAAAAAAAAVItgHAAAAAAAAAAAAFSLYBwAAAAAAAAAAABUi2AcAAAAAAAAA&#13;&#10;AAAVItgHAAAAAAAAAAAAFSLYBwAAAAAAAAAAABUi2AcAAAAAAAAAAAAVItgHAAAAAAAAAAAAFSLY&#13;&#10;BwAAAAAAAAAAABUi2AcAAAAAAAAAAAAVItgHAAAAAAAAAAAAFSLYBwAAAAAAAAAAABUi2AcAAAAA&#13;&#10;AAAAAAAVItgHAAAAAAAAAAAAFSLYBwAAAAAAAAAAABUi2AcAAAAAAAAAAAAVItgHAAAAAAAAAAAA&#13;&#10;FSLYBwAAAAAAAAAAABUi2AcAAAAAAAAAAAAVItgHAAAAAAAAAAAAFSLYBwAAAAAAAAAAABUi2AcA&#13;&#10;AAAAAAAAAAAVItgHAAAAAAAAAAAAFSLYBwAAAAAAAAAAABUi2AcAAAAAAAAAAAAVItgHAAAAAAAA&#13;&#10;AAAAFSLYBwAAAAAAAAAAABUi2AcAAAAAAAAAAAAVItgHAAAAAAAAAAAAFSLYBwAAAAAAAAAAABUi&#13;&#10;2AcAAAAAAAAAAAAVItgHAAAAAAAAAAAAFSLYBwAAAAAAAAAAABUi2AcAAAAAAAAAAAAVItgHAAAA&#13;&#10;AAAAAAAAFSLYBwAAAAAAAAAAABUi2AcAAAAAAAAAAAAVItgHAAAAAAAAAAAAFSLYBwAAAAAAAAAA&#13;&#10;ABUi2AcAAAAAAAAAAAAVItgHAAAAAAAAAAAAFSLYBwAAAAAAAAAAABUi2AcAAAAAAAAAAAAVItgH&#13;&#10;AAAAAAAAAAAAFSLYBwAAAAAAAAAAABUi2AcAAAAAAAAAAAAVItgHAAAAAAAAAAAAFSLYBwAAAAAA&#13;&#10;AAAAABUi2AcAAAAAAAAAAAAVItgHAAAAAAAAAAAAFSLYBwAAAAAAAAAAABUi2AcAAAAAAAAAAAAV&#13;&#10;ItgHAAAAAAAAAAAAFSLYBwAAAAAAAAAAABUi2AcAAAAAAAAAAAAVItgHAAAAAAAAAAAAFSLYBwAA&#13;&#10;AAAAAAAAABUi2AcAAAAAAAAAAAAVItgHAAAAAAAAAAAAFSLYBwAAAAAAAAAAABUi2AcAAAAAAAAA&#13;&#10;AAAVItgHAAAAAAAAAAAAFSLYBwAAAAAAAAAAABUi2AcAAAAAAAAAAAAVItgHAAAAAAAAAAAAFSLY&#13;&#10;BwAAAAAAAAAAABUi2AcAAAAAAAAAAAAVItgHAAAAAAAAAAAAFSLYBwAAAAAAAAAAABUi2AcAAAAA&#13;&#10;AAAAAAAVItgHAAAAAAAAAAAAFSLYBwAAAAAAAAAAABUi2AcAAAAAAAAAAAAVItgHAAAAAAAAAAAA&#13;&#10;FSLYBwAAAAAAAAAAABUi2AcAAAAAAAAAAAAVItgHAAAAAAAAAAAAFSLYBwAAAAAAAAAAABUi2AcA&#13;&#10;AAAAAAAAAAAVItgHAAAAAAAAAAAAFSLYBwAAAAAAAAAAABUi2AcAAAAAAAAAAAAVItgHAAAAAAAA&#13;&#10;AAAAFSLYBwAAAAAAAAAAABUi2AcAAAAAAAAAAAAVItgHAAAAAAAAAAAAFSLYBwAAAAAAAAAAABUi&#13;&#10;2AcAAAAAAAAAAAAVItgHAAAAAAAAAAAAFSLYBwAAAAAAAAAAABUi2AcAAAAAAAAAAAAVItgHAAAA&#13;&#10;AAAAAAAAFSLYBwAAAAAAAAAAABUi2AcAAAAAAAAAAAAVItgHAAAAAAAAAAAAFSLYBwAAAAAAAAAA&#13;&#10;ABUi2AcAAAAAAAAAAAAVItgHAAAAAAAAAAAAFSLYBwAAAAAAAAAAABUi2AcAAAAAAAAAAAAVItgH&#13;&#10;AAAAAAAAAAAAFSLYBwAAAAAAAAAAABUi2AcAAAAAAAAAAAAVItgHAAAAAAAAAAAAFSLYBwAAAAAA&#13;&#10;AAAAABUi2AcAAAAAAAAAAAAVItgHAAAAAAAAAAAAFSLYBwAAAAAAAAAAABUi2AcAAAAAAAAAAAAV&#13;&#10;ItgHAAAAAAAAAAAAFSLYBwAAAAAAAAAAABUi2AcAAAAAAAAAAAAVcoIpgI1ty5YtG36Mw379Bklu&#13;&#10;mqRW3m6U5PrlZ9z1Rw79bpIryq+XJjmU5JIkw1pjcI2rhXVyvW9JsrW85k9LcuMkNyyv9eslOb48&#13;&#10;9IokV5dfv5fkm+V1/83ymr/cbALA5nL48GGTAAAAABvcZvi3QcDv+mDT/Fz3Zgd/eF9Phv368Unu&#13;&#10;meTeSe6RZHuS+iqbvTLJ55J8NMl/JPlgkk/UGgMfkBzr631Lkp9Icp8kP53kzknukOSUCTT/pSSf&#13;&#10;Lm8fTvKBWmNwkVkHgI3L3/8BAABg4xPsg83B7/pgk/xc92aHje2S1u22JHnlMXjpz95s5sKZSTQ0&#13;&#10;7NdPTvLwJL+Q5MEpqpSt+dQleXeSv0/y9lpj8J2Ndm0M+/W7JvntVTTRqDUGl0ywPycm+fEk25L8&#13;&#10;aIqKdFtTVKRbydbxL6k1Bh9dh+tyanmt/1x5+6Gj+PJfSPIvSd6W5B21xuDbm+WzstlqPyNJet3O&#13;&#10;S/3kAGCj8vd/AAAA2PgE+2Bz8Ls+2BxsxQubw68eg9d8f5JVBfuG/fr2JE9J8tgU4a6j6abl6z42&#13;&#10;yWXDfv3NSV5Rawzev4Guix9d5bXx3BQByJWu72lJHpjkAUnuleROE/659JYUVRgrb9ivn5QivPrE&#13;&#10;JD+b5KRj1JXblLfHJ7ly2K+/J8nfJdlXawy+u8E/Jx9dfhXsAwAAAAAAAOCYE+wDKmfYrz8gyR8k&#13;&#10;uX9FunRKiqDT44f9+ieTvCDJ62qNwfet1rLX9vpJdiZ5XJIHbfafQ8N+/TZJnpHkyUlqFeveSUl+&#13;&#10;vry9ZNivvzbJy2uNwcdcyQAAAAAAAACwtgT7gMoY9uv3SvLCJD9d4W7eOclfJ3nOsF//vSTn1xoD&#13;&#10;dY4XX9ubJmkk2ZVie93NPh+3T9JOEXI8fh10+cZJnpbkacN+/V1JZmqNwftc2QAAAAAAAACwNgT7&#13;&#10;gGNu2K//UIpte5+8jrp9epK/TfKsYb9+Tq0x+KSVnHdtT07STDKV5GTzUd+W5PlJzk6yZZ0O4+eS&#13;&#10;/NywX/9gkmatMfhXVzoAAAAAAAAATNZxpgA4lob9+qOTfDbrK9Q36p5JDgz79T8e9usnWtFrre3P&#13;&#10;lmv7B9nkob5hv36jYb++O8lnkvxy1m+ob9R9knxw2K+/ftiv/6grHgAAAAAAAAAmR7APOCaG/frJ&#13;&#10;w359b5J9Wf9bs56Q5P+lCDlts7b1k4b9+ouTvCvJrc1H/ReTfDpF5cKTNuAQfyXJ54b9+rOG/bo/&#13;&#10;VwAAAAAAAADABPgHeOBY+d0kT91gY7p7ko8M+/WzNuuiDvv1myV5b5Lf3uwX+LBfP3XYr786yd8n&#13;&#10;udUGH+71k7wwyfuH/fqP+XgDAAAAAAAAgNUR7AOOleM36Li2JnnnsF//tc22oMN+/VZJPphii9ZN&#13;&#10;bdiv3zvJJ5M8fpMN/b5JPj7s13/FRxwAAAAAAAAArJxgH8DafLb+5bBfP3ezDLgM9b0vyaav1jbs&#13;&#10;159RzsWPbtIpODnJ64f9+guH/foJPg4AAAAAAAAAYPkE+wDWzsywX5/a6IMc9us3TvLOJKdv5sUe&#13;&#10;9usnDvv1lyf50yQnuvzzrBTVK081FQAAAAAAAACwPIJ9AGurN+zXn7hRBzfs17ckeX2SO2zmRS7D&#13;&#10;jf+Y5Cku+Wt5UJJ/GvbrNzMVAAAAAAAAALB0tsgD1rtrkvxvkv9J8qUklyQ5VD5+fJIbJTklyY2T&#13;&#10;1JNsS3Kbo/z594phv/6FWmPw/g04/1NJHrKZL8Bhv36TJO9Kco9jcO1fWN6+mGRY3q4e+Rl/oyQ3&#13;&#10;LW/1FFUVTzvK/fypJB8a9utn1hqDi3xkAQAAAAAAAMDiBPuA9eZwkg+mCFK9P8lHa43BZctpYNiv&#13;&#10;n5DkLknuU95+NslN1rDPJyY5f9iv363WGHxpA63FHZP88Wa+GIf9+mnldXjHo/ByVyT5pyTvTfKB&#13;&#10;JJ+oNQbfXUGfb57krimCiDvKr2u9dfDpKSr33bvWGFzsYwwAAAAAAAAAFibYB6wX/5XkFUleV2sM&#13;&#10;/m81DdUag+8nOVDeXjLs16+XItz3mCSPztqEnH4oyWuG/foDa43B1RtkTV6yxj9HvpXkuykCbd9J&#13;&#10;8v1lnn/pWg5+2K+fmuQdWdtQ3zVJ3p7ktUnettwQ65jr/2tlm29P8txyHA9NsjPJL6zhmt4uyXuH&#13;&#10;/fp9a43BpQEAAAAAAAAAxhLsgw3uZjMXHr54+vTfWeHpd0rya8d4CO9PURVuf60xOLwWL1BrDK5I&#13;&#10;8rYkbxv2640kz07yGym28J2k+yVpJNm9QS6v+gTauCZFaPMjST6cYkvlLyb5Uq0x+F5VBz7s109K&#13;&#10;8pas3fa7lyY5L8lL17rKYxmye12S1w379R8u3/O/neTma/Byd0zy1mG/vqPWGFzlExoAAAAAAAAA&#13;&#10;5ifYB5vAzWYufNFKzrt4+vRH5NgF+z6T5Jm1xuCCo/mitcbgK0kaw369l+SPkjx1wi/xh8N+/Y21&#13;&#10;xuB/N/El+f0k707ypiRvXW9bsw779S1JXp7kzDVo/rIkL0zyglpj8M2jPbZaY/D1JN1hv/6CJL+e&#13;&#10;5DmZfMDvfklenOTpPp0BAAAAAAAAYH6CfUDVXJnkeUl2l1vmHhPldr+7hv3665L8TZJbT6jp6yV5&#13;&#10;WYqtfzeby5K8NMlLygDletVI8sQ1aPfvkvxurTH48rEeYK0xuDLJnw/79b9J0koyleSkCb7E04b9&#13;&#10;+sdqjcHLfeQBAAAAAAAAwHUdZwqACvnfJD9dawz++FiG+kbVGoP3JTkjySQrB5417NcfusnW9q+S&#13;&#10;bKs1BtPrOdQ37NcfkGRmws1+PcnDa43Br1Qh1Dfn+r+s1hj8fvke+I8JN/+nw3799j72AAAAAAAA&#13;&#10;AOC6BPuAqnhnkrvVGoOPV61jtcbgG0l+PskrJthsb9ivb4bP4IuTPLjWGPx6WQVx3Rr26zdL8roJ&#13;&#10;/+y8IMmda43BW6s89lpj8Jkk98lkQ43XS/LaYb9+UgAAAAAAAACAaxHsA6rgL5P8Qq0xuLSqHaw1&#13;&#10;Blcn2ZXkLybU5O2TPHKDr+unU4Q137VBxvOKJDefYHu7k/z8egk81hqDq2qNQSvJziSXT6jZM5I8&#13;&#10;10cgAAAAAAAAAFybYB9wrP1FkqeWwblKqzUGh5M8I8mbJtRkawOv638mObPWGHxxIwxm2K8/Mckv&#13;&#10;Tqi5a8prfno9XPfzvA/ekOQBSYYTanLKlrwAAAAAAAAAcG2CfcCx9MokTy8Dc+tCGcR6QpJPTaC5&#13;&#10;7cN+/b4bcF2/lORna43BxRthMOUWvH8yoeauSrKz1hi8Yj3PSa0x+PcU4b5LJtDcCUle6uMQAAAA&#13;&#10;AAAAAI4Q7AOOlX9K8hvrKdQ3q9YYfDfJ2Um+N4HmnrbB1vX7SR5dawy+uoHG9PwktQm0c02SJ9Ua&#13;&#10;gzdthEmpNQafSvKgJN+aQHMPGPbrj/axCAAAAAAAAAAFwT7gmKg1Bu+vNQZXruP+fzZJZwJNPWrY&#13;&#10;r5+6gZa2U2sMPrxRBjPs189I8usTau63ao3B6zbY+/iTSXYmmcSWws8b9uv+XAIAAAAAAAAAEewD&#13;&#10;WI1+ks+sso3rJ9kolcouTDKzwdb4T5JsmUA7L6k1Bi/biG+CWmPw7iSNCTT1k0ke72MFAAAAAAAA&#13;&#10;AJITTAHAytQagyuH/fq5Sd66yqZ+KclfboAped56rsI417BfPzPJAybQ1D8nefYGfzu8OMndktx3&#13;&#10;le08Mcnf+HQBAAAAAAAAYLMT7ANYnX9I8vEkZ6yijQcN+/Ub1RqDb6/jefhsktdssLV9zgTa+EaS&#13;&#10;x9Yag6s38pug1hgcjmp7AAAAAAAAADAxtuIFWIUy0LR7lc2clMlUhjuWXlZrDK7ZKOs67NfvOqE1&#13;&#10;eVqtMfiydwoAAAAAAAAAsByCfQCr98Ykl6yyjR3rePxXJHntBlvTSWyd+7ZaY3C+twcAAAAAAAAA&#13;&#10;sFyCfQCrVGsMrkry+lU2c991PAVvrTUG39go6zns12+aZOcqm/lekmd6dwAAAAAAAAAAKyHYBzAZ&#13;&#10;r1nl+Xce9uunrNOx/8MGW8vHp9geeTVeWmsMBt4WAAAAAAAAAMBKCPYBTMZHkgxXcf7xSe66Tsf+&#13;&#10;7g22lk9Y5fnfSfJ8bwkAAAAAAAAAYKUE+wAmoNYYXJPkPats5k7rcOifrDUGX9so6zjs10/P6gOW&#13;&#10;f1ZrDA55VwAAAAAAAAAAKyXYBzA5+1d5/h3W4Zg/vMHWcOcqz/9+kj/1VgAAAAAAAAAAVkOwD2By&#13;&#10;PrrK8398HY75wAZbw4es8vy31BqDL3srAAAAAAAAAACrIdgHMDn/leTqVZy/bR2OecME+4b9+o2T&#13;&#10;3HuVzfyNtwEAAAAAAAAAsFqCfQATUmsMvpfkv1fRxK3W4bA/t4GW8H5Jjl/F+d9K8m7vBAAAAAAA&#13;&#10;AABgtQT7ACZrsIpzTxr266eto7EeqjUG39pAa7faan1vqjUGV3gLAAAAAAAAAACrJdgHMFkXrfL8&#13;&#10;H15HY/38Blu7e63y/Le5/AEAAAAAAACASRDsA5isr6zy/FPX0Vi/uMHW7oxVnv8vLn8AAAAAAAAA&#13;&#10;YBIE+wAm6+JVnn/jdTTWSzbKog379VsmuckqmvhcrTG42OUPAAAAAAAAAEyCYB/AZH13leefvI7G&#13;&#10;+o0NtG4/ucrz3+/SBwAAAAAAAAAmRbAPYLKu2ERjPbSBxnLbVZ7/aZc+AAAAAAAAADApJ5gCgIm6&#13;&#10;fJXnn7qOxirYd8T/uvQBAAAAAABWb6o1vTXJueUtSbKnO7NlAu3uSLIzyY4k28qHD5S3fXu6M/uX&#13;&#10;2M72JLvKtram+DezfUn27unOHFjmGHck2T7Sl/1Jdu/pzhxa5Vh3lW3vKPs4Otb9e7oz+5bYx53l&#13;&#10;bfvIWPeXbew9mvO+zHW+YDnXTjnWXSNjHV2PvXu6MwdXOO8HR9b04NEYC7CxCPYBVMt6+sPY9zbQ&#13;&#10;vN98lef/t0sXAAAAAABgdcog03k5EgCbRJtbk5yfImw11/bytmuqNb0/ydkLherK4NZ5cx6eDYXt&#13;&#10;mmpNn7NY4K0MBl6QI4G7+fpy1lJDgvO0fV6OhNNWNNaynfPnWYcfhP2mWtPnlm0cWOt5X6ZzVzBn&#13;&#10;i63H9ELrusBYty3n2ljtWICNx1a8AJCctsrzP28KAQAAAAAAVmaqNb11qjU9kyJgtW3CzV+QI4Gr&#13;&#10;AylCZFvK6mdnp6iolvKYCxbo42xobta+JNPl11nnlceNa2Nbrh0iO1C2MV3eT/ncBeWxy5rDsu3t&#13;&#10;8/Rxtp+HRsdanjOuj7OvvzvJ6eV8nV62lfL5hfo5kXlf5hzsyPxBwsXmbHYeDo5Zj/MWWY/RUN+h&#13;&#10;JHvHXBs71moswMakYh8AK7WRKvatJth3Wa0xuMrlAAAAAAAAsGJzq53tzgSqlZUV9maDbvv3dGfO&#13;&#10;Gn2+3JJ231Rr+vyU27BOtaZ3jamsNjNy/1rV1+ZU8ptJctaYLp2bIyGyvXu6M+eMjnmqNX1eigpv&#13;&#10;s1v1nrOM4e4aaftQkutU/ZsT/pvdUnj3An2c3tOd2T0yXwfLfs6Oc95+Tnjel2O518zonO3b0505&#13;&#10;e8x6ZNx6jGy/mxRhwLNGqw+WlQ1nRl5v/xqNBdiAVOwDYKU2UrDvhqs497suBQAAAAAAgIk4lKKy&#13;&#10;2/SE2hutXrdQm6PhtutUSSurtc0+vn9uAK38/gcV6Oar7laG6mZDYgfnhPpm2zknRdW4pNi+desy&#13;&#10;xrpz5P45822RWwbOzllorCPtHBwN9c1pZ3eOVP/buVbzvhxzKtwdWsGcTa+wf6MBvPm2FN673DGu&#13;&#10;cCzABiTYBwCrq2B7mekDAAAAAABYtb0ptnzdN8E2fxCwmy/oNua5+cJ0owGwcf3bN+b4WbvmjHWh&#13;&#10;eVionXEOpQgX7l9oDueMdb6g2ei2tAs5sMB8TWrel2M2YLd/pG+L2T7Sl4Pz9O/gfGOaVW67PPv4&#13;&#10;3jFtHEpRwfGsFFsQr9VYgA3IVrwAsDrfMQUAAAAAAACrMl+ls0n4QdBqqjW9bb7g1exz850zYvT5&#13;&#10;cUGrA2OOX04bc5/bvtSBzt3udokOjZmzbWPGMN94Dq7hvC/JnAp3S97GeU93Zssq52rHUtZ0T3dm&#13;&#10;/1qPBdiYVOwDgNW5kSkAAAAAAABYuTUK9SVHtsdNFg5IjT43X7W7RSvQzXl82yJt7F9gLvYv0s6q&#13;&#10;TLWmzx0zP3PHv22qNb1zTBu7Rvq2bw3nfal+UOFuOSG6JczVzkXmajR4OanKemsyFmB9UrEPAJIr&#13;&#10;VnGuYB8AAAAAAEAF7enO7JtqTe9PUQFt11RremuS3bMhvLI62q4c2fJ2XJhquQG7bRNoY6XnjFUG&#13;&#10;8kbDdLvnOWx3OSdbk5xXVtXbu6c7c6i8vzPJTHnsofnamOC8L2VMoxXu9k74Elos2Ld1ZMwHynHO&#13;&#10;lP3ZNnLevj3dmb3HeCzAOiTYBwCr2073FNMHAAAAAABQWWenCFvNBsl2TrWm5ztud+YPuiXrNNg3&#13;&#10;Up1vW64dNjuUZHq+6oNlgO+sHAmozSSZmWfODmbhLZQnMe9LMTvGg3u6M/smddGU1fp2jrQ9X9Bu&#13;&#10;+8jx25NckJGwX2lHkh1lqPKsRapTrslYgPXLVrwAkAxXce71hv26cB8AAAAAAEAF7enOHNrTnTkn&#13;&#10;yXSKQNtch8rndq/hlsDHykyOhOtmQ327k9xtoQpyZeDv7IyvGncwIxX4jtW8z6lwt3tSk1aG9M4b&#13;&#10;eeicMYeOhvjOL78/UI5rOtfeXng2+HdUxwKsbyr2AUDyjVWef7sknzCNAAAAAAAA1VJuj3pBjlRX&#13;&#10;O5AjgavtOVKV7typ1vT0UrZMXefOTbK1HOuhMXM2t/rcvnLeUs7XjhTb9J6bomrfgWM076MV7vZO&#13;&#10;8Ho5b2Ts00vcJnhbknPm9mPOXG6fak3vGtPXiY8FWP8E+wAguWiV5wv2AQAAAAAAVNNsuOxQiuDV&#13;&#10;tbY4nRNAO2+qNX1gnqDawSxvW9yDYx5b7ta6B1cz8D3dmS0j45zdWnZnigp+26da09fZGnaqNb0t&#13;&#10;R4JoB8o5G52P3SNhtW1Jzp9qTd9tnpDgJOZ9rDWscHd+joQR9+3pziy17XnDiXu6MwemWtPTOVIB&#13;&#10;cEfmVEJUrQ8Yx1a8AJB8cZXn/5gpBAAAAAAAqJap1vSuHAlp7Z4bLkuKLWNTbDs769x5mlpuwO7g&#13;&#10;Qo+VobZxfd66itcda093Zt+e7szo9rrbUwT85jo3R6rVnTNf2K58bLr8dtvcdiY47wtZi2p95+VI&#13;&#10;wO5Axm/BO9/6LNSH0fHvOBpjATYGFfsAIBms8vwzTCEAAAAAAEDljIaoxgam9nRnDk61pvfnyDaz&#13;&#10;c42G8nbMtzVrWXXtOsePeWx7knHbu25fpJ3V2p0jQbxduW6FuJ3l1wUr6O3pzuwtg3Bz+zzJeZ9X&#13;&#10;WTFw9viD5ZbAo7aNHHvuyOvtXqDN80bm5WCSs8ZtVTxnfbaVbR9aYJyHplqzOchsncRYorIfbAqC&#13;&#10;fQCQfGqV5/+MKQQAAAAAAKicH4SolhDSus45I0YDduO209025vj5HltqsG+5W9POjnVc27NhuoXG&#13;&#10;Mjv+QyuZ5wnP+1KOXSwUODNyf/eYuRsN9R1KcvYS+31g9rWnWtNbx50zpwrjgbUcC7CxCPYBsOnV&#13;&#10;GoNvDvv1Lye55QqbuMWwXz+91hhcaDZZjmar3U1ygyTf6HU7z1tlW1PlNXx5r9tpmV02+HvnwUke&#13;&#10;XH7b6nU7l5sVFrheHpvkHgt9PjZb7eckOa389nm9bucbZg4AAABgQxittLdzvi1hy+e25tpbsM61&#13;&#10;L0dCVTszfxW6nXOOn2vvSBvzVcrLyHMLtTPO+SlDYlOt6dP3dGcOjhnraHDswJg525ZkxyJhtZ0L&#13;&#10;tDOpeV9z5bbBo6G+sxaqVDjHgTnrNm5Ndy4y5wDzEuwDgMJHs/JgX5LcL4lgH8v1tCSnJvlCkuet&#13;&#10;sq3HJblLkkuTCPax0d0zyTPL+89NItjHQn42ya8u8vn4a0luU95/URLBPgAAAICNYX+OhLZmplrT&#13;&#10;+8cE1UYroV0nhDZ3y9ip1vSuPd2ZH4T7ynDYbEBt/3yhunI71r1lf7ZNtabP29OdOWf0mLJy3GwV&#13;&#10;vb3LqHY32+/ZsZ431Zq+TtW5ctvXBcdaPja75et5Sc6ee0AZyDt3zjxPfN7HKSsSbhn3/FRr+oLZ&#13;&#10;9djTnVnouF3lGJPlh/qypzuzb6o1fShFoPLcqdb0gbnVEueZ892TGEvv+V3vbtgEBPsAoPChJA9b&#13;&#10;xfmPSvJK0wgAAAAAAFANZfBqX4qKaduSfGSqNT09W0GuDF2dmyMV1Q5k/mp8STKd5CPl/fPKyncH&#13;&#10;Umydu3POcePsLo/dmmRX+fqzgbadObIN76Esf6vV3TkSptuR5MJy7AdHHptbrW/vAn3clmRnGSyb&#13;&#10;ng28lZX6zh3p6965YbYJz/uaKPtw3shD+1OENncscD3tHjNfM+WaXjDVmj4wsqZzr43d4yopAsxH&#13;&#10;sA8ACv+6yvN/btivn1ZrDFT4AYD15w1Jblre/47pAAAAANhQzkkRlNuVImR2/lRr3uzd/iRnj6uS&#13;&#10;t6c7c2CqNX1OjoTBdubaoa0kOWehim9l5b+zklyQIgi2PUcCcrNmK8ctKwBWtn122b+t5W3XmMPH&#13;&#10;jrWsLHhWiq19t6cIA35kzJzt3tOdmV7LeV9DW+d8P996Xme888zX7jkVDOdb06QIR+72dgSWQ7AP&#13;&#10;AAofSnJZklNWeP6JSR6Z5C9NJQBHW7PVPinJLyf5xV63s9OMLE+v22mYBQAAAICNqQyMnTOyDe5o&#13;&#10;8Opgimpx+2aryS3S1t6yItuuHKm8dyhFhba9S9nGtQwInp4iCLZjpC8HUoTcdq805FZWypvdBndu&#13;&#10;hb79I2M9sEg7B5PcrazON1tJcNtIPw8sNt5Jzvs6uMamy3nfOWecs2u6V6U+YCUE+wAgSa0xuHLY&#13;&#10;r783q9uO94kR7APg2HhZkl9P8gVTAQAAAMBGsKc7s2XC7R1IUUVuUu2cs4o2DmXhLXuzyrZ3Z/lb&#13;&#10;+c7X1r4c2Vb2mM77Ml/zrCUcsz/Jlgm+5v4UIb6jPhZg4zrOFADAD7x9leffb9iv38U0AnAM+E9b&#13;&#10;AAAAAAAAG4hgHwAc8aYk16yyjaZpBAAAAAAAAABWQ7APAEq1xuD/krx3lc388rBfv53ZhPk1W+3j&#13;&#10;V3jecVXpy7Hqb4XX9Lhmq71lDdrdstb9XqN2t6yk7SpdM2v83jh+reZ9I89dVcYHAAAAAAAcPbZr&#13;&#10;AoBre2WSHas4//gk3SQ7TSVV1Gy175nknuW3f97rdq6Y1HnNVvv+SX5q9JgyrLQzya8muVeSmzRb&#13;&#10;7auT/E+Sdyb50163c3DMa56Z5DeS3D/JzZutdpJ8Ick/J3lZr9v5t2WO/ceT/Fr5Hv+JJKeUbV6S&#13;&#10;5JNJ3pbkVb1u55uLtHOnJA8qv31Dr9u5qHz8gUnOSXK/kf5+Lcm/JXlVkrf2up3Da7Cmpyd52Nz+&#13;&#10;LOG82yf52fLb1/a6nYsXOeaNvW7nS+XjP5Pk6eXa/Ej52MXlWP9yJWNtttp3TPKMJA9McrskW5qt&#13;&#10;9reTHEjylnJtLl3FPN0qya4kD0lyxyTXK9fooiQfSVG19fylvCfmXOt7e93Od5ut9n2T/H6SM0fa&#13;&#10;/sNet/PcMW08KMkvJ7lPOd6TynMuLq/Htyf5q3HXY7PVflySm408dPvy642brfaz5hz+6V638+5F&#13;&#10;roVfT/KA8r1xg5G+fCLJW5P8da/b+dYyPid+8F5qttoPK9u/T5Kblm1/OckHkvxFr9t53wrW897l&#13;&#10;58P9ktymfOwbST6c5A1JXtfrdi5fRns/W87hFb1u58/HHPOwJKePHtNstU8qP98el2R7khs2W+1r&#13;&#10;klyY4j8LvKTX7Xx6BeN7UJInJfmZkfF9qxzfq8vxfX9Ov67qdTt/5icdAAAAAABsDIJ9AHBtb0py&#13;&#10;KMnWVbTx6GG/ft9aY/AB00kFPTjJH5T3X5Xkigme9+Ak0+X9fc1W+/spAjb3nXPc8SnCQz+R5OnN&#13;&#10;VvvcXrfzotknm632jZKcl+Qx87zGbZI8IckTmq32C5JMLRYgKytddcq+zVdN66YpwmQPTDLdbLWf&#13;&#10;uFAIKskZSV5Y3v9kGSZ6xZj+3jzJI8rbW5ut9mN63c53J7ymdxrpz8dTBNWW4h4j570vRYhrrp8c&#13;&#10;OebzzVb76+XaPGmeY2+WImD4sCTvbLbav7KUIF5Z4Wwmye8mmVuV7EYpgnJnJnlOs9V+Zq/bec1y&#13;&#10;Jqdc/6kkf5jk+vMccqvy9ogkz2u22r/W63b+aZFmH5jkOeX9tzRb7bOS/EWWUBG92WrfMslf50g4&#13;&#10;dL55fFB5e06z1f71XrfzxnmOm0pyl3ke3zqyZrP+Osm7x8z97iS/M6bvN0sRhN1Rvjd+pdft/MsC&#13;&#10;w7t3khfMXlPNVnuQ5HUpwpRz3TJFsPGXm6323yR5aq/buXIJ83eDcq6fOM/Tp5WfQw9O8txmq/3U&#13;&#10;XrfzziVeKo9NEdC7NMmfL3DMryT5fpI/L8PCb0pyhznHHZfkx8rbU5qt9nSv2+kv8Xq9WfkZO9+c&#13;&#10;3XhkPZ7dbLV/udftfC5FoPihKULKgn0AAAAAALBB2IoXAEbUGoPvpag2tVovG/brJ5pRNplvjtz/&#13;&#10;4RRhsfsm+XqSF6eolvbYFAG7fy2POynJC2crjDVb7VOT7E8Rkvt6khcleWp53v9L8qGR1/jdJM9d&#13;&#10;Qr/6SX4vRajve0lek6Iy3NlJHp8isPiJkX6/tazKN85oWO20FMGexyT5doqqn09LEf75nST/kGQ2&#13;&#10;ePiLKUJO63VNT0lyfopQ33dTVA17ejnW305R8XB2rA9Ocv4Stw99ZZJGjoT6Lkjy7HJ9npzkT5J8&#13;&#10;sZzrVzdb7dZSO1++/l+mCK9dv+zf/vL1HpMiEPWisv0kuW2SC5qt9tmLNH1o5P7P5Eio7z+TPC9F&#13;&#10;9bZfL8cy2p8bl++L2VDfMEUQ66lJHlm+R16SoppdkpxazuP95+nDt8trcfZ2Vfn44TmPX1qu13z+&#13;&#10;tHwfHZfkshSBsmekqLL5hHIs/1Uee4sUgc0fX+J7o5bkXSkCaodSBEJ/o7xeGklGw5NPTPLSJazn&#13;&#10;ieV1NhvquzrJm5P8VpJHl/P4shQBt1sl+cdmq/3ENXg/nNBstespqofeIcnnU4RTf638THluiqqL&#13;&#10;KT939jRb7V1LGF+t/Ix7yMhavq18fz06yW8m+btyre+S5APNVvsOSW44z/wDAAAAAADrnIp9AHBd&#13;&#10;L0kRyDl+FW3cKUWQ6Lmmk01ktIrfy1NU5PvrJM/odTvfmXPs7mar/cgkr01yg/L7t6cIGt2jPP/Z&#13;&#10;85zXbbbaj07yN+V5v9dstV/V63YG83Wo2WrfLUVILEk+k+Tne93OF+Y5rpMixPT7Sa6XIqTz0DHj&#13;&#10;HN2OdKrs7/4kT+h1O1+bc+yLmq323VNsJXuLJA9vttoP7XU7/7hO1nQ0EPbMJHdPsX3q43rdzhfn&#13;&#10;HPunzVb7p5L8fZJbp9jC99FJ9o1rvNlqPyVFgCwpwli/1Ot2/nme46aTtFJU3Xt+iu1Il+LcFOHA&#13;&#10;JDlYrtG/ztN+M8mzkvxxkhOT/HWz1f7PBbZQ/ebI/eelCMY1kryw1+1cs0h/blfef3uSX+l1O98e&#13;&#10;058XpQjCHVdej/caPabX7fzMnHNelaLi3Bd73c5tF5uYZqt9vxQh1KSo9PjQXrfzlXmO+8MkvRQB&#13;&#10;wJOT/FGK0OV8Lhu5//zyvfHmFNX4hnOOfUGz1d6RIiy6NclTm632K3rdzkJr286RUOTBJI/sdTuf&#13;&#10;nKfPUykCvU9LUU3zP9fgM+4NKYLAM0me0+t2rprTh+eV6/fScg37zVb77xapYvnqFFvqJkXlzUf1&#13;&#10;up3/mHPMy5qt9rYkry/n960pKggmyXf8GAIAAAAAgI1DsA8A5qg1Bl8a9uuvSRGQWI3fG/br76g1&#13;&#10;Bv++0eds2K+fmutuoblcV9cag29v0svuhs1W+0mrbOO0CoxjNPB21yRvTPLkcVvl9rqdN5dVrF6d&#13;&#10;onLfO5PUk5zf63bGVrfqdTtvKLfr/asUAdynJWmOOfwZI/cfN1+or2zzcLPVfk6KSll3TfJzzVb7&#13;&#10;1DEhnNHg1j1ShKIe1ut2vjem7f8oQ4z/Vr5PnpFkvQT7Lh+5f/ckn03y4F63c9mYsX6s2Wo/NMmB&#13;&#10;FAG5Z2RMsK/Zap+SpFt+e1WK0OVHxrR7VYptcr+TYqvXeyzW8WarfbsUQcCkqP54/163c9EC7e9p&#13;&#10;ttpfLa/H66eoFPjgJczRbVMEu16whGMfPTKvj58v1Ff254pmq/2bKcJ8d0lyz2ar/aPzhClXY/a9&#13;&#10;cTjJY+cL9ZV9uaYMGj4kxdbMv9hsta8/5nr/3pz3xvuS7Ox1O1ePaXt/s9V+TPneT4rKe08Ys563&#13;&#10;ShGMTIrKdA/qdTufH9Pud1Ns831Vimp3P7VGn3F/0ut2WuM+U1Js11tLsRX4jco/V7xkzPgenOTn&#13;&#10;R8b3wF638z9j2j7YbLUfmCJke8bIU1f5UxwAAAAAAGwctuIFgPn9UYot/lbjhCR/O+zXT9vIEzXs&#13;&#10;189OUb3q0Cpvv7eJr7daiu1IV3O7dQXGMRp4uyLJM8eF+ka8NkVYLClCfZenCOIs5q+TzIZefn6B&#13;&#10;4+6SIiTzsV6387GFGiz7OrtV7vFJ7jzm0G/N+f63xoX6Rtr+cIqqfUnygGarff11eq0+c1yob2Ss&#13;&#10;n8qRMN99y+1n53N2kpuW9/9iXKhvjhcmWWpYeipFYDRJnj4u1Den768ZWaefW2RL5llfT7HV71LU&#13;&#10;y6+f7XU7hxbpyzVJ9qbYJvoTSW454bU8o3xvfKjX7XxmCX15ffnt9VIE/BZzuJz3qxdp+105sjX3&#13;&#10;gxfYvvnXRtazMy7UN8e5Sb6wRp9xX0/ynCWc84IcqfD4kAWOG/3c+/1xob6RebssxZbEo/N7mT++&#13;&#10;AQAAAADAxiHYBwDzqDUG/5tiq8/Vum2SfcN+/fiNOE/Dfv0OSf5yAk1dmmLbRDaOt/a6nS8vdlAZ&#13;&#10;pnvnyENv7nU7X1/CedckeVf57R2arfZJY477qV63c5Net3PXJfZ7dMvOrUs4/tO9bucDS2z7HeXX&#13;&#10;6yW5/Tpc00GSC5Z47D+M/H1jXEDyUSP3X7yURsvrpbvYcWU1wMeMrOmblzHOmZH7v7yE48/vdTtX&#13;&#10;LuOzLkluOe6anTPel/W6nTPK24cmuZi9bufHy/fGfVbw3lhKYP2fFwsMjnhb+fWmGR9g3Fl+/V6S&#13;&#10;85Y4xu+lqLy4Fv5msZBr2YfLU1QuTIqg8XzX62lJziq/vThFoHMp4/tUiq2MAQAAAACADUiwDwDG&#13;&#10;+/1MpvrNA5O8fNivb9lIkzPs138kyduT3HACzb2o1hhcsomvta+m2CpyNbf/rtiY3ruMYw+u8LzZ&#13;&#10;SlxbkvzwhPp9xTL/rPyeZbT9+ZH7t1iH1+l7llCBce7aJPMEtcqqbGeW33661+1cuIx+vDPJdxc5&#13;&#10;5r4ptj5NiuDd4WW0/+EkXxtpZzHL2W59tirhDyV51QLVDKtotMLgjZZw/P4VvJeT5FbzXC+1JHec&#13;&#10;/YzodTvfWUbbb6rQZ9zNxzx/zxRVfpPkjcsIiiZF9VIAAAAAAGADOsEUAMD8ao3BV4b9+vOT/PEE&#13;&#10;mntyiio8526EuRn26zdL8u4kPzqB5r4c1fqu7HU7H19NA81W+/KKjWk5QcNvj9z/3HIuxZH7xy9j&#13;&#10;rk5McrMUAaKTk5yY5JTy6Tsuc5zL6e9V6/zP4ctZ09Hg3Q3mef62ORIKPrCcTvS6nSuarfYnU4Sh&#13;&#10;xrnHyP0PLLP9w81W+6Mptk298xI/w5bqj5P8bIrQ6GOSPKTZar8+RTXH9/W6nW8dywUu3xs/nCJ4&#13;&#10;enKKrW9PXuF7YznXy+jn13zbVI+uw3Kvl4uarfbXMj5Ud1Q/45qt9qm9bufSOc+fMXL/X5bZjw+k&#13;&#10;2CLYf9oDAAAAAIANRrAPABb2giSPT/KTE2irOezXj0vSrDUGh9frhJShvvdm+SGPcZ5Vawy+41Lb&#13;&#10;cA6t8LzlXAtLfh81W+0bJnlKiu08754izDcJl22iNf3mBNu69cj9z6/g/C9k4WDf7Ubu/16z1X7m&#13;&#10;Mtu/U/l1a7PVvvEigbslz0uv2/lAs9V+XJKXpwg2nprkN8rb1c1W+0Mptjt+V5IPL7PS4Mp+MLXa&#13;&#10;NynfG49Osn2Cf0es0vXy+Uw+2LfSz7j5qveO9m05YeH0up3Lmq32RZlM0B4AAAAAAKgQwT4AWECt&#13;&#10;Mbhi2K8/NUUFnUlspdtIUhv26+fUGoOr1tt8DPv1bSkCJ7ebUJPvqDUGb3ClbUiVCa82W+2HJPmr&#13;&#10;TG673s1qkp9Zo1vQrqRK3fcWef60kfsPWmVfT1thH+fV63b+ttlqvy/JM5M8LkdCa8en2Pr3vkn+&#13;&#10;MMlXm632+Ule3Ot2Bmv03nhUipDhaWvQ/JUVul6uqPhn3Oj4vrGC8w9FsA8AAADgmJhqTV+QZEeS&#13;&#10;7OnObDGmzTFHAEeLYB8ALKLWGHxw2K/vSdKcUJNPTnLbYb++s9YYDNfLPAz79QckOT/JTSfU5KVJ&#13;&#10;nuYKYy01W+1fKq/b2W0qL0ny1hRh3f9O8rXyWry6vJ2R5J/N3FF1vRWcc9wynn97VhdKvGbSA+51&#13;&#10;O19L0krSarbat09yVpKfSXKfHKne9iMpwn/nNFvtX+11O+dP+L3xhCR/M/LQxUnekuSDc94b1yT5&#13;&#10;fpK7JfmnY3SNjIborr+C86v+y8LRa+zkFZx/so8RAAAAAADYeAT7AGBp2imCFz81ofYekOTjw379&#13;&#10;MbXG4ANVHviwXz8+yXSKClLHT7Dpc2qNwRdcWv7cuFaarfbNk7wyR0Jef5hkptftfG+Bcy631EfF&#13;&#10;pSP3t67g/Jst8vw3R+4/pdftfLWqE9Hrdj6d5NNJXlxegz+ZYlvcp6UI910/yWuarfb/9Lqdj03o&#13;&#10;vXHrJOeV316T5P8leWGv27lygXOO5TSNVum7yQrO/6GKvx9Gr9dbJ/mvZazllvI6AQAAAICjZqo1&#13;&#10;vTXJziQ79nRnzjYjAGtDsA8AlqDWGFw57NcfneRAVhYqmM+tkry/rAb43Fpj8L2qjXvYr/9kklck&#13;&#10;ufeEm35VrTH4O1fWunKTddjnc5LcqLzf7XU7z13COTfdRGt6LKt8fXHk/m1XcP7/t8jzF43cv3WS&#13;&#10;r66XRel1O59J0mm22i9K8rokv5DkxBQB80dN6GV+K8kNyvvP7XU7u5dwzmnHcFpGQ+D15ZzYbLWP&#13;&#10;T3J6xZf98yP3757kncs493ZJbuhHFAAAAABH2fkpt9cFYO0cZwoAYGlqjcHBJI/PZLdlPC7JuUn+&#13;&#10;c9ivP6QqYx326zce9uvPT/KJTD7U9/Ekz3BFHTOjW5IuZwvU09fhWGd/qXBNkhcs8ZzbrMNxHl7h&#13;&#10;n++3HasO97qdL+RI1b67L+fcZqv9I1k83PWRkfv3WG7/mq32jzVb7TOarfYdj+EcfTvF1u2zVSTv&#13;&#10;vwbvje8nedESz6kfw2v8kyP377bMc7enCEZW2YGR+49Y5rm/6McaAAAAAABsTIJ9ALAMtcbgH5M0&#13;&#10;1qDp05P847Bff++wX7/3sRrfsF+/4bBff3aSg0lamXwY4mtJHlZrDC5zNR0zXxm5f8ulnNBstU9K&#13;&#10;cs91ONZbzF7avW5nuMRz7r0Ox/n1eca8FPc/xv1+T/n1R5ut9o8v47xHLOGYf86REPaytoEor/eP&#13;&#10;JPlYlh4IXUq7d2y22meWtyV9tva6nUuS/Hf57SQr5s1u3fqVMkC4FMfsM6DX7XwzyUfLb+/RbLVP&#13;&#10;Xcbpj1oH7+H/SDL7GXXXZqt93yVeUyckeYofawAAAAAAsDHZihcAlqnWGLxw2K/fNslvr0HzD0jy&#13;&#10;wWG//i9JXpLk72uNwVVrPaZhv367FOGAXUm2rtHLXJ7k4bXG4CJX0TH1qZH7Z+VIWGYhj8z63Ip3&#13;&#10;tiLcjZut9vG9bufqhQ5utto3yvoIAc316RQhtuNSVGJ7zWInNFvtO2f5lc8m7c0j8/2UJM0l9PuE&#13;&#10;JL+72HG9bufrzVb7XUl+PsnPNFvte/W6nQ8tsV+PT3Lj8v4bJzje/5fkMeX9u+XaVdoWMhvo+/IS&#13;&#10;jz9uie+Nmyc5tdlqb+l1O4cXmffTkjzsGF8vb0xy1yTXT/KEJC9dwvVykyS/UfU3cK/bubLZar92&#13;&#10;5M8Vf9Jste/d63a+v8ip5yT5CT/WAAAAgI1gqjU9+zuq/Xu6M2dNtaZ3ptjxaPvs40n27enO7F2k&#13;&#10;nQtS7lixpzuzZao1vT3Fv33sTPHvH2ft6c7sn+e8beVxO0Ze80CSfUn27unOHFriOLaV/Z59vdl2&#13;&#10;9i7W95E2dpTn70ix88qhcvz7l9HG7Fh2zOnHgXIe969gjXYkuWCBtcu4+Z30HC1xHVa1ngu0sb9s&#13;&#10;4+Ai559b3j20pzuzd55r+tBIW/vnrN2uOcftS7J7sdcENh4V+wBgZZ6V5NVr2P7PlH9Iv2jYr79k&#13;&#10;2K/fb9ivHz/JFxj267cZ9uu/VYYI/6f8y8RahfquSlGp78MunWPuY0kuKe8/o9lq33ihg8uw28w6&#13;&#10;Het/ll+vl2QpW13/XpIbjnx//fUwyF63860k/1Z++5hmq336Imt6fJIXz3n4Bseg629MUcUzSZ7e&#13;&#10;bLWXsjXwH2bp20K/aOT+K5ZS5a3Zav9okn757dcm/Dn/sZH7T1zKCc1We0eSW5ff/tMSX6fWbLW3&#13;&#10;LHLMf5VfT00RKF/Mc7O8rbvXwiuTfK+832q22lsXmbstKcJ/p2Z96CeZrWZ79yR/XQZZx43voUle&#13;&#10;mGIr7m/50QYAAABsJFOt6Zkk5+dIsCkpwlXnTbWmz19GO9tTBNEWLGpQBqkuzLVDVynvzyS5sGxr&#13;&#10;Ka/3kXleb3vZ95kljn22z7O/M92aIgR33lRr+iNTremti7TxkSTn5drBudl+7EpywUjo7Giv7arn&#13;&#10;aAmvser1LOdnXBvnlm0sNocz5W3nmGt6dl0vKPs8G0w9b57jdpWvucsnBGwugn0AsAK1xuBwkicn&#13;&#10;ed0av9QPJfmtJO9PcsmwX3/LsF9vDPv1Bwz79ZsutZFhv37qsF+/27Bff+qwX3/5sF//nySfT1EV&#13;&#10;8L5rPIarkjy61hi8x5Vz7JVV615efnurJG8YF+5rtto/nORtSW6bI9uBJuun6vPrR+6/pNlq33bM&#13;&#10;OLc0W+3fKf8yfsnIU9dfR0v75+XXk5L8fRlQm2+sJ5frf2aKLbdnXe8YXIuXp6hilySnlP2+5Zh+&#13;&#10;n9hstf9o5PjRSpOnjGn/3SkC0kly+yTvWSj02Gy1t6fYwnf2l0nPLvs4KX+b5Iry/m81W+0FfwHT&#13;&#10;bLXvkSPBwqtzJHA4zmyFypPL9V3I6M+uly9wvWxpttqt8ufQN47xZ9dXk/TKb2+R5I1lRb75+n1K&#13;&#10;klckeVz5M2i2UumNKvzZ/KUkzxh56LFJPtxstR/WbLWvN7Ied2622nvLz+YTy5/jAz/dAAAAgA1k&#13;&#10;Nji1L8WuM2el2LlgtsLazmWE0s5L8fu+/Ummy9u1KrWVQanzym/3J7nbnu7MlhQ7acy+7tYU4avF&#13;&#10;iiPMVrObHun7aAW6cxcKlJXjmh3bviSnl305vWxzdn4uWKSN0epyZ+3pzmwp2zk7R3YSmVlKWHHU&#13;&#10;nu7M/pG29o88vmXktn8t52gxk1jPcg5nRubw7AXm8NxlXNP7y/PnG/dsaHVHufazx52dI7/nnj1u&#13;&#10;m48J2DxsxQsAK1RrDK4e9utPTPLdFNtIrrWbJHl4eUuSDPv1byf5YpKLU4Q6vp9kS5LjU1Qeu3mS&#13;&#10;H05y02M0TZcn+ZVaY/BWV0yl9FJsZXmr8i+Gn2u22i9P8q9JhikCpWemCK/WkrwhySeTPK88/4a5&#13;&#10;dgCumoPsdt7RbLX/IckvpAgnfqoc53uSfKV8T90lRfjnbimqXv12joSerreO1vT1KUJBP53kDkk+&#13;&#10;3Wy1/6r8JclXy3W8e/lZdZsUwbj+yFhPPkZr9MqyKt1jk9wxyX82W+2XJXlfeS3evOz3ryapl6fN&#13;&#10;/gLrruXXhQKYT03yk2Xb25N8ptlq7yvn5UtJvl22+0sptgWerYz6p71u5/UTHuuXmq32dIoqa1uS&#13;&#10;nNdstZ+a4n9pfjLJ18t1+Ikkv1jeZivvNXrdzicWeYnRiqh/22y1/yDFL5iOS3LbXrfzdyPPv6l8&#13;&#10;Hzwoxf/6/WT53vin8no5LckZ5efEXVL8sutpSWbbOFYBuT9Kcr/y8+kBSf6r2Wr/WfnZ9Z0Ugb/7&#13;&#10;lNfLD6fYovrJKQLsd0pyXLPVPmEJW9weq8+sVzVb7RuW18gJSX4qyVuTfL/Zag9TVB8cvd7/MsXW&#13;&#10;1AcCAAAAsHFsTbE16TmjD061pg/mSChsZ5LdS2hrW4pg17y/PymDXbMBroMpAlyHkqT8unfkmNmq&#13;&#10;aQu97sEUQbrR8OD+qdZ0ynOTIrh1YJ6+bBvpy7493ZmzZ58rt1/dXfbl3CTbp1rTu8ZsW7tz5P7Z&#13;&#10;o1u37unO7Cv7cv7IsUf7d0srnqPFTGI9R+Z43r6Wc7g/RdXBbSmCiItt7TvvNV2O++BIn3cmmd7T&#13;&#10;nZl7je0rQ3+za7srR35PDmxwKvYBwCrUGoOryz9AH6utSm+UIsRzZorA32w45eEpAht3yLEL9R1K&#13;&#10;cpZQX/X0up1vptia9qLyoZsnaSd5R4pw0D8kaaQIg/1dinDPt0eauMk6Gu4vJ3lXef+GSX6nHN9H&#13;&#10;k7w3RYDmbikqEt4/yYfm/GV7vazp1UkeliOV7E5JUWXtrUn+I8k7k3RShPo+mOTBKYJzs47ldqVP&#13;&#10;ypH/mXiTFFX53p3iFzf/mGIb2HqKbUqf0ut2dudI5bsF+97rdi4t1/Xt5UMnpggRvjLF/4789xSV&#13;&#10;9HamCPVdXl77z1yjdXpRigDmbCXAu6UI2r4zxVa9H0wR1np4ilDfV5OcXZ63mDel2BoiKcK5f16+&#13;&#10;n/8tR/6H6mw/Dpc/L/5pZA4b5Xx/tJybfopQ36dTbA//38f6vdHrdq4qr/PZnyu3SPLH5Tj+I8nf&#13;&#10;J2mmCPVdkuQRvW7ntTmyhe+xvtaXMsaXJrlHuRaHy4dPKMc0G+r7VJJH9bqdp5TvfQAAAICN5jqh&#13;&#10;pbIS3GxIbakV3XaPC/WVRreD3T0mnDUanlvsdfcuoY0dY84dDeSNCw8upZ0fVMIbDfWNzOO+ZYxn&#13;&#10;LaxmjhYzifUcbWPevs6GBMtvZwOCCzmU8UG8/Qv0L2Ouie0+ImDzULEPAFap3Ja3NezX/zdFkOJE&#13;&#10;s5LPJ3lIrTH4jKlY0J8nuUEms8Xla1NUOVvS1qG9budTzVb7TkmmUoTfRrco/X6KLUlf0ut2/j5J&#13;&#10;mq32h5O8uHz+22Oa/fTIMRcvo++TOO9bY8b53War/fPlGJ+W5F4j79GrU4SBXpXklb1u58pmq33a&#13;&#10;SJufHPO6F48c8+ll9PeikfMunPTF1Ot2Lm622vdO8htJfj1FlbrZim+HUwTlzivHenWz1T440p/B&#13;&#10;hMe65PPKsNY5zVb7dSmqj52Va1cl+0KKrQZe1Ot2vlw+9q+Lrf1I+99I8tBmq/3Q8hp4QK5dofDq&#13;&#10;FEGptyZ5ea/buWgNr9n0up0/a7bab0ry9BRB7J/Itf/D1bdSBA7flOTVvW7nsiW2e3mz1b5/khek&#13;&#10;qPZ3g5GnvzLP8ZeW1RIfV14zP50jFQuvThFyfWXZh6vKrblnx/y5Md24cOSYi5YxLUs+r9ftfCfJ&#13;&#10;w5ut9iNShFfvN+fvtZ9JEUj+03LtkyLcO/pemM+7k3xzkc/Qfxvp5xXLGN+yzut1Ox9L8gvNVrtW&#13;&#10;fmbdthzjN5L8R6/b+cyYv9cP/VgFAAAANoD9C1Q/O5iiStpS7Vvk+dEA2bxbyJZ92bKa19vTnTlQ&#13;&#10;VqRbUl/GhRH3dGcOjrSzfcwx+yu+vquZoxyF9Vy0jXme25GFKzkeGHdNzxn3Uo8DNpEthw8fNguw&#13;&#10;kd/kW7as+NyLp09/RJI3r/D0999s5sIzN9t8D/v11cxZkjy51hi8ap309ZG1xuAt3mXXmdd7pdi2&#13;&#10;9BabeBrenuTxtcbg0HrpcLPVfl+S9LqdMzfrojVb7a0pqjteneSiXrdz5QYd5/VSVCg8MclXet3O&#13;&#10;dzfwmt4wReW245J8dakBsQr0+/gkt0yxFfI3et3OcMLtH1d+Rp+cogrgJb1u54pjON4bpKjGdlKK&#13;&#10;LdX/r6yot9o5vFmKKpXDXrdzaAnnXL/sxwnle+PydXK9nFheLyeWc3fpJvvsPi7F//i9cZKX9rqd&#13;&#10;31roeH//BwAAgI1vNf82eCxNtaZnf3Gxf0935qwxx1yQMni1pzuzZaXHjBz7jZTV2RY7doE2lvR6&#13;&#10;i41vtC9LtcAcbE1RAXBHiiDkuApv4/oy6XmeyBwtYS0msZ5LbmOkv4f2dGdOW+l4Vnqc3/XB5qBi&#13;&#10;HwBMUK0x+NCwX/+pFBXAfn6TDf/qJH+Q5PllFUPWkTL4c2gTjPOKFBXgNsOafifJd9Zhv69O8sU1&#13;&#10;bP+aLK+a3FqP9/IUVU4nPYdfW+Y531uP742y4uPn1/v7tdlq3zxHKlV+sbxOl+KsFKG+pNjOGQAA&#13;&#10;AICl27rR+jLVmt6ZYueWrdbzqLWx1VsJWCuCfQAwYbXG4P+G/fpDU2yz2Mu1t3zcqP4ryZNqjcFH&#13;&#10;XAEAsGx/nuQR5f17pdi+d0HNVvukJN3y22tSbDkMAAAAwDq3impz25OcX357KMX2sPvnbu07UvmN&#13;&#10;6zqU5Qf1Dpk2YK0cZwoAYPJqjcHhWmPwZ0nukI39D+1XJfnjJNuF+gBgxUZ/ufonzVb7Rgsd3Gy1&#13;&#10;T07yt0l+qnzozb1u58umEQAAAGBZ9s/emWpNbxt30FRrekd52340+rIK547cP3tPd2b3PKG+rdZz&#13;&#10;wfU8MHLc9gXa2D7fOQCTJtgHAGuo1hh8vtYYPDjJLyW5cIMN781JfrLWGPx+rTG4wmoDwIq9PMk3&#13;&#10;y/v3SvKJZqv91HKL3h9otto3brbaT0jy8SSPLB++JMmzTCEAAADAso0GsnbMd0AZhLugvO06Gn2Z&#13;&#10;ak2P68v2qdb0BeXt3HkO+cF5e7oz44KCO6znguu5f4lztWPMOQATJdgHAEdBrTF4U5LbJ/mdJF9b&#13;&#10;58P55yRn1hqDR9UagwutLgCsTq/b+XqKoN4l5UP1JHuTfLXZan+r2Wr/T7PV/nySbyT5myQ/Vh43&#13;&#10;SHJmr9u5yCwCAAAALNu+kfvnjqlmNxr+OnCU+jIuQLgzRaBsRxbZ/nWBinW71utilVX2zp29rdF6&#13;&#10;7h09dr42ysdm2zk05xyAiRLsA4CjpNYYXFlrDF6UZFuSZyb5/DobwjuS3LfWGNy/1hi834oCwOT0&#13;&#10;up33JblTkpckuXTkqRsluV2S2yQ5vnzsa0naSe7U63b+y+wBAAAALF+5Te1sGGxbkvNnt1idak1v&#13;&#10;LcNjM+XzB/Z0Z/Yepb7snGpNnz8bzhvpy2yYbfTYUaOPnT/Vmt45+81stb8kE99OeKo1fd7I9rZr&#13;&#10;udXv9nI9ZkbWZaLruac7cyjJ9EgbF8yZx50pqv3NBid3l+cArIkTTAEAHF21xuDyJC8Z9ut/luQR&#13;&#10;Sc5J8b+rtlSwuxcneXWSvbXG4HNWDwDWTq/b+VqSZzZb7WcnuVuKar+3ypFA3yVJPpHk33rdzlVm&#13;&#10;DAAAAGDVzklRdW1Xin+r+chUa3ruMQeTnH2U+rK17MfOFAG/ucccSHLOmDDZdIrw2+zt/DnnHypf&#13;&#10;4/wJ9HVvjmxHuytHKtidlWO7Ne2q13NPd2Z3ec7MmHn8wXzv6c7s9hYC1pJgHwAcI7XG4Ookb0zy&#13;&#10;xmG/fpskjyn/onbXY9y1S5P8Y9m3f6g1BldaLQA4enrdztVJ/r28AQAAALBGyoDcOVOt6f05ss3t&#13;&#10;bDW2/eVt79Goyla+xllTreldI33ZmiKodiDJvoWqBpbn362sTDd7flIE2fanqC53cKo1fahsdzV9&#13;&#10;3TfVmp5OEaAb3fb30EZYzzLcty9HAoKzlQ4PjLRx0DsIWGtbDh8+bBZgI7/Jt6y8ANjF06efnuRh&#13;&#10;Kzz9opvNXPiGzTbfw359NXOWJO+uNQafXid9fVutMbjQu2xN1qae5CFJfi7J/ZKcusYveXWSjyT5&#13;&#10;QJJ3JXlfrTHYVFWAmq32+5Kk1+2c6QoEYKPy938AAADY+Fbzb4PA+uF3fbBJfq57s4M/vAPVNezX&#13;&#10;j0vyE0nuleROSe6c5MeT3CIr27p3mORzST6d5L+SfDLJv9cag8s28zwL9gGwGfj7PwAAAGx8/m0Q&#13;&#10;Nge/64PNwVa8AFBhtcbgmhQhvGtVchz26ycluVWSmyWpJTmt/Ll+YpLDSb6f5FspqvH9X5KvJvlq&#13;&#10;rTG4wqwCAAAAAAAAQLUJ9gHAOlRrDK5McrC8AQAAAAAAAAAbyHGmAAAAAAAAAAAAAKpDsA8AAAAA&#13;&#10;AAAAAAAqRLAPAAAAAAAAAAAAKkSwDwAAAAAAAAAAACpEsA8AAAAAAAAAAAAqRLAPAAAAAAAAAAAA&#13;&#10;KkSwDwAAAAAAAAAAACpEsA8AAAAAAAAAAAAqRLAPAAAAAAAAAAAAKkSwDwAAAAAAAAAAACpEsA8A&#13;&#10;AAAAAAAAAAAqRLAPAAAAAAAAAAAAKkSwDwAAAAAAAAAAACpEsA8AAAAAAAAAAAAqRLAPAAAAAAAA&#13;&#10;AAAAKkSwDwAAAAAAAAAAACpEsA8AAAAAAAAAAAAqRLAPAAAAAAAAAAAAKkSwDwAAAAAAAAAAACpE&#13;&#10;sA8AAAAAAAAAAAAqRLAPAAAAAAAAAAAAKkSwDwAAAAAAAAAAACpEsA8AAAAAAAAAAAAqRLAPAAAA&#13;&#10;AAAAAAAAKkSwDwAAAAAAAAAAACrkBFMAsDk1W+2fTfLY+Z7rdTtPWuC86SQ/Mc9TH+h1O69Yxuv3&#13;&#10;k9x0hd1/S6/becsqx/+kJGcucMg3et3Os1f5Gj+a5Hljnp7pdTufXWG749ZguZ7T63a+uITX++0k&#13;&#10;d53nqc/2up2ZBc571ZinXtfrdt7tXQgAAAAAAAAA8xPsA9i8bp/kV8c896QFzntwkvuPee4Vy3j9&#13;&#10;Rye5zQr7/vkkb1nl+NtJti10QLPV/rNet3PhKl7jtAXm+FVJPrvCdhdag+V4UZIvLuG4ByZ5+DyP&#13;&#10;vz/JzALnjRv7x5MI9gEAAAAAAADAGLbiBWDTabbad84iob7So8wWAAAAAAAAAHC0CfYBsBn90hKP&#13;&#10;e6SpAgAAAAAAAACONsE+ADajpVbiu2ez1b6F6QIAAAAAAAAAjqYTTAEAFfN3Sf52kWM+u9LGm632&#13;&#10;7ZLccZ6nrkhyvTmPbUnyi0n+omJz9PtJbjrP428ec/xfJXnbPI8PXG4AAAAAAAAAUD2CfQBUzWd7&#13;&#10;3c5b1rD9+bbhvTxF+O0353nukalYsK/X7Xxgvsebrfa4Uz61xnMKAAAAAAAAAEyQrXgB2GweOc9j&#13;&#10;70nypjHHP7DZat/EtAEAAAAAAAAAR4uKfQBcR7PVPmOBp2+4jsd1yyQ/Pc9Tb0/ygSSXJTllnp+V&#13;&#10;D0vyalfGda+FRa4VAAAAAAAAAGAFBPsAmM/HjuFrTzdb7WeNee51vW7n6ato+1FjHn9Hr9u5stlq&#13;&#10;vzdFiG+uR0Swbz7bj/G1AgAAAAAAAAAbkq14Aaia6yU5dczt5FW2/Yh5Hvtsr9v5fHn/HWPOe3Cz&#13;&#10;1b6BpQEAAAAAAAAAjgbBPgA2hWarfdMkZ87z1NtH7o8L9p2c5OfMIgAAAAAAAABwNAj2AbBZPHzM&#13;&#10;z71/nL1TVu773JjzH2UKAQAAAAAAAICj4QRTAMA8PrHAc7dLcsoavvbnknx2zHMfXUW7j5znse8k&#13;&#10;+cCcx96Z5P+b59hfaLbaJ/a6natcHj9wWZL/XeD5u5giAAAAAAAAAFg+wT4ArqPX7Zwx7rlmq/2+&#13;&#10;JPdfw5f/216389xJNthstW+c5Kx5nrphkiuarfZSmtma5H5J3uMK+YGP9LqdMxeY98OmCAAAAAAA&#13;&#10;AACWz1a8AGwGD0ly0gTasR0vAAAAAAAAALDmBPsA2AwmFch7ZLPV3mI6AQAAAAAAAIC1ZCteAKrm&#13;&#10;jGar/aTFDup1O69aSmPNVvsGKSr2TcKPJPnpJP82gbYe3Wy1z1jg+U/3up13uxwAAAAAAAAAYPMR&#13;&#10;7AOgah5e3hbzqiW2tyPJKfM8/s4k7xpzzilJ/mjMc4/IZIJ9v7nI83+dRLAPAAAAAAAAADYhwT4A&#13;&#10;NrpfGvP4C3rdzv5xJzVb7ScnOX2epx6VZNq0AgAAAAAAAABr5ThTAMBG1Wy1T0zyi/M89d0k/7LI&#13;&#10;6W8f8/iPNVvtO5pdAAAAAAAAAGCtCPYBsJHdP8nWeR5/T6/buWKRc9+xwHOPNLUAAAAAAAAAwFqx&#13;&#10;FS/A5vWxJC9ewXlvSPLxeR7/8DLb+askp63xGE8aM8Z/WMK571tgfi5Z4utfvMI5Xsl8ZoHX+tgq&#13;&#10;5/FtST4/z+P/e4z6sxb2+EgAAAAAAAAAoCq2HD582CwAAAAAAAAAAABARdiKFwAAAAAAAAAAACpE&#13;&#10;sA8AAAAAAAAAAAAqRLAPAAAAAAAAAAAAKkSwDwAAAAAAAAAAACpEsA8AAAAAAAAAAAAqRLAPAAAA&#13;&#10;AAAAAAAAKkSwDwAAAAAAAAAAACpEsA8AAAAAAAAAAAAqRLAPAAAAAAAAAAAAKkSwDwAAAAAAAAAA&#13;&#10;ACpEsA8AAAAAAAAAAAAqRLAPAAAAAAAAAAAAKkSwDwAAAAAAAAAAACpEsA8AAAAAAAAAAAAqRLAP&#13;&#10;AAAAAAAAAAAAKkSwDwAAAAAAAAAAACpEsA8AAAAAAAAAAAAqRLAPAAAAAAAAAAAAKkSwDwAAAAAA&#13;&#10;AAAAACpEsA8AAAAAAAAAAAAqRLAPAAAAAAAAAAAAKkSwDwAAAAAAAAAAACpEsA8AAAAAAAAAAAAq&#13;&#10;5P8fABrvtqU1nR6QAAAAAElFTkSuQmCCUEsBAi0AFAAGAAgAAAAhALGCZ7YKAQAAEwIAABMAAAAA&#13;&#10;AAAAAAAAAAAAAAAAAFtDb250ZW50X1R5cGVzXS54bWxQSwECLQAUAAYACAAAACEAOP0h/9YAAACU&#13;&#10;AQAACwAAAAAAAAAAAAAAAAA7AQAAX3JlbHMvLnJlbHNQSwECLQAUAAYACAAAACEABeMzCbMEAAC+&#13;&#10;DAAADgAAAAAAAAAAAAAAAAA6AgAAZHJzL2Uyb0RvYy54bWxQSwECLQAUAAYACAAAACEAqiYOvrwA&#13;&#10;AAAhAQAAGQAAAAAAAAAAAAAAAAAZBwAAZHJzL19yZWxzL2Uyb0RvYy54bWwucmVsc1BLAQItABQA&#13;&#10;BgAIAAAAIQCHqKrU5QAAAA8BAAAPAAAAAAAAAAAAAAAAAAwIAABkcnMvZG93bnJldi54bWxQSwEC&#13;&#10;LQAKAAAAAAAAACEAlKAR37GsAACxrAAAFAAAAAAAAAAAAAAAAAAeCQAAZHJzL21lZGlhL2ltYWdl&#13;&#10;MS5wbmdQSwUGAAAAAAYABgB8AQAAAbYAAAAA&#13;&#10;">
              <v:rect id="Rectangle 8" o:spid="_x0000_s1036" style="position:absolute;width:77724;height:1259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FPnTxgAAAN8AAAAPAAAAZHJzL2Rvd25yZXYueG1sRI/BasJA&#13;&#10;EIbvBd9hGaG3urGIlOgqobZSjxpBvI3ZaZI2Oxuy2xjf3jkIvQz8DP838y3Xg2tUT12oPRuYThJQ&#13;&#10;xIW3NZcGjvnnyxuoEJEtNp7JwI0CrFejpyWm1l95T/0hlkogHFI0UMXYplqHoiKHYeJbYtl9+85h&#13;&#10;lNiV2nZ4Fbhr9GuSzLXDmuVChS29V1T8Hv6cgXDpd/mtzU4/51Bcsg92+Wy3NeZ5PGwWMrIFqEhD&#13;&#10;/G88EF/WgDwsPuICenUHAAD//wMAUEsBAi0AFAAGAAgAAAAhANvh9svuAAAAhQEAABMAAAAAAAAA&#13;&#10;AAAAAAAAAAAAAFtDb250ZW50X1R5cGVzXS54bWxQSwECLQAUAAYACAAAACEAWvQsW78AAAAVAQAA&#13;&#10;CwAAAAAAAAAAAAAAAAAfAQAAX3JlbHMvLnJlbHNQSwECLQAUAAYACAAAACEAZhT508YAAADfAAAA&#13;&#10;DwAAAAAAAAAAAAAAAAAHAgAAZHJzL2Rvd25yZXYueG1sUEsFBgAAAAADAAMAtwAAAPoCAAAAAA==&#13;&#10;" filled="f" stroked="f" strokeweight="2pt">
                <o:lock v:ext="edit" aspectratio="t"/>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37" type="#_x0000_t75" style="position:absolute;left:3474;top:3474;width:35395;height:950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JOETxwAAAN8AAAAPAAAAZHJzL2Rvd25yZXYueG1sRI9Ba8JA&#13;&#10;FITvQv/D8gq96UYRW6OrlBahCh6aKnh8ZJ9JMPs23V1j9Ne7QqGXgWGYb5j5sjO1aMn5yrKC4SAB&#13;&#10;QZxbXXGhYPez6r+B8AFZY22ZFFzJw3Lx1Jtjqu2Fv6nNQiEihH2KCsoQmlRKn5dk0A9sQxyzo3UG&#13;&#10;Q7SukNrhJcJNLUdJMpEGK44LJTb0UVJ+ys5GwaEwrTt3Y7f/tdvsdXQ7hs26VerlufucRXmfgQjU&#13;&#10;hf/GH+JLK5jC40/8AnJxBwAA//8DAFBLAQItABQABgAIAAAAIQDb4fbL7gAAAIUBAAATAAAAAAAA&#13;&#10;AAAAAAAAAAAAAABbQ29udGVudF9UeXBlc10ueG1sUEsBAi0AFAAGAAgAAAAhAFr0LFu/AAAAFQEA&#13;&#10;AAsAAAAAAAAAAAAAAAAAHwEAAF9yZWxzLy5yZWxzUEsBAi0AFAAGAAgAAAAhAOAk4RPHAAAA3wAA&#13;&#10;AA8AAAAAAAAAAAAAAAAABwIAAGRycy9kb3ducmV2LnhtbFBLBQYAAAAAAwADALcAAAD7AgAAAAA=&#13;&#10;">
                <v:imagedata r:id="rId2" o:title="" croptop="17337f" cropbottom="-173f" cropleft="2864f" cropright="32820f"/>
              </v:shape>
              <v:shapetype id="_x0000_t202" coordsize="21600,21600" o:spt="202" path="m,l,21600r21600,l21600,xe">
                <v:stroke joinstyle="miter"/>
                <v:path gradientshapeok="t" o:connecttype="rect"/>
              </v:shapetype>
              <v:shape id="Text Box 10" o:spid="_x0000_s1038" type="#_x0000_t202" style="position:absolute;left:55229;top:8412;width:14859;height:341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W7ExxwAAAOAAAAAPAAAAZHJzL2Rvd25yZXYueG1sRI/BasJA&#13;&#10;EIbvQt9hGaE33diD1Ogq0looFEpjPHicZsdkMTsbs1tN375zKHgZ/mGY7+dbbQbfqiv10QU2MJtm&#13;&#10;oIirYB3XBg7l2+QZVEzIFtvAZOCXImzWD6MV5jbcuKDrPtVKIBxzNNCk1OVax6ohj3EaOmK5nULv&#13;&#10;Mcna19r2eBO4b/VTls21R8fS0GBHLw1V5/2PN7A9crFzl8/vr+JUuLJcZPwxPxvzOB5elzK2S1CJ&#13;&#10;hnT/+Ee8W3EQBRGSAHr9BwAA//8DAFBLAQItABQABgAIAAAAIQDb4fbL7gAAAIUBAAATAAAAAAAA&#13;&#10;AAAAAAAAAAAAAABbQ29udGVudF9UeXBlc10ueG1sUEsBAi0AFAAGAAgAAAAhAFr0LFu/AAAAFQEA&#13;&#10;AAsAAAAAAAAAAAAAAAAAHwEAAF9yZWxzLy5yZWxzUEsBAi0AFAAGAAgAAAAhACdbsTHHAAAA4AAA&#13;&#10;AA8AAAAAAAAAAAAAAAAABwIAAGRycy9kb3ducmV2LnhtbFBLBQYAAAAAAwADALcAAAD7AgAAAAA=&#13;&#10;" filled="f" stroked="f">
                <v:textbox inset="0,0,0,0">
                  <w:txbxContent>
                    <w:p w14:paraId="66B4A35D" w14:textId="77777777" w:rsidR="001E7102" w:rsidRPr="00F659C5" w:rsidRDefault="001E7102" w:rsidP="00B41062">
                      <w:pPr>
                        <w:pStyle w:val="Header"/>
                        <w:spacing w:after="0"/>
                        <w:jc w:val="right"/>
                        <w:rPr>
                          <w:rFonts w:ascii="Arial" w:hAnsi="Arial" w:cs="Arial"/>
                          <w:color w:val="75787B"/>
                          <w:sz w:val="16"/>
                          <w:szCs w:val="16"/>
                        </w:rPr>
                      </w:pPr>
                      <w:r w:rsidRPr="00F659C5">
                        <w:rPr>
                          <w:rFonts w:ascii="Arial" w:hAnsi="Arial" w:cs="Arial"/>
                          <w:color w:val="75787B"/>
                          <w:sz w:val="16"/>
                          <w:szCs w:val="16"/>
                        </w:rPr>
                        <w:t>1 800 388 4264</w:t>
                      </w:r>
                    </w:p>
                    <w:p w14:paraId="3AEC0C3D" w14:textId="77777777" w:rsidR="001E7102" w:rsidRPr="00F659C5" w:rsidRDefault="001E7102" w:rsidP="00B41062">
                      <w:pPr>
                        <w:pStyle w:val="Header"/>
                        <w:spacing w:after="0"/>
                        <w:jc w:val="right"/>
                        <w:rPr>
                          <w:rFonts w:ascii="Arial" w:hAnsi="Arial" w:cs="Arial"/>
                          <w:color w:val="75787B"/>
                          <w:sz w:val="16"/>
                          <w:szCs w:val="16"/>
                        </w:rPr>
                      </w:pPr>
                      <w:r w:rsidRPr="00F659C5">
                        <w:rPr>
                          <w:rFonts w:ascii="Arial" w:hAnsi="Arial" w:cs="Arial"/>
                          <w:color w:val="75787B"/>
                          <w:sz w:val="16"/>
                          <w:szCs w:val="16"/>
                        </w:rPr>
                        <w:t>nrchealth.com</w:t>
                      </w:r>
                    </w:p>
                  </w:txbxContent>
                </v:textbox>
              </v:shape>
              <w10:wrap type="through" anchory="page"/>
            </v:group>
          </w:pict>
        </mc:Fallback>
      </mc:AlternateContent>
    </w:r>
  </w:p>
  <w:p w14:paraId="16A39785" w14:textId="77777777" w:rsidR="001E7102" w:rsidRPr="00DB4308" w:rsidRDefault="001E7102" w:rsidP="0034430E">
    <w:pPr>
      <w:spacing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83EC26" w14:textId="77777777" w:rsidR="009A09BE" w:rsidRDefault="009A09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4C04AE" w14:textId="77777777" w:rsidR="009A09BE" w:rsidRPr="00DB4308" w:rsidRDefault="009A09BE" w:rsidP="00DB4308">
    <w:pPr>
      <w:spacing w:after="0" w:line="240" w:lineRule="auto"/>
    </w:pPr>
  </w:p>
  <w:p w14:paraId="325C77AE" w14:textId="77777777" w:rsidR="009A09BE" w:rsidRPr="00DB4308" w:rsidRDefault="009A09BE" w:rsidP="0034430E">
    <w:pPr>
      <w:spacing w:after="0" w:line="240" w:lineRule="auto"/>
    </w:pPr>
    <w:r w:rsidRPr="00DB4308">
      <w:rPr>
        <w:noProof/>
        <w:color w:val="57595C" w:themeColor="text1" w:themeShade="BF"/>
      </w:rPr>
      <mc:AlternateContent>
        <mc:Choice Requires="wpg">
          <w:drawing>
            <wp:anchor distT="0" distB="0" distL="114300" distR="114300" simplePos="0" relativeHeight="251663360" behindDoc="0" locked="0" layoutInCell="1" allowOverlap="1" wp14:anchorId="54C7440F" wp14:editId="7B8AE616">
              <wp:simplePos x="0" y="0"/>
              <wp:positionH relativeFrom="column">
                <wp:posOffset>-758825</wp:posOffset>
              </wp:positionH>
              <wp:positionV relativeFrom="page">
                <wp:posOffset>0</wp:posOffset>
              </wp:positionV>
              <wp:extent cx="7772400" cy="1297940"/>
              <wp:effectExtent l="0" t="0" r="0" b="0"/>
              <wp:wrapThrough wrapText="bothSides">
                <wp:wrapPolygon edited="0">
                  <wp:start x="141" y="0"/>
                  <wp:lineTo x="141" y="20712"/>
                  <wp:lineTo x="21388" y="20712"/>
                  <wp:lineTo x="21388" y="0"/>
                  <wp:lineTo x="141" y="0"/>
                </wp:wrapPolygon>
              </wp:wrapThrough>
              <wp:docPr id="11" name="Group 11"/>
              <wp:cNvGraphicFramePr/>
              <a:graphic xmlns:a="http://schemas.openxmlformats.org/drawingml/2006/main">
                <a:graphicData uri="http://schemas.microsoft.com/office/word/2010/wordprocessingGroup">
                  <wpg:wgp>
                    <wpg:cNvGrpSpPr/>
                    <wpg:grpSpPr>
                      <a:xfrm>
                        <a:off x="0" y="0"/>
                        <a:ext cx="7772400" cy="1297940"/>
                        <a:chOff x="0" y="0"/>
                        <a:chExt cx="7772400" cy="1298067"/>
                      </a:xfrm>
                    </wpg:grpSpPr>
                    <wps:wsp>
                      <wps:cNvPr id="12" name="Rectangle 12"/>
                      <wps:cNvSpPr>
                        <a:spLocks noChangeAspect="1"/>
                      </wps:cNvSpPr>
                      <wps:spPr>
                        <a:xfrm>
                          <a:off x="0" y="0"/>
                          <a:ext cx="7772400" cy="1259963"/>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3" name="Picture 6"/>
                        <pic:cNvPicPr>
                          <a:picLocks noChangeAspect="1"/>
                        </pic:cNvPicPr>
                      </pic:nvPicPr>
                      <pic:blipFill rotWithShape="1">
                        <a:blip r:embed="rId1">
                          <a:extLst>
                            <a:ext uri="{28A0092B-C50C-407E-A947-70E740481C1C}">
                              <a14:useLocalDpi xmlns:a14="http://schemas.microsoft.com/office/drawing/2010/main" val="0"/>
                            </a:ext>
                          </a:extLst>
                        </a:blip>
                        <a:srcRect l="4370" t="26454" r="50079" b="-264"/>
                        <a:stretch/>
                      </pic:blipFill>
                      <pic:spPr bwMode="auto">
                        <a:xfrm>
                          <a:off x="347472" y="347472"/>
                          <a:ext cx="3539490" cy="950595"/>
                        </a:xfrm>
                        <a:prstGeom prst="rect">
                          <a:avLst/>
                        </a:prstGeom>
                        <a:noFill/>
                        <a:ln>
                          <a:noFill/>
                        </a:ln>
                        <a:extLst>
                          <a:ext uri="{53640926-AAD7-44D8-BBD7-CCE9431645EC}">
                            <a14:shadowObscured xmlns:a14="http://schemas.microsoft.com/office/drawing/2010/main"/>
                          </a:ext>
                        </a:extLst>
                      </pic:spPr>
                    </pic:pic>
                    <wps:wsp>
                      <wps:cNvPr id="14" name="Text Box 14"/>
                      <wps:cNvSpPr txBox="1"/>
                      <wps:spPr>
                        <a:xfrm>
                          <a:off x="5522976" y="841248"/>
                          <a:ext cx="1485900" cy="341630"/>
                        </a:xfrm>
                        <a:prstGeom prst="rect">
                          <a:avLst/>
                        </a:prstGeom>
                        <a:noFill/>
                        <a:ln>
                          <a:noFill/>
                        </a:ln>
                        <a:effectLst/>
                      </wps:spPr>
                      <wps:txbx>
                        <w:txbxContent>
                          <w:p w14:paraId="628D106F" w14:textId="77777777" w:rsidR="009A09BE" w:rsidRPr="00F659C5" w:rsidRDefault="009A09BE" w:rsidP="00B41062">
                            <w:pPr>
                              <w:pStyle w:val="Header"/>
                              <w:spacing w:after="0"/>
                              <w:jc w:val="right"/>
                              <w:rPr>
                                <w:rFonts w:ascii="Arial" w:hAnsi="Arial" w:cs="Arial"/>
                                <w:color w:val="75787B"/>
                                <w:sz w:val="16"/>
                                <w:szCs w:val="16"/>
                              </w:rPr>
                            </w:pPr>
                            <w:r w:rsidRPr="00F659C5">
                              <w:rPr>
                                <w:rFonts w:ascii="Arial" w:hAnsi="Arial" w:cs="Arial"/>
                                <w:color w:val="75787B"/>
                                <w:sz w:val="16"/>
                                <w:szCs w:val="16"/>
                              </w:rPr>
                              <w:t>1 800 388 4264</w:t>
                            </w:r>
                          </w:p>
                          <w:p w14:paraId="58BC6A6F" w14:textId="77777777" w:rsidR="009A09BE" w:rsidRPr="00F659C5" w:rsidRDefault="009A09BE" w:rsidP="00B41062">
                            <w:pPr>
                              <w:pStyle w:val="Header"/>
                              <w:spacing w:after="0"/>
                              <w:jc w:val="right"/>
                              <w:rPr>
                                <w:rFonts w:ascii="Arial" w:hAnsi="Arial" w:cs="Arial"/>
                                <w:color w:val="75787B"/>
                                <w:sz w:val="16"/>
                                <w:szCs w:val="16"/>
                              </w:rPr>
                            </w:pPr>
                            <w:r w:rsidRPr="00F659C5">
                              <w:rPr>
                                <w:rFonts w:ascii="Arial" w:hAnsi="Arial" w:cs="Arial"/>
                                <w:color w:val="75787B"/>
                                <w:sz w:val="16"/>
                                <w:szCs w:val="16"/>
                              </w:rPr>
                              <w:t>nrchealth.com</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4C7440F" id="Group 11" o:spid="_x0000_s1030" style="position:absolute;margin-left:-59.75pt;margin-top:0;width:612pt;height:102.2pt;z-index:251663360;mso-position-vertical-relative:page;mso-width-relative:margin;mso-height-relative:margin" coordsize="77724,12980"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BnBmrhtQQAAMMMAAAOAAAAZHJzL2Uyb0RvYy54bWzMV1tv2zYUfh+w/0Do&#13;&#10;3bVkS5ZlxCkcOy0GZG2wdugzTVOWUEnkSDp2Nuy/7zuklKa5bEM6bHuIcng7POc7l48+e31qG3Yj&#13;&#10;ja1Vt4ySV3HEZCfUru72y+jnj29G84hZx7sdb1Qnl9GttNHr8++/OzvqhZyoSjU7aRiUdHZx1Muo&#13;&#10;ck4vxmMrKtly+0pp2WGxVKblDkOzH+8MP0J724wncTwbH5XZaaOEtBazm7AYnXv9ZSmFe1+WVjrW&#13;&#10;LCPY5vzX+O+WvuPzM77YG66rWvRm8BdY0fK6w6V3qjbccXYw9SNVbS2Msqp0r4Rqx6osayG9D/Am&#13;&#10;iR9489aog/a+7BfHvb6DCdA+wOnFasW7m2vD6h1il0Ss4y1i5K9lGAOco94vsOet0R/0tekn9mFE&#13;&#10;/p5K09J/eMJOHtbbO1jlyTGByTzPJ2kM9AXWkkmRF2kPvKgQnUfnRHX5zMl5PMvJqvFw8ZjsuzPn&#13;&#10;qJFE9gtO9ttw+lBxLT38ljAYcJoMOP2E7OLdvpEsmQSs/D4CiiCx+kqJz5Z1al1hm1xZjQNAwHtA&#13;&#10;tkJp2EwD2x97AaJZUcymX+HCF9pY91aqlpGwjAyu9gnKb66sCxAOW8jYTr2pmwbzfNF07LiMJlkI&#13;&#10;GUdRlg13iF6rkSa220eMN3tUu3DGq7x3llRuuK3YDUfBWdXUu96upiPd0pdkb8EXr0naqt0tIDYK&#13;&#10;1iJXrBZvami74tZdc4OixCQajXuPT9komKh6KWKVMr8+NU/7kQNYjdgRRQ6TfjlwIyPW/NAhO4ok&#13;&#10;RSoy5wdplk8wMPdXtvdXukO7VnALhQLrvEj7XTOIpVHtJ/SjFd2KJd4J3B2A6gdrF5oPOpqQq5Xf&#13;&#10;hk6gubvqPmhBygknwvHj6RM3uo+fQzG9U0NG8sWDMIa9IZCrg1Nl7WP8BVfUDA1QHednuhYL/PXt&#13;&#10;BNKjMvnrtotT7kBAhtbd/i0dLTefD3oU/K23dVO7W9/F4TMZ1d1c14KKhwb3Km46VByW6VY2o6Qa&#13;&#10;NoUjwKwWf1ZwX28f0/Cr+7ZNrakGKAM/1a7yWA/xoMXeVcTvQfN9Aq3Q2DdKHFrZucBURqKMQJO2&#13;&#10;qrVF3ixku5WoKPPDLgQdIUZl+DJB//Ps8dtkvorjYnIxWmfxepTG+eVoVaT5KI8v8zRO58k6Wf9O&#13;&#10;KZOki4OVAIA3G133tmL2kbVPUkVPqoGEPJmFCvZ9Gt0WpvmuO5iIKYKEbLVGUCMkgk2nOVUTmscs&#13;&#10;zVK4uIyyOM6LiG2X0QiTFDaccEY6UVEToigMwIeIUhtk2+OPagcm4khlXw8PmuI0zdMcfRh80ote&#13;&#10;MazzhDPNpkVawBQinCKLsyL7B7sjuXDX8gBE39meCF42naUI3my0Wm3yUZpu5qOLC0jr9WWRThOA&#13;&#10;dHkXPFvxnTq+31qBBN99e/wI3SfiRoAHpvHYY0gc/2/QJvIhPC8+Upgu1IklPh/o9p4ImTthvmdI&#13;&#10;mn+GE7NsglfEzMd/niaTdB4Sa4h/ks6zYnhwTNNkNh3yeMijgfpewo7PxP95ZnOn7Sk8schM8uu/&#13;&#10;4DqqTM9mEALHQQj8BuHF3IaHQaC5/wOz+ecgXso+9/tXPT3F748h3//tcf4HAAAA//8DAFBLAwQU&#13;&#10;AAYACAAAACEAqiYOvrwAAAAhAQAAGQAAAGRycy9fcmVscy9lMm9Eb2MueG1sLnJlbHOEj0FqwzAQ&#13;&#10;RfeF3EHMPpadRSjFsjeh4G1IDjBIY1nEGglJLfXtI8gmgUCX8z//PaYf//wqfillF1hB17QgiHUw&#13;&#10;jq2C6+V7/wkiF2SDa2BSsFGGcdh99GdasdRRXlzMolI4K1hKiV9SZr2Qx9yESFybOSSPpZ7Jyoj6&#13;&#10;hpbkoW2PMj0zYHhhiskoSJPpQFy2WM3/s8M8O02noH88cXmjkM5XdwVislQUeDIOH2HXRLYgh16+&#13;&#10;PDbcAQAA//8DAFBLAwQUAAYACAAAACEAh6iq1OUAAAAPAQAADwAAAGRycy9kb3ducmV2LnhtbEyP&#13;&#10;zW7CMBCE75X6DtZW6g1s01CVEAch+nNClQqVKm4mXpKI2I5ik4S373JqLyuNZnd2vmw12ob12IXa&#13;&#10;OwVyKoChK7ypXange/8+eQEWonZGN96hgisGWOX3d5lOjR/cF/a7WDIKcSHVCqoY25TzUFRodZj6&#13;&#10;Fh15J99ZHUl2JTedHijcNnwmxDO3unb0odItbioszruLVfAx6GH9JN/67fm0uR7288+frUSlHh/G&#13;&#10;1yWN9RJYxDH+XcCNgfpDTsWO/uJMYI2CiZSLOe0qIK6bL0VC+qhgJpIEeJ7x/xz5LwAAAP//AwBQ&#13;&#10;SwMECgAAAAAAAAAhAJSgEd+xrAAAsawAABQAAABkcnMvbWVkaWEvaW1hZ2UxLnBuZ4lQTkcNChoK&#13;&#10;AAAADUlIRFIAAAn2AAABpggGAAAANKZHDgAAAAlwSFlzAAAuIwAALiMBeKU/dgAACk9pQ0NQUGhv&#13;&#10;dG9zaG9wIElDQyBwcm9maWxlAAB42p1TZ1RT6RY99970QkuIgJRLb1IVCCBSQouAFJEmKiEJEEqI&#13;&#10;IaHZFVHBEUVFBBvIoIgDjo6AjBVRLAyKCtgH5CGijoOjiIrK++F7o2vWvPfmzf611z7nrPOds88H&#13;&#10;wAgMlkgzUTWADKlCHhHgg8fExuHkLkCBCiRwABAIs2Qhc/0jAQD4fjw8KyLAB74AAXjTCwgAwE2b&#13;&#10;wDAch/8P6kKZXAGAhAHAdJE4SwiAFABAeo5CpgBARgGAnZgmUwCgBABgy2Ni4wBQLQBgJ3/m0wCA&#13;&#10;nfiZewEAW5QhFQGgkQAgE2WIRABoOwCsz1aKRQBYMAAUZkvEOQDYLQAwSVdmSACwtwDAzhALsgAI&#13;&#10;DAAwUYiFKQAEewBgyCMjeACEmQAURvJXPPErrhDnKgAAeJmyPLkkOUWBWwgtcQdXVy4eKM5JFysU&#13;&#10;NmECYZpALsJ5mRkygTQP4PPMAACgkRUR4IPz/XjODq7OzjaOtg5fLeq/Bv8iYmLj/uXPq3BAAADh&#13;&#10;dH7R/iwvsxqAOwaAbf6iJe4EaF4LoHX3i2ayD0C1AKDp2lfzcPh+PDxFoZC52dnl5OTYSsRCW2HK&#13;&#10;V33+Z8JfwFf9bPl+PPz39eC+4iSBMl2BRwT44MLM9EylHM+SCYRi3OaPR/y3C//8HdMixEliuVgq&#13;&#10;FONREnGORJqM8zKlIolCkinFJdL/ZOLfLPsDPt81ALBqPgF7kS2oXWMD9ksnEFh0wOL3AADyu2/B&#13;&#10;1CgIA4Bog+HPd//vP/1HoCUAgGZJknEAAF5EJC5UyrM/xwgAAESggSqwQRv0wRgswAYcwQXcwQv8&#13;&#10;YDaEQiTEwkIQQgpkgBxyYCmsgkIohs2wHSpgL9RAHTTAUWiGk3AOLsJVuA49cA/6YQiewSi8gQkE&#13;&#10;QcgIE2Eh2ogBYopYI44IF5mF+CHBSAQSiyQgyYgUUSJLkTVIMVKKVCBVSB3yPXICOYdcRrqRO8gA&#13;&#10;MoL8hrxHMZSBslE91Ay1Q7moNxqERqIL0GR0MZqPFqCb0HK0Gj2MNqHn0KtoD9qPPkPHMMDoGAcz&#13;&#10;xGwwLsbDQrE4LAmTY8uxIqwMq8YasFasA7uJ9WPPsXcEEoFFwAk2BHdCIGEeQUhYTFhO2EioIBwk&#13;&#10;NBHaCTcJA4RRwicik6hLtCa6EfnEGGIyMYdYSCwj1hKPEy8Qe4hDxDckEolDMie5kAJJsaRU0hLS&#13;&#10;RtJuUiPpLKmbNEgaI5PJ2mRrsgc5lCwgK8iF5J3kw+Qz5BvkIfJbCp1iQHGk+FPiKFLKakoZ5RDl&#13;&#10;NOUGZZgyQVWjmlLdqKFUETWPWkKtobZSr1GHqBM0dZo5zYMWSUulraKV0xpoF2j3aa/odLoR3ZUe&#13;&#10;TpfQV9LL6Ufol+gD9HcMDYYVg8eIZygZmxgHGGcZdxivmEymGdOLGcdUMDcx65jnmQ+Zb1VYKrYq&#13;&#10;fBWRygqVSpUmlRsqL1Spqqaq3qoLVfNVy1SPqV5Tfa5GVTNT46kJ1JarVaqdUOtTG1NnqTuoh6pn&#13;&#10;qG9UP6R+Wf2JBlnDTMNPQ6RRoLFf47zGIAtjGbN4LCFrDauGdYE1xCaxzdl8diq7mP0du4s9qqmh&#13;&#10;OUMzSjNXs1LzlGY/B+OYcficdE4J5yinl/N+it4U7yniKRumNEy5MWVca6qWl5ZYq0irUatH6702&#13;&#10;ru2nnaa9RbtZ+4EOQcdKJ1wnR2ePzgWd51PZU92nCqcWTT069a4uqmulG6G7RHe/bqfumJ6+XoCe&#13;&#10;TG+n3nm95/ocfS/9VP1t+qf1RwxYBrMMJAbbDM4YPMU1cW88HS/H2/FRQ13DQEOlYZVhl+GEkbnR&#13;&#10;PKPVRo1GD4xpxlzjJONtxm3GoyYGJiEmS03qTe6aUk25pimmO0w7TMfNzM2izdaZNZs9Mdcy55vn&#13;&#10;m9eb37dgWnhaLLaotrhlSbLkWqZZ7ra8boVaOVmlWFVaXbNGrZ2tJda7rbunEae5TpNOq57WZ8Ow&#13;&#10;8bbJtqm3GbDl2AbbrrZttn1hZ2IXZ7fFrsPuk72Tfbp9jf09Bw2H2Q6rHVodfnO0chQ6Vjrems6c&#13;&#10;7j99xfSW6S9nWM8Qz9gz47YTyynEaZ1Tm9NHZxdnuXOD84iLiUuCyy6XPi6bG8bdyL3kSnT1cV3h&#13;&#10;etL1nZuzm8LtqNuv7jbuae6H3J/MNJ8pnlkzc9DDyEPgUeXRPwuflTBr36x+T0NPgWe15yMvYy+R&#13;&#10;V63XsLeld6r3Ye8XPvY+cp/jPuM8N94y3llfzDfAt8i3y0/Db55fhd9DfyP/ZP96/9EAp4AlAWcD&#13;&#10;iYFBgVsC+/h6fCG/jj8622X2stntQYyguUEVQY+CrYLlwa0haMjskK0h9+eYzpHOaQ6FUH7o1tAH&#13;&#10;YeZhi8N+DCeFh4VXhj+OcIhYGtExlzV30dxDc99E+kSWRN6bZzFPOa8tSjUqPqouajzaN7o0uj/G&#13;&#10;LmZZzNVYnVhJbEscOS4qrjZubL7f/O3zh+Kd4gvjexeYL8hdcHmhzsL0hacWqS4SLDqWQEyITjiU&#13;&#10;8EEQKqgWjCXyE3cljgp5wh3CZyIv0TbRiNhDXCoeTvJIKk16kuyRvDV5JMUzpSzluYQnqZC8TA1M&#13;&#10;3Zs6nhaadiBtMj06vTGDkpGQcUKqIU2TtmfqZ+ZmdsusZYWy/sVui7cvHpUHyWuzkKwFWS0KtkKm&#13;&#10;6FRaKNcqB7JnZVdmv82JyjmWq54rze3Ms8rbkDec75//7RLCEuGStqWGS1ctHVjmvaxqObI8cXnb&#13;&#10;CuMVBSuGVgasPLiKtipt1U+r7VeXrn69JnpNa4FewcqCwbUBa+sLVQrlhX3r3NftXU9YL1nftWH6&#13;&#10;hp0bPhWJiq4U2xeXFX/YKNx45RuHb8q/mdyUtKmrxLlkz2bSZunm3i2eWw6Wqpfmlw5uDdnatA3f&#13;&#10;VrTt9fZF2y+XzSjbu4O2Q7mjvzy4vGWnyc7NOz9UpFT0VPpUNu7S3bVh1/hu0e4be7z2NOzV21u8&#13;&#10;9/0+yb7bVQFVTdVm1WX7Sfuz9z+uiarp+Jb7bV2tTm1x7ccD0gP9ByMOtte51NUd0j1UUo/WK+tH&#13;&#10;Dscfvv6d73ctDTYNVY2cxuIjcER55On3Cd/3Hg062naMe6zhB9Mfdh1nHS9qQprymkabU5r7W2Jb&#13;&#10;uk/MPtHW6t56/EfbHw+cNDxZeUrzVMlp2umC05Nn8s+MnZWdfX4u+dxg26K2e+djzt9qD2/vuhB0&#13;&#10;4dJF/4vnO7w7zlzyuHTystvlE1e4V5qvOl9t6nTqPP6T00/Hu5y7mq65XGu57nq9tXtm9+kbnjfO&#13;&#10;3fS9efEW/9bVnjk93b3zem/3xff13xbdfnIn/c7Lu9l3J+6tvE+8X/RA7UHZQ92H1T9b/tzY79x/&#13;&#10;asB3oPPR3Ef3BoWDz/6R9Y8PQwWPmY/Lhg2G6544Pjk54j9y/en8p0PPZM8mnhf+ov7LrhcWL374&#13;&#10;1evXztGY0aGX8peTv218pf3qwOsZr9vGwsYevsl4MzFe9Fb77cF33Hcd76PfD0/kfCB/KP9o+bH1&#13;&#10;U9Cn+5MZk5P/BAOY8/xjMy3bAABM8GlUWHRYTUw6Y29tLmFkb2JlLnhtcAAAAAAAPD94cGFja2V0&#13;&#10;IGJlZ2luPSLvu78iIGlkPSJXNU0wTXBDZWhpSHpyZVN6TlRjemtjOWQiPz4KPHg6eG1wbWV0YSB4&#13;&#10;bWxuczp4PSJhZG9iZTpuczptZXRhLyIgeDp4bXB0az0iQWRvYmUgWE1QIENvcmUgNS42LWMxMzgg&#13;&#10;NzkuMTU5ODI0LCAyMDE2LzA5LzE0LTAxOjA5OjAxICAgICAgICAiPgogICA8cmRmOlJERiB4bWxu&#13;&#10;czpyZGY9Imh0dHA6Ly93d3cudzMub3JnLzE5OTkvMDIvMjItcmRmLXN5bnRheC1ucyMiPgogICAg&#13;&#10;ICA8cmRmOkRlc2NyaXB0aW9uIHJkZjphYm91dD0iIgogICAgICAgICAgICB4bWxuczp4bXA9Imh0&#13;&#10;dHA6Ly9ucy5hZG9iZS5jb20veGFwLzEuMC8iCiAgICAgICAgICAgIHhtbG5zOnhtcE1NPSJodHRw&#13;&#10;Oi8vbnMuYWRvYmUuY29tL3hhcC8xLjAvbW0vIgogICAgICAgICAgICB4bWxuczpzdFJlZj0iaHR0&#13;&#10;cDovL25zLmFkb2JlLmNvbS94YXAvMS4wL3NUeXBlL1Jlc291cmNlUmVmIyIKICAgICAgICAgICAg&#13;&#10;eG1sbnM6c3RFdnQ9Imh0dHA6Ly9ucy5hZG9iZS5jb20veGFwLzEuMC9zVHlwZS9SZXNvdXJjZUV2&#13;&#10;ZW50IyIKICAgICAgICAgICAgeG1sbnM6ZGM9Imh0dHA6Ly9wdXJsLm9yZy9kYy9lbGVtZW50cy8x&#13;&#10;LjEvIgogICAgICAgICAgICB4bWxuczpwZGY9Imh0dHA6Ly9ucy5hZG9iZS5jb20vcGRmLzEuMy8i&#13;&#10;CiAgICAgICAgICAgIHhtbG5zOkV4dGVuc2lzRm9udFNlbnNlPSJodHRwOi8vd3d3LmV4dGVuc2lz&#13;&#10;LmNvbS9tZXRhL0ZvbnRTZW5zZS8iCiAgICAgICAgICAgIHhtbG5zOnBob3Rvc2hvcD0iaHR0cDov&#13;&#10;L25zLmFkb2JlLmNvbS9waG90b3Nob3AvMS4wLyIKICAgICAgICAgICAgeG1sbnM6dGlmZj0iaHR0&#13;&#10;cDovL25zLmFkb2JlLmNvbS90aWZmLzEuMC8iCiAgICAgICAgICAgIHhtbG5zOmV4aWY9Imh0dHA6&#13;&#10;Ly9ucy5hZG9iZS5jb20vZXhpZi8xLjAvIj4KICAgICAgICAgPHhtcDpDcmVhdGVEYXRlPjIwMTYt&#13;&#10;MTEtMzBUMTc6Mzc6NTktMDY6MDA8L3htcDpDcmVhdGVEYXRlPgogICAgICAgICA8eG1wOk1ldGFk&#13;&#10;YXRhRGF0ZT4yMDE2LTExLTMwVDE3OjQxOjQwLTA2OjAwPC94bXA6TWV0YWRhdGFEYXRlPgogICAg&#13;&#10;ICAgICA8eG1wOk1vZGlmeURhdGU+MjAxNi0xMS0zMFQxNzo0MTo0MC0wNjowMDwveG1wOk1vZGlm&#13;&#10;eURhdGU+CiAgICAgICAgIDx4bXA6Q3JlYXRvclRvb2w+QWRvYmUgUGhvdG9zaG9wIENDIDIwMTcg&#13;&#10;KE1hY2ludG9zaCk8L3htcDpDcmVhdG9yVG9vbD4KICAgICAgICAgPHhtcE1NOkluc3RhbmNlSUQ+&#13;&#10;eG1wLmlpZDoxYTQ4YzI0Yy05ZTIwLTRjZDctOWE1Ni1iMzY4YmI2NDk2MTY8L3htcE1NOkluc3Rh&#13;&#10;bmNlSUQ+CiAgICAgICAgIDx4bXBNTTpPcmlnaW5hbERvY3VtZW50SUQ+eG1wLmRpZDo2NmZjZDU5&#13;&#10;OC02ZjlhLTQ4NWEtYWEyZS02NjYzM2Y4ZWQwZTc8L3htcE1NOk9yaWdpbmFsRG9jdW1lbnRJRD4K&#13;&#10;ICAgICAgICAgPHhtcE1NOkRvY3VtZW50SUQ+YWRvYmU6ZG9jaWQ6cGhvdG9zaG9wOmVhMmNkM2Ji&#13;&#10;LWY3ZTQtMTE3OS05OGNjLTkyMjE2YTY1ZTY4ZDwveG1wTU06RG9jdW1lbnRJRD4KICAgICAgICAg&#13;&#10;PHhtcE1NOlJlbmRpdGlvbkNsYXNzPnByb29mOnBkZjwveG1wTU06UmVuZGl0aW9uQ2xhc3M+CiAg&#13;&#10;ICAgICAgIDx4bXBNTTpEZXJpdmVkRnJvbSByZGY6cGFyc2VUeXBlPSJSZXNvdXJjZSI+CiAgICAg&#13;&#10;ICAgICAgIDxzdFJlZjppbnN0YW5jZUlEPnhtcC5paWQ6NzAzNDdkOWYtY2FiZS00YjMyLWEyM2Ut&#13;&#10;MjI3ZjkwODY1YjljPC9zdFJlZjppbnN0YW5jZUlEPgogICAgICAgICAgICA8c3RSZWY6ZG9jdW1l&#13;&#10;bnRJRD54bXAuZGlkOjcwMzQ3ZDlmLWNhYmUtNGIzMi1hMjNlLTIyN2Y5MDg2NWI5Yzwvc3RSZWY6&#13;&#10;ZG9jdW1lbnRJRD4KICAgICAgICAgICAgPHN0UmVmOm9yaWdpbmFsRG9jdW1lbnRJRD54bXAuZGlk&#13;&#10;OjY2ZmNkNTk4LTZmOWEtNDg1YS1hYTJlLTY2NjMzZjhlZDBlNzwvc3RSZWY6b3JpZ2luYWxEb2N1&#13;&#10;bWVudElEPgogICAgICAgICAgICA8c3RSZWY6cmVuZGl0aW9uQ2xhc3M+cHJvb2Y6cGRmPC9zdFJl&#13;&#10;ZjpyZW5kaXRpb25DbGFzcz4KICAgICAgICAgPC94bXBNTTpEZXJpdmVkRnJvbT4KICAgICAgICAg&#13;&#10;PHhtcE1NOkhpc3Rvcnk+CiAgICAgICAgICAgIDxyZGY6U2VxPgogICAgICAgICAgICAgICA8cmRm&#13;&#10;OmxpIHJkZjpwYXJzZVR5cGU9IlJlc291cmNlIj4KICAgICAgICAgICAgICAgICAgPHN0RXZ0OmFj&#13;&#10;dGlvbj5jb252ZXJ0ZWQ8L3N0RXZ0OmFjdGlvbj4KICAgICAgICAgICAgICAgICAgPHN0RXZ0OnBh&#13;&#10;cmFtZXRlcnM+ZnJvbSBhcHBsaWNhdGlvbi94LWluZGVzaWduIHRvIGFwcGxpY2F0aW9uL3BkZjwv&#13;&#10;c3RFdnQ6cGFyYW1ldGVycz4KICAgICAgICAgICAgICAgICAgPHN0RXZ0OnNvZnR3YXJlQWdlbnQ+&#13;&#10;QWRvYmUgSW5EZXNpZ24gQ0MgMjAxNyAoTWFjaW50b3NoKTwvc3RFdnQ6c29mdHdhcmVBZ2VudD4K&#13;&#10;ICAgICAgICAgICAgICAgICAgPHN0RXZ0OmNoYW5nZWQ+Lzwvc3RFdnQ6Y2hhbmdlZD4KICAgICAg&#13;&#10;ICAgICAgICAgICAgPHN0RXZ0OndoZW4+MjAxNi0xMS0zMFQxNzozNzo1OS0wNjowMDwvc3RFdnQ6&#13;&#10;d2hlbj4KICAgICAgICAgICAgICAgPC9yZGY6bGk+CiAgICAgICAgICAgICAgIDxyZGY6bGkgcmRm&#13;&#10;OnBhcnNlVHlwZT0iUmVzb3VyY2UiPgogICAgICAgICAgICAgICAgICA8c3RFdnQ6YWN0aW9uPmNv&#13;&#10;bnZlcnRlZDwvc3RFdnQ6YWN0aW9uPgogICAgICAgICAgICAgICAgICA8c3RFdnQ6cGFyYW1ldGVy&#13;&#10;cz5mcm9tIGFwcGxpY2F0aW9uL3BkZiB0byBhcHBsaWNhdGlvbi92bmQuYWRvYmUucGhvdG9zaG9w&#13;&#10;PC9zdEV2dDpwYXJhbWV0ZXJzPgogICAgICAgICAgICAgICA8L3JkZjpsaT4KICAgICAgICAgICAg&#13;&#10;ICAgPHJkZjpsaSByZGY6cGFyc2VUeXBlPSJSZXNvdXJjZSI+CiAgICAgICAgICAgICAgICAgIDxz&#13;&#10;dEV2dDphY3Rpb24+c2F2ZWQ8L3N0RXZ0OmFjdGlvbj4KICAgICAgICAgICAgICAgICAgPHN0RXZ0&#13;&#10;Omluc3RhbmNlSUQ+eG1wLmlpZDo3MDM0N2Q5Zi1jYWJlLTRiMzItYTIzZS0yMjdmOTA4NjViOWM8&#13;&#10;L3N0RXZ0Omluc3RhbmNlSUQ+CiAgICAgICAgICAgICAgICAgIDxzdEV2dDp3aGVuPjIwMTYtMTEt&#13;&#10;MzBUMTc6NDE6NDAtMDY6MDA8L3N0RXZ0OndoZW4+CiAgICAgICAgICAgICAgICAgIDxzdEV2dDpz&#13;&#10;b2Z0d2FyZUFnZW50PkFkb2JlIFBob3Rvc2hvcCBDQyAyMDE3IChNYWNpbnRvc2gpPC9zdEV2dDpz&#13;&#10;b2Z0d2FyZUFnZW50PgogICAgICAgICAgICAgICAgICA8c3RFdnQ6Y2hhbmdlZD4vPC9zdEV2dDpj&#13;&#10;aGFuZ2VkPgogICAgICAgICAgICAgICA8L3JkZjpsaT4KICAgICAgICAgICAgICAgPHJkZjpsaSBy&#13;&#10;ZGY6cGFyc2VUeXBlPSJSZXNvdXJjZSI+CiAgICAgICAgICAgICAgICAgIDxzdEV2dDphY3Rpb24+&#13;&#10;Y29udmVydGVkPC9zdEV2dDphY3Rpb24+CiAgICAgICAgICAgICAgICAgIDxzdEV2dDpwYXJhbWV0&#13;&#10;ZXJzPmZyb20gYXBwbGljYXRpb24vcGRmIHRvIGltYWdlL3BuZzwvc3RFdnQ6cGFyYW1ldGVycz4K&#13;&#10;ICAgICAgICAgICAgICAgPC9yZGY6bGk+CiAgICAgICAgICAgICAgIDxyZGY6bGkgcmRmOnBhcnNl&#13;&#10;VHlwZT0iUmVzb3VyY2UiPgogICAgICAgICAgICAgICAgICA8c3RFdnQ6YWN0aW9uPmRlcml2ZWQ8&#13;&#10;L3N0RXZ0OmFjdGlvbj4KICAgICAgICAgICAgICAgICAgPHN0RXZ0OnBhcmFtZXRlcnM+Y29udmVy&#13;&#10;dGVkIGZyb20gYXBwbGljYXRpb24vdm5kLmFkb2JlLnBob3Rvc2hvcCB0byBpbWFnZS9wbmc8L3N0&#13;&#10;RXZ0OnBhcmFtZXRlcnM+CiAgICAgICAgICAgICAgIDwvcmRmOmxpPgogICAgICAgICAgICAgICA8&#13;&#10;cmRmOmxpIHJkZjpwYXJzZVR5cGU9IlJlc291cmNlIj4KICAgICAgICAgICAgICAgICAgPHN0RXZ0&#13;&#10;OmFjdGlvbj5zYXZlZDwvc3RFdnQ6YWN0aW9uPgogICAgICAgICAgICAgICAgICA8c3RFdnQ6aW5z&#13;&#10;dGFuY2VJRD54bXAuaWlkOjFhNDhjMjRjLTllMjAtNGNkNy05YTU2LWIzNjhiYjY0OTYxNjwvc3RF&#13;&#10;dnQ6aW5zdGFuY2VJRD4KICAgICAgICAgICAgICAgICAgPHN0RXZ0OndoZW4+MjAxNi0xMS0zMFQx&#13;&#10;Nzo0MTo0MC0wNjowMDwvc3RFdnQ6d2hlbj4KICAgICAgICAgICAgICAgICAgPHN0RXZ0OnNvZnR3&#13;&#10;YXJlQWdlbnQ+QWRvYmUgUGhvdG9zaG9wIENDIDIwMTcgKE1hY2ludG9zaCk8L3N0RXZ0OnNvZnR3&#13;&#10;YXJlQWdlbnQ+CiAgICAgICAgICAgICAgICAgIDxzdEV2dDpjaGFuZ2VkPi88L3N0RXZ0OmNoYW5n&#13;&#10;ZWQ+CiAgICAgICAgICAgICAgIDwvcmRmOmxpPgogICAgICAgICAgICA8L3JkZjpTZXE+CiAgICAg&#13;&#10;ICAgIDwveG1wTU06SGlzdG9yeT4KICAgICAgICAgPGRjOmZvcm1hdD5pbWFnZS9wbmc8L2RjOmZv&#13;&#10;cm1hdD4KICAgICAgICAgPHBkZjpQcm9kdWNlcj5BZG9iZSBQREYgTGlicmFyeSAxNS4wPC9wZGY6&#13;&#10;UHJvZHVjZXI+CiAgICAgICAgIDxwZGY6VHJhcHBlZD5GYWxzZTwvcGRmOlRyYXBwZWQ+CiAgICAg&#13;&#10;ICAgIDxFeHRlbnNpc0ZvbnRTZW5zZTpzbHVnPgogICAgICAgICAgICA8cmRmOkJhZz4KICAgICAg&#13;&#10;ICAgICAgICAgPHJkZjpsaSByZGY6cGFyc2VUeXBlPSJSZXNvdXJjZSI+CiAgICAgICAgICAgICAg&#13;&#10;ICAgIDxFeHRlbnNpc0ZvbnRTZW5zZTpGYW1pbHk+R3JhcGhpazwvRXh0ZW5zaXNGb250U2Vuc2U6&#13;&#10;RmFtaWx5PgogICAgICAgICAgICAgICAgICA8RXh0ZW5zaXNGb250U2Vuc2U6VmVyc2lvbj4xLjAw&#13;&#10;MTwvRXh0ZW5zaXNGb250U2Vuc2U6VmVyc2lvbj4KICAgICAgICAgICAgICAgICAgPEV4dGVuc2lz&#13;&#10;Rm9udFNlbnNlOk91dGxpbmVGaWxlU2l6ZT4wPC9FeHRlbnNpc0ZvbnRTZW5zZTpPdXRsaW5lRmls&#13;&#10;ZVNpemU+CiAgICAgICAgICAgICAgICAgIDxFeHRlbnNpc0ZvbnRTZW5zZTpLZXJuaW5nQ2hlY2tz&#13;&#10;dW0+MDwvRXh0ZW5zaXNGb250U2Vuc2U6S2VybmluZ0NoZWNrc3VtPgogICAgICAgICAgICAgICAg&#13;&#10;ICA8RXh0ZW5zaXNGb250U2Vuc2U6Rm91bmRyeT4tLTwvRXh0ZW5zaXNGb250U2Vuc2U6Rm91bmRy&#13;&#10;eT4KICAgICAgICAgICAgICAgICAgPEV4dGVuc2lzRm9udFNlbnNlOkZvbnRLaW5kPk9wZW5UeXBl&#13;&#10;IC0gUFM8L0V4dGVuc2lzRm9udFNlbnNlOkZvbnRLaW5kPgogICAgICAgICAgICAgICAgICA8RXh0&#13;&#10;ZW5zaXNGb250U2Vuc2U6Q2hlY2tzdW0+MTM4NTg5MzUzMTwvRXh0ZW5zaXNGb250U2Vuc2U6Q2hl&#13;&#10;Y2tzdW0+CiAgICAgICAgICAgICAgICAgIDxFeHRlbnNpc0ZvbnRTZW5zZTpQb3N0U2NyaXB0TmFt&#13;&#10;ZT5HcmFwaGlrLVNlbWlib2xkPC9FeHRlbnNpc0ZvbnRTZW5zZTpQb3N0U2NyaXB0TmFtZT4KICAg&#13;&#10;ICAgICAgICAgICAgICAgPEV4dGVuc2lzRm9udFNlbnNlOkZvbnRTZW5zZV8xLjJfQ2hlY2tzdW0+&#13;&#10;MTM4NTg5MzUzMTwvRXh0ZW5zaXNGb250U2Vuc2U6Rm9udFNlbnNlXzEuMl9DaGVja3N1bT4KICAg&#13;&#10;ICAgICAgICAgICAgPC9yZGY6bGk+CiAgICAgICAgICAgICAgIDxyZGY6bGkgcmRmOnBhcnNlVHlw&#13;&#10;ZT0iUmVzb3VyY2UiPgogICAgICAgICAgICAgICAgICA8RXh0ZW5zaXNGb250U2Vuc2U6RmFtaWx5&#13;&#10;PkdyYXBoaWs8L0V4dGVuc2lzRm9udFNlbnNlOkZhbWlseT4KICAgICAgICAgICAgICAgICAgPEV4&#13;&#10;dGVuc2lzRm9udFNlbnNlOlZlcnNpb24+MS4wMDE8L0V4dGVuc2lzRm9udFNlbnNlOlZlcnNpb24+&#13;&#10;CiAgICAgICAgICAgICAgICAgIDxFeHRlbnNpc0ZvbnRTZW5zZTpPdXRsaW5lRmlsZVNpemU+MDwv&#13;&#10;RXh0ZW5zaXNGb250U2Vuc2U6T3V0bGluZUZpbGVTaXplPgogICAgICAgICAgICAgICAgICA8RXh0&#13;&#10;ZW5zaXNGb250U2Vuc2U6S2VybmluZ0NoZWNrc3VtPjA8L0V4dGVuc2lzRm9udFNlbnNlOktlcm5p&#13;&#10;bmdDaGVja3N1bT4KICAgICAgICAgICAgICAgICAgPEV4dGVuc2lzRm9udFNlbnNlOkZvdW5kcnk+&#13;&#10;LS08L0V4dGVuc2lzRm9udFNlbnNlOkZvdW5kcnk+CiAgICAgICAgICAgICAgICAgIDxFeHRlbnNp&#13;&#10;c0ZvbnRTZW5zZTpGb250S2luZD5PcGVuVHlwZSAtIFBTPC9FeHRlbnNpc0ZvbnRTZW5zZTpGb250&#13;&#10;S2luZD4KICAgICAgICAgICAgICAgICAgPEV4dGVuc2lzRm9udFNlbnNlOkNoZWNrc3VtPjE5MzQw&#13;&#10;MzYzMzE8L0V4dGVuc2lzRm9udFNlbnNlOkNoZWNrc3VtPgogICAgICAgICAgICAgICAgICA8RXh0&#13;&#10;ZW5zaXNGb250U2Vuc2U6UG9zdFNjcmlwdE5hbWU+R3JhcGhpay1MaWdodDwvRXh0ZW5zaXNGb250&#13;&#10;U2Vuc2U6UG9zdFNjcmlwdE5hbWU+CiAgICAgICAgICAgICAgICAgIDxFeHRlbnNpc0ZvbnRTZW5z&#13;&#10;ZTpGb250U2Vuc2VfMS4yX0NoZWNrc3VtPjE5MzQwMzYzMzE8L0V4dGVuc2lzRm9udFNlbnNlOkZv&#13;&#10;bnRTZW5zZV8xLjJfQ2hlY2tzdW0+CiAgICAgICAgICAgICAgIDwvcmRmOmxpPgogICAgICAgICAg&#13;&#10;ICAgICA8cmRmOmxpIHJkZjpwYXJzZVR5cGU9IlJlc291cmNlIj4KICAgICAgICAgICAgICAgICAg&#13;&#10;PEV4dGVuc2lzRm9udFNlbnNlOkZhbWlseT5IZWx2ZXRpY2E8L0V4dGVuc2lzRm9udFNlbnNlOkZh&#13;&#10;bWlseT4KICAgICAgICAgICAgICAgICAgPEV4dGVuc2lzRm9udFNlbnNlOlZlcnNpb24+MTAuMDwv&#13;&#10;RXh0ZW5zaXNGb250U2Vuc2U6VmVyc2lvbj4KICAgICAgICAgICAgICAgICAgPEV4dGVuc2lzRm9u&#13;&#10;dFNlbnNlOk91dGxpbmVGaWxlU2l6ZT4wPC9FeHRlbnNpc0ZvbnRTZW5zZTpPdXRsaW5lRmlsZVNp&#13;&#10;emU+CiAgICAgICAgICAgICAgICAgIDxFeHRlbnNpc0ZvbnRTZW5zZTpLZXJuaW5nQ2hlY2tzdW0+&#13;&#10;MDwvRXh0ZW5zaXNGb250U2Vuc2U6S2VybmluZ0NoZWNrc3VtPgogICAgICAgICAgICAgICAgICA8&#13;&#10;RXh0ZW5zaXNGb250U2Vuc2U6Rm91bmRyeT5BcHBsZSBDb21wdXRlcjwvRXh0ZW5zaXNGb250U2Vu&#13;&#10;c2U6Rm91bmRyeT4KICAgICAgICAgICAgICAgICAgPEV4dGVuc2lzRm9udFNlbnNlOkZvbnRLaW5k&#13;&#10;PlRydWVUeXBlPC9FeHRlbnNpc0ZvbnRTZW5zZTpGb250S2luZD4KICAgICAgICAgICAgICAgICAg&#13;&#10;PEV4dGVuc2lzRm9udFNlbnNlOkNoZWNrc3VtPjg2NzMwNTE0NTwvRXh0ZW5zaXNGb250U2Vuc2U6&#13;&#10;Q2hlY2tzdW0+CiAgICAgICAgICAgICAgICAgIDxFeHRlbnNpc0ZvbnRTZW5zZTpQb3N0U2NyaXB0&#13;&#10;TmFtZT5IZWx2ZXRpY2EtTGlnaHQ8L0V4dGVuc2lzRm9udFNlbnNlOlBvc3RTY3JpcHROYW1lPgog&#13;&#10;ICAgICAgICAgICAgICAgICA8RXh0ZW5zaXNGb250U2Vuc2U6Rm9udFNlbnNlXzEuMl9DaGVja3N1&#13;&#10;bT44NjczMDUxNDU8L0V4dGVuc2lzRm9udFNlbnNlOkZvbnRTZW5zZV8xLjJfQ2hlY2tzdW0+CiAg&#13;&#10;ICAgICAgICAgICAgIDwvcmRmOmxpPgogICAgICAgICAgICA8L3JkZjpCYWc+CiAgICAgICAgIDwv&#13;&#10;RXh0ZW5zaXNGb250U2Vuc2U6c2x1Zz4KICAgICAgICAgPHBob3Rvc2hvcDpDb2xvck1vZGU+Mzwv&#13;&#10;cGhvdG9zaG9wOkNvbG9yTW9kZT4KICAgICAgICAgPHBob3Rvc2hvcDpJQ0NQcm9maWxlPnNSR0Ig&#13;&#10;SUVDNjE5NjYtMi4xPC9waG90b3Nob3A6SUNDUHJvZmlsZT4KICAgICAgICAgPHRpZmY6T3JpZW50&#13;&#10;YXRpb24+MTwvdGlmZjpPcmllbnRhdGlvbj4KICAgICAgICAgPHRpZmY6WFJlc29sdXRpb24+MzAw&#13;&#10;MDAwMC8xMDAwMDwvdGlmZjpYUmVzb2x1dGlvbj4KICAgICAgICAgPHRpZmY6WVJlc29sdXRpb24+&#13;&#10;MzAwMDAwMC8xMDAwMDwvdGlmZjpZUmVzb2x1dGlvbj4KICAgICAgICAgPHRpZmY6UmVzb2x1dGlv&#13;&#10;blVuaXQ+MjwvdGlmZjpSZXNvbHV0aW9uVW5pdD4KICAgICAgICAgPGV4aWY6Q29sb3JTcGFjZT4x&#13;&#10;PC9leGlmOkNvbG9yU3BhY2U+CiAgICAgICAgIDxleGlmOlBpeGVsWERpbWVuc2lvbj4yNTUwPC9l&#13;&#10;eGlmOlBpeGVsWERpbWVuc2lvbj4KICAgICAgICAgPGV4aWY6UGl4ZWxZRGltZW5zaW9uPjQyMjwv&#13;&#10;ZXhpZjpQaXhlbFlEaW1lbnNpb24+CiAgICAgIDwvcmRmOkRlc2NyaXB0aW9uPgogICA8L3JkZjpS&#13;&#10;REY+CjwveDp4bXBtZXRhPgogICAgICAgICAgICAgICAgICAgICAgICAgICAgICAgICAgICAgICAg&#13;&#10;ICAgICAgICAgICAgICAgICAgICAgICAgICAgICAgICAgICAgICAgICAgICAgICAgICAgICAgICAg&#13;&#10;ICAgCiAgICAgICAgICAgICAgICAgICAgICAgICAgICAgICAgICAgICAgICAgICAgICAgICAgICAg&#13;&#10;ICAgICAgICAgICAgICAgICAgICAgICAgICAgICAgICAgICAgICAgICAgICAgICAKICAgICAgICAg&#13;&#10;ICAgICAgICAgICAgICAgICAgICAgICAgICAgICAgICAgICAgICAgICAgICAgICAgICAgICAgICAg&#13;&#10;ICAgICAgICAgICAgICAgICAgICAgICAgICAgICAgICAgIAogICAgICAgICAgICAgICAgICAgICAg&#13;&#10;ICAgICAgICAgICAgICAgICAgICAgICAgICAgICAgICAgICAgICAgICAgICAgICAgICAgICAgICAg&#13;&#10;ICAgICAgICAgICAgICAgICAgICAgCiAgICAgICAgICAgICAgICAgICAgICAgICAgICAgICAgICAg&#13;&#10;ICAgICAgICAgICAgICAgICAgICAgICAgICAgICAgICAgICAgICAgICAgICAgICAgICAgICAgICAg&#13;&#10;ICAgICAgICAKICAgICAgICAgICAgICAgICAgICAgICAgICAgICAgICAgICAgICAgICAgICAgICAg&#13;&#10;ICAgICAgICAgICAgICAgICAgICAgICAgICAgICAgICAgICAgICAgICAgICAgICAgICAgIAogICAg&#13;&#10;ICAgICAgICAgICAgICAgICAgICAgICAgICAgICAgICAgICAgICAgICAgICAgICAgICAgICAgICAg&#13;&#10;ICAgICAgICAgICAgICAgICAgICAgICAgICAgICAgICAgICAgICAgCiAgICAgICAgICAgICAgICAg&#13;&#10;ICAgICAgICAgICAgICAgICAgICAgICAgICAgICAgICAgICAgICAgICAgICAgICAgICAgICAgICAg&#13;&#10;ICAgICAgICAgICAgICAgICAgICAgICAgICAKICAgICAgICAgICAgICAgICAgICAgICAgICAgICAg&#13;&#10;ICAgICAgICAgICAgICAgICAgICAgICAgICAgICAgICAgICAgICAgICAgICAgICAgICAgICAgICAg&#13;&#10;ICAgICAgICAgICAgIAogICAgICAgICAgICAgICAgICAgICAgICAgICAgICAgICAgICAgICAgICAg&#13;&#10;ICAgICAgICAgICAgICAgICAgICAgICAgICAgICAgICAgICAgICAgICAgICAgICAgICAgICAgICAg&#13;&#10;CiAgICAgICAgICAgICAgICAgICAgICAgICAgICAgICAgICAgICAgICAgICAgICAgICAgICAgICAg&#13;&#10;ICAgICAgICAgICAgICAgICAgICAgICAgICAgICAgICAgICAgICAgICAgICAKICAgICAgICAgICAg&#13;&#10;ICAgICAgICAgICAgICAgICAgICAgICAgICAgICAgICAgICAgICAgICAgICAgICAgICAgICAgICAg&#13;&#10;ICAgICAgICAgICAgICAgICAgICAgICAgICAgICAgIAogICAgICAgICAgICAgICAgICAgICAgICAg&#13;&#10;ICAgICAgICAgICAgICAgICAgICAgICAgICAgICAgICAgICAgICAgICAgICAgICAgICAgICAgICAg&#13;&#10;ICAgICAgICAgICAgICAgICAgCiAgICAgICAgICAgICAgICAgICAgICAgICAgICAgICAgICAgICAg&#13;&#10;ICAgICAgICAgICAgICAgICAgICAgICAgICAgICAgICAgICAgICAgICAgICAgICAgICAgICAgICAg&#13;&#10;ICAgICAKICAgICAgICAgICAgICAgICAgICAgICAgICAgICAgICAgICAgICAgICAgICAgICAgICAg&#13;&#10;ICAgICAgICAgICAgICAgICAgICAgICAgICAgICAgICAgICAgICAgICAgICAgICAgIAogICAgICAg&#13;&#10;ICAgICAgICAgICAgICAgICAgICAgICAgICAgICAgICAgICAgICAgICAgICAgICAgICAgICAgICAg&#13;&#10;ICAgICAgICAgICAgICAgICAgICAgICAgICAgICAgICAgICAgCiAgICAgICAgICAgICAgICAgICAg&#13;&#10;ICAgICAgICAgICAgICAgICAgICAgICAgICAgICAgICAgICAgICAgICAgICAgICAgICAgICAgICAg&#13;&#10;ICAgICAgICAgICAgICAgICAgICAgICAKICAgICAgICAgICAgICAgICAgICAgICAgICAgICAgICAg&#13;&#10;ICAgICAgICAgICAgICAgICAgICAgICAgICAgICAgICAgICAgICAgICAgICAgICAgICAgICAgICAg&#13;&#10;ICAgICAgICAgIAogICAgICAgICAgICAgICAgICAgICAgICAgICAgICAgICAgICAgICAgICAgICAg&#13;&#10;ICAgICAgICAgICAgICAgICAgICAgICAgICAgICAgICAgICAgICAgICAgICAgICAgICAgICAgCiAg&#13;&#10;ICAgICAgICAgICAgICAgICAgICAgICAgICAgICAgICAgICAgICAgICAgICAgICAgICAgICAgICAg&#13;&#10;ICAgICAgICAgICAgICAgICAgICAgICAgICAgICAgICAgICAgICAgICAKICAgICAgICAgICAgICAg&#13;&#10;ICAgICAgICAgICAgICAgICAgICAgICAgICAgICAgICAgICAgICAgICAgICAgICAgICAgICAgICAg&#13;&#10;ICAgICAgICAgICAgICAgICAgICAgICAgICAgIAogICAgICAgICAgICAgICAgICAgICAgICAgICAg&#13;&#10;ICAgICAgICAgICAgICAgICAgICAgICAgICAgICAgICAgICAgICAgICAgICAgICAgICAgICAgICAg&#13;&#10;ICAgICAgICAgICAgICAgCiAgICAgICAgICAgICAgICAgICAgICAgICAgICAgICAgICAgICAgICAg&#13;&#10;ICAgICAgICAgICAgICAgICAgICAgICAgICAgICAgICAgICAgICAgICAgICAgICAgICAgICAgICAg&#13;&#10;ICAKICAgICAgICAgICAgICAgICAgICAgICAgICAgICAgICAgICAgICAgICAgICAgICAgICAgICAg&#13;&#10;ICAgICAgICAgICAgICAgICAgICAgICAgICAgICAgICAgICAgICAgICAgICAgIAogICAgICAgICAg&#13;&#10;ICAgICAgICAgICAgICAgICAgICAgICAgICAgICAgICAgICAgICAgICAgICAgICAgICAgICAgICAg&#13;&#10;ICAgICAgICAgICAgICAgICAgICAgICAgICAgICAgICAgCiAgICAgICAgICAgICAgICAgICAgICAg&#13;&#10;ICAgICAgICAgICAgICAgICAgICAgICAgICAgICAgICAgICAgICAgICAgICAgICAgICAgICAgICAg&#13;&#10;ICAgICAgICAgICAgICAgICAgICAKICAgICAgICAgICAgICAgICAgICAgICAgICAgICAgICAgICAg&#13;&#10;ICAgICAgICAgICAgICAgICAgICAgICAgICAgICAgICAgICAgICAgICAgICAgICAgICAgICAgICAg&#13;&#10;ICAgICAgIAogICAgICAgICAgICAgICAgICAgICAgICAgICAgICAgICAgICAgICAgICAgICAgICAg&#13;&#10;ICAgICAgICAgICAgICAgICAgICAgICAgICAgICAgICAgICAgICAgICAgICAgICAgICAgCiAgICAg&#13;&#10;ICAgICAgICAgICAgICAgICAgICAgICAgICAgICAgICAgICAgICAgICAgICAgICAgICAgICAgICAg&#13;&#10;ICAgICAgICAgICAgICAgICAgICAgICAgICAgICAgICAgICAgICAKICAgICAgICAgICAgICAgICAg&#13;&#10;ICAgICAgICAgICAgICAgICAgICAgICAgICAgICAgICAgICAgICAgICAgICAgICAgICAgICAgICAg&#13;&#10;ICAgICAgICAgICAgICAgICAgICAgICAgIAogICAgICAgICAgICAgICAgICAgICAgICAgICAgICAg&#13;&#10;ICAgICAgICAgICAgICAgICAgICAgICAgICAgICAgICAgICAgICAgICAgICAgICAgICAgICAgICAg&#13;&#10;ICAgICAgICAgICAgCiAgICAgICAgICAgICAgICAgICAgICAgICAgICAgICAgICAgICAgICAgICAg&#13;&#10;ICAgICAgICAgICAgICAgICAgICAgICAgICAgICAgICAgICAgICAgICAgICAgICAgICAgICAgICAK&#13;&#10;ICAgICAgICAgICAgICAgICAgICAgICAgICAgICAgICAgICAgICAgICAgICAgICAgICAgICAgICAg&#13;&#10;ICAgICAgICAgICAgICAgICAgICAgICAgICAgICAgICAgICAgICAgICAgIAogICAgICAgICAgICAg&#13;&#10;ICAgICAgICAgICAgICAgICAgICAgICAgICAgICAgICAgICAgICAgICAgICAgICAgICAgICAgICAg&#13;&#10;ICAgICAgICAgICAgICAgICAgICAgICAgICAgICAgCiAgICAgICAgICAgICAgICAgICAgICAgICAg&#13;&#10;ICAgICAgICAgICAgICAgICAgICAgICAgICAgICAgICAgICAgICAgICAgICAgICAgICAgICAgICAg&#13;&#10;ICAgICAgICAgICAgICAgICAKICAgICAgICAgICAgICAgICAgICAgICAgICAgICAgICAgICAgICAg&#13;&#10;ICAgICAgICAgICAgICAgICAgICAgICAgICAgICAgICAgICAgICAgICAgICAgICAgICAgICAgICAg&#13;&#10;ICAgIAogICAgICAgICAgICAgICAgICAgICAgICAgICAgICAgICAgICAgICAgICAgICAgICAgICAg&#13;&#10;ICAgICAgICAgICAgICAgICAgICAgICAgICAgICAgICAgICAgICAgICAgICAgICAgCiAgICAgICAg&#13;&#10;ICAgICAgICAgICAgICAgICAgICAgICAgICAgICAgICAgICAgICAgICAgICAgICAgICAgICAgICAg&#13;&#10;ICAgICAgICAgICAgICAgICAgICAgICAgICAgICAgICAgICAKICAgICAgICAgICAgICAgICAgICAg&#13;&#10;ICAgICAgICAgICAgICAgICAgICAgICAgICAgICAgICAgICAgICAgICAgICAgICAgICAgICAgICAg&#13;&#10;ICAgICAgICAgICAgICAgICAgICAgIAogICAgICAgICAgICAgICAgICAgICAgICAgICAgICAgICAg&#13;&#10;ICAgICAgICAgICAgICAgICAgICAgICAgICAgICAgICAgICAgICAgICAgICAgICAgICAgICAgICAg&#13;&#10;ICAgICAgICAgCiAgICAgICAgICAgICAgICAgICAgICAgICAgICAgICAgICAgICAgICAgICAgICAg&#13;&#10;ICAgICAgICAgICAgICAgICAgICAgICAgICAgICAgICAgICAgICAgICAgICAgICAgICAgICAKICAg&#13;&#10;ICAgICAgICAgICAgICAgICAgICAgICAgICAgICAgICAgICAgICAgICAgICAgICAgICAgICAgICAg&#13;&#10;ICAgICAgICAgICAgICAgICAgICAgICAgICAgICAgICAgICAgICAgIAogICAgICAgICAgICAgICAg&#13;&#10;ICAgICAgICAgICAgICAgICAgICAgICAgICAgICAgICAgICAgICAgICAgICAgICAgICAgICAgICAg&#13;&#10;ICAgICAgICAgICAgICAgICAgICAgICAgICAgCiAgICAgICAgICAgICAgICAgICAgICAgICAgICAg&#13;&#10;ICAgICAgICAgICAgICAgICAgICAgICAgICAgICAgICAgICAgICAgICAgICAgICAgICAgICAgICAg&#13;&#10;ICAgICAgICAgICAgICAKICAgICAgICAgICAgICAgICAgICAgICAgICAgICAgICAgICAgICAgICAg&#13;&#10;ICAgICAgICAgICAgICAgICAgICAgICAgICAgICAgICAgICAgICAgICAgICAgICAgICAgICAgICAg&#13;&#10;IAogICAgICAgICAgICAgICAgICAgICAgICAgICAgICAgICAgICAgICAgICAgICAgICAgICAgICAg&#13;&#10;ICAgICAgICAgICAgICAgICAgICAgICAgICAgICAgICAgICAgICAgICAgICAgCiAgICAgICAgICAg&#13;&#10;ICAgICAgICAgICAgICAgICAgICAgICAgICAgICAgICAgICAgICAgICAgICAgICAgICAgICAgICAg&#13;&#10;ICAgICAgICAgICAgICAgICAgICAgICAgICAgICAgICAKICAgICAgICAgICAgICAgICAgICAgICAg&#13;&#10;ICAgICAgICAgICAgICAgICAgICAgICAgICAgICAgICAgICAgICAgICAgICAgICAgICAgICAgICAg&#13;&#10;ICAgICAgICAgICAgICAgICAgIAogICAgICAgICAgICAgICAgICAgICAgICAgICAgICAgICAgICAg&#13;&#10;ICAgICAgICAgICAgICAgICAgICAgICAgICAgICAgICAgICAgICAgICAgICAgICAgICAgICAgICAg&#13;&#10;ICAgICAgCiAgICAgICAgICAgICAgICAgICAgICAgICAgICAgICAgICAgICAgICAgICAgICAgICAg&#13;&#10;ICAgICAgICAgICAgICAgICAgICAgICAgICAgICAgICAgICAgICAgICAgICAgICAgICAKICAgICAg&#13;&#10;ICAgICAgICAgICAgICAgICAgICAgICAgICAgICAgICAgICAgICAgICAgICAgICAgICAgICAgICAg&#13;&#10;ICAgICAgICAgICAgICAgICAgICAgICAgICAgICAgICAgICAgIAogICAgICAgICAgICAgICAgICAg&#13;&#10;ICAgICAgICAgICAgICAgICAgICAgICAgICAgICAgICAgICAgICAgICAgICAgICAgICAgICAgICAg&#13;&#10;ICAgICAgICAgICAgICAgICAgICAgICAgCiAgICAgICAgICAgICAgICAgICAgICAgICAgICAgICAg&#13;&#10;ICAgICAgICAgICAgICAgICAgICAgICAgICAgICAgICAgICAgICAgICAgICAgICAgICAgICAgICAg&#13;&#10;ICAgICAgICAgICAKICAgICAgICAgICAgICAgICAgICAgICAgICAgICAgICAgICAgICAgICAgICAg&#13;&#10;ICAgICAgICAgICAgICAgICAgICAgICAgICAgICAgICAgICAgICAgICAgICAgICAgICAgICAgIAog&#13;&#10;ICAgICAgICAgICAgICAgICAgICAgICAgICAgICAgICAgICAgICAgICAgICAgICAgICAgICAgICAg&#13;&#10;ICAgICAgICAgICAgICAgICAgICAgICAgICAgICAgICAgICAgICAgICAgCiAgICAgICAgICAgICAg&#13;&#10;ICAgICAgICAgICAgICAgICAgICAgICAgICAgICAgICAgICAgICAgICAgICAgICAgICAgICAgICAg&#13;&#10;ICAgICAgICAgICAgICAgICAgICAgICAgICAgICAKICAgICAgICAgICAgICAgICAgICAgICAgICAg&#13;&#10;ICAgICAgICAgICAgICAgICAgICAgICAgICAgICAgICAgICAgICAgICAgICAgICAgICAgICAgICAg&#13;&#10;ICAgICAgICAgICAgICAgIAogICAgICAgICAgICAgICAgICAgICAgICAgICAgICAgICAgICAgICAg&#13;&#10;ICAgICAgICAgICAgICAgICAgICAgICAgICAgICAgICAgICAgICAgICAgICAgICAgICAgICAgICAg&#13;&#10;ICAgCiAgICAgICAgICAgICAgICAgICAgICAgICAgICAgICAgICAgICAgICAgICAgICAgICAgICAg&#13;&#10;ICAgICAgICAgICAgICAgICAgICAgICAgICAgICAgICAgICAgICAgICAgICAgICAKICAgICAgICAg&#13;&#10;ICAgICAgICAgICAgICAgICAgICAgICAgICAgICAgICAgICAgICAgICAgICAgICAgICAgICAgICAg&#13;&#10;ICAgICAgICAgICAgICAgICAgICAgICAgICAgICAgICAgIAogICAgICAgICAgICAgICAgICAgICAg&#13;&#10;ICAgICAgICAgICAgICAgICAgICAgICAgICAgICAgICAgICAgICAgICAgICAgICAgICAgICAgICAg&#13;&#10;ICAgICAgICAgICAgICAgICAgICAgCiAgICAgICAgICAgICAgICAgICAgICAgICAgICAgICAgICAg&#13;&#10;ICAgICAgICAgICAgICAgICAgICAgICAgICAgICAgICAgICAgICAgICAgICAgICAgICAgICAgICAg&#13;&#10;ICAgICAgICAKICAgICAgICAgICAgICAgICAgICAgICAgICAgICAgICAgICAgICAgICAgICAgICAg&#13;&#10;ICAgICAgICAgICAgICAgICAgICAgICAgICAgICAgICAgICAgICAgICAgICAgICAgICAgIAogICAg&#13;&#10;ICAgICAgICAgICAgICAgICAgICAgICAgICAgICAgICAgICAgICAgICAgICAgICAgICAgICAgICAg&#13;&#10;ICAgICAgICAgICAgICAgICAgICAgICAgICAgICAgICAgICAgICAgCiAgICAgICAgICAgICAgICAg&#13;&#10;ICAgICAgICAgICAgICAgICAgICAgICAgICAgICAgICAgICAgICAgICAgICAgICAgICAgICAgICAg&#13;&#10;ICAgICAgICAgICAgICAgICAgICAgICAgICAKICAgICAgICAgICAgICAgICAgICAgICAgICAgICAg&#13;&#10;ICAgICAgICAgICAgICAgICAgICAgICAgICAgICAgICAgICAgICAgICAgICAgICAgICAgICAgICAg&#13;&#10;ICAgICAgICAgICAgIAogICAgICAgICAgICAgICAgICAgICAgICAgICAgICAgICAgICAgICAgICAg&#13;&#10;ICAgICAgICAgICAgICAgICAgICAgICAgICAgICAgICAgICAgICAgICAgICAgICAgICAgICAgICAg&#13;&#10;CiAgICAgICAgICAgICAgICAgICAgICAgICAgICAgICAgICAgICAgICAgICAgICAgICAgICAgICAg&#13;&#10;ICAgICAgICAgICAgICAgICAgICAgICAgICAgICAgICAgICAgICAgICAgICAKICAgICAgICAgICAg&#13;&#10;ICAgICAgICAgICAgICAgICAgICAgICAgICAgICAgICAgICAgICAgICAgICAgICAgICAgICAgICAg&#13;&#10;ICAgICAgICAgICAgICAgICAgICAgICAgICAgICAgIAogICAgICAgICAgICAgICAgICAgICAgICAg&#13;&#10;ICAgICAgICAgICAgICAgICAgICAgICAgICAgICAgICAgICAgICAgICAgICAgICAgICAgICAgICAg&#13;&#10;ICAgICAgICAgICAgICAgICAgCiAgICAgICAgICAgICAgICAgICAgICAgICAgICAgICAgICAgICAg&#13;&#10;ICAgICAgICAgICAgICAgICAgICAgICAgICAgICAgICAgICAgICAgICAgICAgICAgICAgICAgICAg&#13;&#10;ICAgICAKICAgICAgICAgICAgICAgICAgICAgICAgICAgICAgICAgICAgICAgICAgICAgICAgICAg&#13;&#10;ICAgICAgICAgICAgICAgICAgICAgICAgICAgICAgICAgICAgICAgICAgICAgICAgIAogICAgICAg&#13;&#10;ICAgICAgICAgICAgICAgICAgICAgICAgICAgICAgICAgICAgICAgICAgICAgICAgICAgICAgICAg&#13;&#10;ICAgICAgICAgICAgICAgICAgICAgICAgICAgICAgICAgICAgCiAgICAgICAgICAgICAgICAgICAg&#13;&#10;ICAgICAgICAgICAgICAgICAgICAgICAgICAgICAgICAgICAgICAgICAgICAgICAgICAgICAgICAg&#13;&#10;ICAgICAgICAgICAgICAgICAgICAgICAKICAgICAgICAgICAgICAgICAgICAgICAgICAgICAgICAg&#13;&#10;ICAgICAgICAgICAgICAgICAgICAgICAgICAgICAgICAgICAgICAgICAgICAgICAgICAgICAgICAg&#13;&#10;ICAgICAgICAgIAogICAgICAgICAgICAgICAgICAgICAgICAgICAgICAgICAgICAgICAgICAgICAg&#13;&#10;ICAgICAgICAgICAgICAgICAgICAgICAgICAgICAgICAgICAgICAgICAgICAgICAgICAgICAgCiAg&#13;&#10;ICAgICAgICAgICAgICAgICAgICAgICAgICAgICAgICAgICAgICAgICAgICAgICAgICAgICAgICAg&#13;&#10;ICAgICAgICAgICAgICAgICAgICAgICAgICAgICAgICAgICAgICAgICAKICAgICAgICAgICAgICAg&#13;&#10;ICAgICAgICAgICAgICAgICAgICAgICAgICAgICAgICAgICAgICAgICAgICAgICAgICAgICAgICAg&#13;&#10;ICAgICAgICAgICAgICAgICAgICAgICAgICAgIAogICAgICAgICAgICAgICAgICAgICAgICAgICAg&#13;&#10;ICAgICAgICAgICAgICAgICAgICAgICAgICAgICAgICAgICAgICAgICAgICAgICAgICAgICAgICAg&#13;&#10;ICAgICAgICAgICAgICAgCiAgICAgICAgICAgICAgICAgICAgICAgICAgICAgICAgICAgICAgICAg&#13;&#10;ICAgICAgICAgICAgICAgICAgICAgICAgICAgICAgICAgICAgICAgICAgICAgICAgICAgICAgICAg&#13;&#10;ICAKICAgICAgICAgICAgICAgICAgICAgICAgICAgICAgICAgICAgICAgICAgICAgICAgICAgICAg&#13;&#10;ICAgICAgICAgICAgICAgICAgICAgICAgICAgICAgICAgICAgICAgICAgICAgIAogICAgICAgICAg&#13;&#10;ICAgICAgICAgICAgICAgICAgICAgICAgICAgICAgICAgICAgICAgICAgICAgICAgICAgICAgICAg&#13;&#10;ICAgICAgICAgICAgICAgICAgICAgICAgICAgICAgICAgCiAgICAgICAgICAgICAgICAgICAgICAg&#13;&#10;ICAgICAgICAgICAgICAgICAgICAgICAgICAgICAgICAgICAgICAgICAgICAgICAgICAgICAgICAg&#13;&#10;ICAgICAgICAgICAgICAgICAgICAKICAgICAgICAgICAgICAgICAgICAgICAgICAgICAgICAgICAg&#13;&#10;ICAgICAgICAgICAgICAgICAgICAgICAgICAgICAgICAgICAgICAgICAgICAgICAgICAgICAgICAg&#13;&#10;ICAgICAgIAogICAgICAgICAgICAgICAgICAgICAgICAgICAgICAgICAgICAgICAgICAgICAgICAg&#13;&#10;ICAgICAgICAgICAgICAgICAgICAgICAgICAgICAgICAgICAgICAgICAgICAgICAgICAgCiAgICAg&#13;&#10;ICAgICAgICAgICAgICAgICAgICAgICAgICAgICAgICAgICAgICAgICAgICAgICAgICAgICAgICAg&#13;&#10;ICAgICAgICAgICAgICAgICAgICAgICAgICAgICAgICAgICAgICAKICAgICAgICAgICAgICAgICAg&#13;&#10;ICAgICAgICAgICAgICAgICAgICAgICAgICAgICAgICAgICAgICAgICAgICAgICAgICAgICAgICAg&#13;&#10;ICAgICAgICAgICAgICAgICAgICAgICAgIAogICAgICAgICAgICAgICAgICAgICAgICAgICAgICAg&#13;&#10;ICAgICAgICAgICAgICAgICAgICAgICAgICAgICAgICAgICAgICAgICAgICAgICAgICAgICAgICAg&#13;&#10;ICAgICAgICAgICAgCiAgICAgICAgICAgICAgICAgICAgICAgICAgICAgICAgICAgICAgICAgICAg&#13;&#10;ICAgICAgICAgICAgICAgICAgICAgICAgICAgICAgICAgICAgICAgICAgICAgICAgICAgICAgICAK&#13;&#10;ICAgICAgICAgICAgICAgICAgICAgICAgICAgICAgICAgICAgICAgICAgICAgICAgICAgICAgICAg&#13;&#10;ICAgICAgICAgICAgICAgICAgICAgICAgICAgICAgICAgICAgICAgICAgIAogICAgICAgICAgICAg&#13;&#10;ICAgICAgICAgICAgICAgICAgICAgICAgICAgICAgICAgICAgICAgICAgICAgICAgICAgICAgICAg&#13;&#10;ICAgICAgICAgICAgICAgICAgICAgICAgICAgICAgCiAgICAgICAgICAgICAgICAgICAgICAgICAg&#13;&#10;ICAgICAgICAgICAgICAgICAgICAgICAgICAgICAgICAgICAgICAgICAgICAgICAgICAgICAgICAg&#13;&#10;ICAgICAgICAgICAgICAgICAKICAgICAgICAgICAgICAgICAgICAgICAgICAgICAgICAgICAgICAg&#13;&#10;ICAgICAgICAgICAgICAgICAgICAgICAgICAgICAgICAgICAgICAgICAgICAgICAgICAgICAgICAg&#13;&#10;ICAgIAogICAgICAgICAgICAgICAgICAgICAgICAgICAgICAgICAgICAgICAgICAgICAgICAgICAg&#13;&#10;ICAgICAgICAgICAgICAgICAgICAgICAgICAgICAgICAgICAgICAgICAgICAgICAgCiAgICAgICAg&#13;&#10;ICAgICAgICAgICAgICAgICAgICAgICAgICAgICAgICAgICAgICAgICAgICAgICAgICAgICAgICAg&#13;&#10;ICAgICAgICAgICAgICAgICAgICAgICAgICAgICAgICAgICAKICAgICAgICAgICAgICAgICAgICAg&#13;&#10;ICAgICAgICAgICAgICAgICAgICAgICAgICAgICAgICAgICAgICAgICAgICAgICAgICAgICAgICAg&#13;&#10;ICAgICAgICAgICAgICAgICAgICAgIAogICAgICAgICAgICAgICAgICAgICAgICAgICAgICAgICAg&#13;&#10;ICAgICAgICAgICAgICAgICAgICAgICAgICAgICAgICAgICAgICAgICAgICAgICAgICAgICAgICAg&#13;&#10;ICAgICAgICAgCiAgICAgICAgICAgICAgICAgICAgICAgICAgICAgICAgICAgICAgICAgICAgICAg&#13;&#10;ICAgICAgICAgICAgICAgICAgICAgICAgICAgICAgICAgICAgICAgICAgICAgICAgICAgICAKICAg&#13;&#10;ICAgICAgICAgICAgICAgICAgICAgICAgICAgICAgICAgICAgICAgICAgICAgICAgICAgICAgICAg&#13;&#10;ICAgICAgICAgICAgICAgICAgICAgICAgICAgICAgICAgICAgICAgIAogICAgICAgICAgICAgICAg&#13;&#10;ICAgICAgICAgICAgICAgICAgICAgICAgICAgICAgICAgICAgICAgICAgICAgICAgICAgICAgICAg&#13;&#10;ICAgICAgICAgICAgICAgICAgICAgICAgICAgCiAgICAgICAgICAgICAgICAgICAgICAgICAgICAg&#13;&#10;ICAgICAgICAgICAgICAgICAgICAgICAgICAgICAgICAgICAgICAgICAgICAgICAgICAgICAgICAg&#13;&#10;ICAgICAgICAgICAgICAKICAgICAgICAgICAgICAgICAgICAgICAgICAgICAgICAgICAgICAgICAg&#13;&#10;ICAgICAgICAgICAgICAgICAgICAgICAgICAgICAgICAgICAgICAgICAgICAgICAgICAgICAgICAg&#13;&#10;IAogICAgICAgICAgICAgICAgICAgICAgICAgICAgICAgICAgICAgICAgICAgICAgICAgICAgICAg&#13;&#10;ICAgICAgICAgICAgICAgICAgICAgICAgICAgICAgICAgICAgICAgICAgICAgCiAgICAgICAgICAg&#13;&#10;ICAgICAgICAgICAgICAgICAgICAgICAgICAgICAgICAgICAgICAgICAgICAgICAgICAgICAgICAg&#13;&#10;ICAgICAgICAgICAgICAgICAgICAgICAgICAgICAgICAKICAgICAgICAgICAgICAgICAgICAgICAg&#13;&#10;ICAgICAgICAgICAgICAgICAgICAgICAgICAgICAgICAgICAgICAgICAgICAgICAgICAgICAgICAg&#13;&#10;ICAgICAgICAgICAgICAgICAgIAogICAgICAgICAgICAgICAgICAgICAgICAgICAgICAgICAgICAg&#13;&#10;ICAgICAgICAgICAgICAgICAgICAgICAgICAgICAgICAgICAgICAgICAgICAgICAgICAgICAgICAg&#13;&#10;ICAgICAgCiAgICAgICAgICAgICAgICAgICAgICAgICAgICAgICAgICAgICAgICAgICAgICAgICAg&#13;&#10;ICAgICAgICAgICAgICAgICAgICAgICAgICAgICAgICAgICAgICAgICAgICAgICAgICAKICAgICAg&#13;&#10;ICAgICAgICAgICAgICAgICAgICAgICAgICAgICAgICAgICAgICAgICAgICAgICAgICAgICAgICAg&#13;&#10;ICAgICAgICAgICAgICAgICAgICAgICAgICAgICAgICAgICAgIAogICAgICAgICAgICAgICAgICAg&#13;&#10;ICAgICAgICAgICAgICAgICAgICAgICAgICAgICAgICAgICAgICAgICAgICAgICAgICAgICAgICAg&#13;&#10;ICAgICAgICAgICAgICAgICAgICAgICAgCiAgICAgICAgICAgICAgICAgICAgICAgICAgICAgICAg&#13;&#10;ICAgICAgICAgICAgICAgICAgICAgICAgICAgICAgICAgICAgICAgICAgICAgICAgICAgICAgICAg&#13;&#10;ICAgICAgICAgICAKICAgICAgICAgICAgICAgICAgICAgICAgICAgICAgICAgICAgICAgICAgICAg&#13;&#10;ICAgICAgICAgICAgICAgICAgICAgICAgICAgICAgICAgICAgICAgICAgICAgICAgICAgICAgIAog&#13;&#10;ICAgICAgICAgICAgICAgICAgICAgICAgICAgICAgICAgICAgICAgICAgICAgICAgICAgICAgICAg&#13;&#10;ICAgICAgICAgICAgICAgICAgICAgICAgICAgICAgICAgICAgICAgICAgCiAgICAgICAgICAgICAg&#13;&#10;ICAgICAgICAgICAgICAgICAgICAgICAgICAgICAgICAgICAgICAgICAgICAgICAgICAgICAgICAg&#13;&#10;ICAgICAgICAgICAgICAgICAgICAgICAgICAgICAKICAgICAgICAgICAgICAgICAgICAgICAgICAg&#13;&#10;ICAgICAgICAgICAgICAgICAgICAgICAgICAgICAgICAgICAgICAgICAgICAgICAgICAgICAgICAg&#13;&#10;ICAgICAgICAgICAgICAgIAogICAgICAgICAgICAgICAgICAgICAgICAgICAgICAgICAgICAgICAg&#13;&#10;ICAgICAgICAgICAgICAgICAgICAgICAgICAgICAgICAgICAgICAgICAgICAgICAgICAgICAgICAg&#13;&#10;ICAgCiAgICAgICAgICAgICAgICAgICAgICAgICAgICAgICAgICAgICAgICAgICAgICAgICAgICAg&#13;&#10;ICAgICAgICAgICAgICAgICAgICAgICAgICAgICAgICAgICAgICAgICAgICAgICAKICAgICAgICAg&#13;&#10;ICAgICAgICAgICAgICAgICAgICAgICAgICAgICAgICAgICAgICAgICAgICAgICAgICAgICAgICAg&#13;&#10;ICAgICAgICAgICAgICAgICAgICAgICAgICAgICAgICAgIAogICAgICAgICAgICAgICAgICAgICAg&#13;&#10;ICAgICAgICAgICAgICAgICAgICAgICAgICAgICAgICAgICAgICAgICAgICAgICAgICAgICAgICAg&#13;&#10;ICAgICAgICAgICAgICAgICAgICAgCiAgICAgICAgICAgICAgICAgICAgICAgICAgICAgICAgICAg&#13;&#10;ICAgICAgICAgICAgICAgICAgICAgICAgICAgICAgICAgICAgICAgICAgICAgICAgICAgICAgICAg&#13;&#10;ICAgICAgICAKICAgICAgICAgICAgICAgICAgICAgICAgICAgIAo8P3hwYWNrZXQgZW5kPSJ3Ij8+&#13;&#10;DyHLjgAAACBjSFJNAAB6JQAAgIMAAPn/AACA6QAAdTAAAOpgAAA6mAAAF2+SX8VGAABU4ElEQVR4&#13;&#10;2uzdebxcd10//le6AS1Q0gFFFmFS9KeslQCyCQVSRRBZJFVWQSEVREGcO73z1UFklLmZDLKIaAMK&#13;&#10;yqYNm6BsDQgKokhYlUVthqVstkMoUEpb2vz+OOeS6e2du85Nzr33+Xw85nHnzpzzmc9yZm5y88r7&#13;&#10;s+Xw4cMBAAAAAAAAAAAAquE4UwAAAAAAAAAAAADVIdgHAAAAAAAAAAAAFSLYBwAAAAAAAAAAABUi&#13;&#10;2AcAAAAAAAAAAAAVItgHAAAAAAAAAAAAFSLYBwAAAAAAAAAAABUi2AcAAAAAAAAAAAAVItgHAAAA&#13;&#10;AAAAAAAAFSLYBwAAAAAAAAAAABUi2AcAAAAAAAAAAAAVItgHAAAAAAAAAAAAFSLYBwAAAAAAAAAA&#13;&#10;ABUi2AcAAAAAAAAAAAAVItgHAAAAAAAAAAAAFSLYBwAAAAAAAAAAABUi2AcAAAAAAAAAAAAVItgH&#13;&#10;AAAAAAAAAAAAFSLYBwAAAAAAAAAAABUi2AcAAAAAAAAAAAAVItgHAAAAAAAAAAAAFSLYBwAAAAAA&#13;&#10;AAAAABUi2AcAAAAAAAAAAAAVItgHAAAAAAAAAAAAFSLYBwAAAAAAAAAAABUi2AcAAAAAAAAAAAAV&#13;&#10;ItgHAAAAAAAAAAAAFSLYBwAAAAAAAAAAABUi2AcAAAAAAAAAAAAVItgHAAAAAAAAAAAAFSLYBwAA&#13;&#10;AAAAAAAAABUi2AcAAAAAAAAAAAAVItgHAAAAAAAAAAAAFSLYBwAAAAAAAAAAABUi2AcAAAAAAAAA&#13;&#10;AAAVItgHAAAAAAAAAAAAFSLYBwAAAAAAAAAAABUi2AcAAAAAAAAAAAAVItgHAAAAAAAAAAAAFSLY&#13;&#10;BwAAAAAAAAAAABUi2AcAAAAAAAAAAAAVItgHAAAAAAAAAAAAFSLYBwAAAAAAAAAAABUi2AcAAAAA&#13;&#10;AAAAAAAVItgHAAAAAAAAAAAAFSLYBwAAAAAAAAAAABUi2AcAAAAAAAAAAAAVItgHAAAAAAAAAAAA&#13;&#10;FSLYBwAAAAAAAAAAABUi2AcAAAAAAAAAAAAVItgHAAAAAAAAAAAAFSLYBwAAAAAAAAAAABUi2AcA&#13;&#10;AAAAAAAAAAAVItgHAAAAAAAAAAAAFSLYBwAAAAAAAAAAABUi2AcAAAAAAAAAAAAVItgHAAAAAAAA&#13;&#10;AAAAFSLYBwAAAAAAAAAAABUi2AcAAAAAAAAAAAAVItgHAAAAAAAAAAAAFSLYBwAAAAAAAAAAABUi&#13;&#10;2AcAAAAAAAAAAAAVItgHAAAAAAAAAAAAFSLYBwAAAAAAAAAAABUi2AcAAAAAAAAAAAAVItgHAAAA&#13;&#10;AAAAAAAAFSLYBwAAAAAAAAAAABUi2AcAAAAAAAAAAAAVItgHAAAAAAAAAAAAFSLYBwAAAAAAAAAA&#13;&#10;ABUi2AcAAAAAAAAAAAAVItgHAAAAAAAAAAAAFSLYBwAAAAAAAAAAABUi2AcAAAAAAAAAAAAVItgH&#13;&#10;AAAAAAAAAAAAFSLYBwAAAAAAAAAAABUi2AcAAAAAAAAAAAAVItgHAAAAAAAAAAAAFSLYBwAAAAAA&#13;&#10;AAAAABUi2AcAAAAAAAAAAAAVItgHAAAAAAAAAAAAFSLYBwAAAAAAAAAAABUi2AcAAAAAAAAAAAAV&#13;&#10;ItgHAAAAAAAAAAAAFSLYBwAAAAAAAAAAABUi2AcAAAAAAAAAAAAVItgHAAAAAAAAAAAAFSLYBwAA&#13;&#10;AAAAAAAAABUi2AcAAAAAAAAAAAAVItgHAAAAAAAAAAAAFSLYBwAAAAAAAAAAABUi2AcAAAAAAAAA&#13;&#10;AAAVItgHAAAAAAAAAAAAFSLYBwAAAAAAAAAAABUi2AcAAAAAAAAAAAAVItgHAAAAAAAAAAAAFSLY&#13;&#10;BwAAAAAAAAAAABUi2AcAAAAAAAAAAAAVItgHAAAAAAAAAAAAFSLYBwAAAAAAAAAAABUi2AcAAAAA&#13;&#10;AAAAAAAVItgHAAAAAAAAAAAAFSLYBwAAAAAAAAAAABUi2AcAAAAAAAAAAAAVItgHAAAAAAAAAAAA&#13;&#10;FSLYBwAAAAAAAAAAABUi2AcAAAAAAAAAAAAVItgHAAAAAAAAAAAAFSLYBwAAAAAAAAAAABUi2AcA&#13;&#10;AAAAAAAAAAAVItgHAAAAAAAAAAAAFSLYBwAAAAAAAAAAABUi2AcAAAAAAAAAAAAVItgHAAAAAAAA&#13;&#10;AAAAFSLYBwAAAAAAAAAAABUi2AcAAAAAAAAAAAAVItgHAAAAAAAAAAAAFSLYBwAAAAAAAAAAABUi&#13;&#10;2AcAAAAAAAAAAAAVItgHAAAAAAAAAAAAFSLYBwAAAAAAAAAAABUi2AcAAAAAAAAAAAAVItgHAAAA&#13;&#10;AAAAAAAAFSLYBwAAAAAAAAAAABUi2AcAAAAAAAAAAAAVItgHAAAAAAAAAAAAFSLYBwAAAAAAAAAA&#13;&#10;ABUi2AcAAAAAAAAAAAAVItgHAAAAAAAAAAAAFSLYBwAAAAAAAAAAABUi2AcAAAAAAAAAAAAVItgH&#13;&#10;AAAAAAAAAAAAFSLYBwAAAAAAAAAAABUi2AcAAAAAAAAAAAAVItgHAAAAAAAAAAAAFSLYBwAAAAAA&#13;&#10;AAAAABUi2AcAAAAAAAAAAAAVItgHAAAAAAAAAAAAFSLYBwAAAAAAAAAAABUi2AcAAAAAAAAAAAAV&#13;&#10;ItgHAAAAAAAAAAAAFSLYBwAAAAAAAAAAABUi2AcAAAAAAAAAAAAVItgHAAAAAAAAAAAAFSLYBwAA&#13;&#10;AAAAAAAAABUi2AcAAAAAAAAAAAAVItgHAAAAAAAAAAAAFSLYBwAAAAAAAAAAABUi2AcAAAAAAAAA&#13;&#10;AAAVItgHAAAAAAAAAAAAFSLYBwAAAAAAAAAAABUi2AcAAAAAAAAAAAAVItgHAAAAAAAAAAAAFSLY&#13;&#10;BwAAAAAAAAAAABUi2AcAAAAAAAAAAAAVItgHAAAAAAAAAAAAFSLYBwAAAAAAAAAAABUi2AcAAAAA&#13;&#10;AAAAAAAVItgHAAAAAAAAAAAAFSLYBwAAAAAAAAAAABUi2AcAAAAAAAAAAAAVItgHAAAAAAAAAAAA&#13;&#10;FSLYBwAAAAAAAAAAABUi2AcAAAAAAAAAAAAVItgHAAAAAAAAAAAAFSLYBwAAAAAAAAAAABUi2AcA&#13;&#10;AAAAAAAAAAAVItgHAAAAAAAAAAAAFSLYBwAAAAAAAAAAABUi2AcAAAAAAAAAAAAVItgHAAAAAAAA&#13;&#10;AAAAFSLYBwAAAAAAAAAAABUi2AcAAAAAAAAAAAAVItgHAAAAAAAAAAAAFSLYBwAAAAAAAAAAABUi&#13;&#10;2AcAAAAAAAAAAAAVItgHAAAAAAAAAAAAFSLYBwAAAAAAAAAAABUi2AcAAAAAAAAAAAAVItgHAAAA&#13;&#10;AAAAAAAAFSLYBwAAAAAAAAAAABUi2AcAAAAAAAAAAAAVItgHAAAAAAAAAAAAFSLYBwAAAAAAAAAA&#13;&#10;ABUi2AcAAAAAAAAAAAAVItgHAAAAAAAAAAAAFSLYBwAAAAAAAAAAABUi2AcAAAAAAAAAAAAVItgH&#13;&#10;AAAAAAAAAAAAFSLYBwAAAAAAAAAAABUi2AcAAAAAAAAAAAAVItgHAAAAAAAAAAAAFSLYBwAAAAAA&#13;&#10;AAAAABUi2AcAAAAAAAAAAAAVItgHAAAAAAAAAAAAFSLYBwAAAAAAAAAAABUi2AcAAAAAAAAAAAAV&#13;&#10;ItgHAAAAAAAAAAAAFSLYBwAAAAAAAAAAABUi2AcAAAAAAAAAAAAVItgHAAAAAAAAAAAAFSLYBwAA&#13;&#10;AAAAAAAAABUi2AcAAAAAAAAAAAAVItgHAAAAAAAAAAAAFSLYBwAAAAAAAAAAABUi2AcAAAAAAAAA&#13;&#10;AAAVItgHAAAAAAAAAAAAFSLYBwAAAAAAAAAAABUi2AcAAAAAAAAAAAAVItgHAAAAAAAAAAAAFSLY&#13;&#10;BwAAAAAAAAAAABUi2AcAAAAAAAAAAAAVItgHAAAAAAAAAAAAFSLYBwAAAAAAAAAAABUi2AcAAAAA&#13;&#10;AAAAAAAVItgHAAAAAAAAAAAAFSLYBwAAAAAAAAAAABUi2AcAAAAAAAAAAAAVItgHAAAAAAAAAAAA&#13;&#10;FSLYBwAAAAAAAAAAABUi2AcAAAAAAAAAAAAVItgHAAAAAAAAAAAAFSLYBwAAAAAAAAAAABUi2AcA&#13;&#10;AAAAAAAAAAAVItgHAAAAAAAAAAAAFSLYBwAAAAAAAAAAABUi2AcAAAAAAAAAAAAVItgHAAAAAAAA&#13;&#10;AAAAFSLYBwAAAAAAAAAAABUi2AcAAAAAAAAAAAAVItgHAAAAAAAAAAAAFSLYBwAAAAAAAAAAABUi&#13;&#10;2AcAAAAAAAAAAAAVItgHAAAAAAAAAAAAFSLYBwAAAAAAAAAAABUi2AcAAAAAAAAAAAAVItgHAAAA&#13;&#10;AAAAAAAAFSLYBwAAAAAAAAAAABUi2AcAAAAAAAAAAAAVItgHAAAAAAAAAAAAFSLYBwAAAAAAAAAA&#13;&#10;ABUi2AcAAAAAAAAAAAAVItgHAAAAAAAAAAAAFSLYBwAAAAAAAAAAABVygimAjW3Lli0bfozDfv0G&#13;&#10;SW6apFbebpTk+uVn3PVHDv1ukivKr5cmOZTkkiTDWmNwjauFdXK9b0mytbzmT0ty4yQ3LK/16yU5&#13;&#10;vjz0iiRXl1+/l+Sb5XX/zfKav9xsAsDmcvjwYZMAAAAAG9xm+LdBwO/6YNP8XPdmB394X0+G/frx&#13;&#10;Se6Z5N5J7pFke5L6Kpu9Msnnknw0yX8k+WCST9QaAx+QHOvrfUuSn0hynyQ/neTOSe6Q5JQJNP+l&#13;&#10;JJ8ubx9O8oFaY3CRWQeAjcvf/wEAAGDjE+yDzcHv+mCT/Fz3ZoeN7ZLW7bYkeeUxeOnP3mzmwplJ&#13;&#10;NDTs109O8vAkv5DkwSmqlK351CV5d5K/T/L2WmPwnY12bQz79bsm+e1VNNGoNQaXTLA/Jyb58STb&#13;&#10;kvxoiop0W1NUpFvJ1vEvqTUGH12H63Jqea3/XHn7oaP48l9I8i9J3pbkHbXG4Nub5bOy2Wo/I0l6&#13;&#10;3c5L/eQAYKPy938AAADY+AT7YHPwuz7YHGzFC5vDrx6D13x/klUF+4b9+vYkT0ny2BThrqPppuXr&#13;&#10;PjbJZcN+/c1JXlFrDN6/ga6LH13ltfHcFAHIla7vaUkemOQBSe6V5E4T/rn0lhRVGCtv2K+flCK8&#13;&#10;+sQkP5vkpGPUlduUt8cnuXLYr78nyd8l2VdrDL67wT8nH11+FewDAAAAAAAA4JgT7AMqZ9ivPyDJ&#13;&#10;HyS5f0W6dEqKoNPjh/36J5O8IMnrao3B963Wstf2+kl2Jnlckgdt9p9Dw379NkmekeTJSWoV695J&#13;&#10;SX6+vL1k2K+/NsnLa43Bx1zJAAAAAAAAALC2BPuAyhj26/dK8sIkP13hbt45yV8nec6wX/+9JOfX&#13;&#10;GgN1jhdf25smaSTZlWJ73c0+H7dP0k4Rcjx+HXT5xkmeluRpw379XUlmao3B+1zZAAAAAAAAALA2&#13;&#10;BPuAY27Yr/9Qim17n7yOun16kr9N8qxhv35OrTH4pJWcd21PTtJMMpXkZPNR35bk+UnOTrJlnQ7j&#13;&#10;55L83LBf/2CSZq0x+FdXOgAAAAAAAABM1nGmADiWhv36o5N8Nusr1DfqnkkODPv1Px726yda0Wut&#13;&#10;7c+Wa/sH2eShvmG/fqNhv747yWeS/HLWb6hv1H2SfHDYr79+2K//qCseAAAAAAAAACZHsA84Job9&#13;&#10;+snDfn1vkn1Z/1uznpDk/6UIOW2ztvWThv36i5O8K8mtzUf9F5N8OkXlwpM24BB/Jcnnhv36s4b9&#13;&#10;uj9XAAAAAAAAAMAE+Ad44Fj53SRP3WBjunuSjwz79bM266IO+/WbJXlvkt/e7Bf4sF8/ddivvzrJ&#13;&#10;3ye51QYf7vWTvDDJ+4f9+o/5eAMAAAAAAACA1RHsA46V4zfouLYmeeewX/+1zbagw379Vkk+mGKL&#13;&#10;1k1t2K/fO8knkzx+kw39vkk+PuzXf8VHHAAAAAAAAACsnGAfwNp8tv7lsF8/d7MMuAz1vS/Jpq/W&#13;&#10;NuzXn1HOxY9u0ik4Ocnrh/36C4f9+gk+DgAAAAAAAABg+QT7ANbOzLBfn9rogxz26zdO8s4kp2/m&#13;&#10;xR726ycO+/WXJ/nTJCe6/POsFNUrTzUVAAAAAAAAALA8gn0Aa6s37NefuFEHN+zXtyR5fZI7bOZF&#13;&#10;LsON/5jkKS75a3lQkn8a9us3MxUAAAAAAAAAsHS2yAPWu2uS/G+S/0nypSSXJDlUPn58khslOSXJ&#13;&#10;jZPUk2xLcpuj/Pn3imG//oVaY/D+DTj/U0kespkvwGG/fpMk70pyj2Nw7V9Y3r6YZFjerh75GX+j&#13;&#10;JDctb/UUVRVPO8r9/KkkHxr262fWGoOLfGQBAAAAAAAAwOIE+4D15nCSD6YIUr0/yUdrjcFly2lg&#13;&#10;2K+fkOQuSe5T3n42yU3WsM8nJjl/2K/frdYYfGkDrcUdk/zxZr4Yh/36aeV1eMej8HJXJPmnJO9N&#13;&#10;8oEkn6g1Bt9dQZ9vnuSuKYKIO8qva7118OkpKvfdu9YYXOxjDAAAAAAAAAAWJtgHrBf/leQVSV5X&#13;&#10;awz+bzUN1RqD7yc5UN5eMuzXr5ci3PeYJI/O2oScfijJa4b9+gNrjcHVG2RNXrLGP0e+leS7KQJt&#13;&#10;30ny/WWef+laDn7Yr5+a5B1Z21DfNUnenuS1Sd623BDrmOv/a2Wbb0/y3HIcD02yM8kvrOGa3i7J&#13;&#10;e4f9+n1rjcGlAQAAAAAAAADGEuyDDe5mMxcevnj69N9Z4el3SvJrx3gI709RFW5/rTE4vBYvUGsM&#13;&#10;rkjytiRvG/brjSTPTvIbKbbwnaT7JWkk2b1BLq/6BNq4JkVo8yNJPpxiS+UvJvlSrTH4XlUHPuzX&#13;&#10;T0rylqzd9ruXJjkvyUvXuspjGbJ7XZLXDfv1Hy7f87+d5OZr8HJ3TPLWYb++o9YYXOUTGgAAAAAA&#13;&#10;AADmJ9gHm8DNZi580UrOu3j69Efk2AX7PpPkmbXG4IKj+aK1xuArSRrDfr2X5I+SPHXCL/GHw379&#13;&#10;jbXG4H838SX5/STvTvKmJG9db1uzDvv1LUlenuTMNWj+siQvTPKCWmPwzaM9tlpj8PUk3WG//oIk&#13;&#10;v57kOZl8wO9+SV6c5Ok+nQEAAAAAAABgfoJ9QNVcmeR5SXaXW+YeE+V2v7uG/frrkvxNkltPqOnr&#13;&#10;JXlZiq1/N5vLkrw0yUvKAOV61UjyxDVo9++S/G6tMfjysR5grTG4MsmfD/v1v0nSSjKV5KQJvsTT&#13;&#10;hv36x2qNwct95AEAAAAAAADAdR1nCoAK+d8kP11rDP74WIb6RtUag/clOSPJJCsHnjXs1x+6ydb2&#13;&#10;r5JsqzUG0+s51Dfs1x+QZGbCzX49ycNrjcGvVCHUN+f6v6zWGPx++R74jwk3/6fDfv32PvYAAAAA&#13;&#10;AAAA4LoE+4CqeGeSu9Uag49XrWO1xuAbSX4+ySsm2Gxv2K9vhs/gi5M8uNYY/HpZBXHdGvbrN0vy&#13;&#10;ugn/7LwgyZ1rjcFbqzz2WmPwmST3yWRDjddL8tphv35SAAAAAAAAAIBrEewDquAvk/xCrTG4tKod&#13;&#10;rDUGVyfZleQvJtTk7ZM8coOv66dThDXftUHG84okN59ge7uT/Px6CTzWGoOrao1BK8nOJJdPqNkz&#13;&#10;kjzXRyAAAAAAAAAAXJtgH3Cs/UWSp5bBuUqrNQaHkzwjyZsm1GRrA6/rfyY5s9YYfHEjDGbYrz8x&#13;&#10;yS9OqLlrymt+ej1c9/O8D96Q5AFJhhNqcsqWvAAAAAAAAABwbYJ9wLH0yiRPLwNz60IZxHpCkk9N&#13;&#10;oLntw379vhtwXb+U5GdrjcHFG2Ew5Ra8fzKh5q5KsrPWGLxiPc9JrTH49xThvksm0NwJSV7q4xAA&#13;&#10;AAAAAAAAjhDsA46Vf0ryG+sp1Der1hh8N8nZSb43geaetsHW9ftJHl1rDL66gcb0/CS1CbRzTZIn&#13;&#10;1RqDN22ESak1Bp9K8qAk35pAcw8Y9uuP9rEIAAAAAAAAAAXBPuCYqDUG7681Bleu4/5/NklnAk09&#13;&#10;ativn7qBlrZTaww+vFEGM+zXz0jy6xNq7rdqjcHrNtj7+JNJdiaZxJbCzxv26/5cAgAAAAAAAAAR&#13;&#10;7ANYjX6Sz6yyjesn2SiVyi5MMrPB1vhPkmyZQDsvqTUGL9uIb4JaY/DuJI0JNPWTSR7vYwUAAAAA&#13;&#10;AAAAkhNMAcDK1BqDK4f9+rlJ3rrKpn4pyV9ugCl53nquwjjXsF8/M8kDJtDUPyd59gZ/O7w4yd2S&#13;&#10;3HeV7Twxyd/4dAEAAAAAAABgsxPsA1idf0jy8SRnrKKNBw379RvVGoNvr+N5+GyS12ywtX3OBNr4&#13;&#10;RpLH1hqDqzfym6DWGByOansAAAAAAAAAMDG24gVYhTLQtHuVzZyUyVSGO5ZeVmsMrtko6zrs1+86&#13;&#10;oTV5Wq0x+LJ3CgAAAAAAAACwHIJ9AKv3xiSXrLKNHet4/Fckee0GW9NJbJ37tlpjcL63BwAAAAAA&#13;&#10;AACwXIJ9AKtUawyuSvL6VTZz33U8BW+tNQbf2CjrOezXb5pk5yqb+V6SZ3p3AAAAAAAAAAArIdgH&#13;&#10;MBmvWeX5dx7266es07H/wwZby8en2B55NV5aawwG3hYAAAAAAAAAwEoI9gFMxkeSDFdx/vFJ7rpO&#13;&#10;x/7uDbaWT1jl+d9J8nxvCQAAAAAAAABgpQT7ACag1hhck+Q9q2zmTutw6J+sNQZf2yjrOOzXT8/q&#13;&#10;A5Z/VmsMDnlXAAAAAAAAAAArJdgHMDn7V3n+HdbhmD+8wdZw5yrP/36SP/VWAAAAAAAAAABWQ7AP&#13;&#10;YHI+usrzf3wdjvnABlvDh6zy/LfUGoMveysAAAAAAAAAAKsh2AcwOf+V5OpVnL9tHY55wwT7hv36&#13;&#10;jZPce5XN/I23AQAAAAAAAACwWoJ9ABNSawy+l+S/V9HErdbhsD+3gZbwfkmOX8X530rybu8EAAAA&#13;&#10;AAAAAGC1BPsAJmuwinNPGvbrp62jsR6qNQbf2kBrt9pqfW+qNQZXeAsAAAAAAAAAAKsl2AcwWRet&#13;&#10;8vwfXkdj/fwGW7t7rfL8t7n8AQAAAAAAAIBJEOwDmKyvrPL8U9fRWL+4wdbujFWe/y8ufwAAAAAA&#13;&#10;AABgEgT7ACbr4lWef+N1NNZLNsqiDfv1Wya5ySqa+FytMbjY5Q8AAAAAAAAATIJgH8BkfXeV55+8&#13;&#10;jsb6jQ20bj+5yvPf79IHAAAAAAAAACZFsA9gsq7YRGM9tIHGcttVnv9plz4AAAAAAAAAMCknmAKA&#13;&#10;ibp8leefuo7GKth3xP+69AEAAAAAAFZvqjW9Ncm55S1Jsqc7s2UC7e5IsjPJjiTbyocPlLd9e7oz&#13;&#10;+5fYzvYku8q2tqb4N7N9Sfbu6c4cWOYYdyTZPtKX/Ul27+nOHFrlWHeVbe8o+zg61v17ujP7ltjH&#13;&#10;neVt+8hY95dt7D2a877Mdb5gOddOOdZdI2MdXY+9e7ozB1c47wdH1vTg0RgLsLEI9gFUy3r6w9j3&#13;&#10;NtC833yV5/+3SxcAAAAAAGB1yiDTeTkSAJtEm1uTnJ8ibDXX9vK2a6o1vT/J2QuF6srg1nlzHp4N&#13;&#10;he2aak2fs1jgrQwGXpAjgbv5+nLWUkOC87R9Xo6E01Y01rKd8+dZhx+E/aZa0+eWbRxY63lfpnNX&#13;&#10;MGeLrcf0Quu6wFi3LefaWO1YgI3HVrwAkJy2yvM/bwoBAAAAAABWZqo1vXWqNT2TImC1bcLNX5Aj&#13;&#10;gasDKUJkW8rqZ2enqKiW8pgLFujjbGhu1r4k0+XXWeeVx41rY1uuHSI7ULYxXd5P+dwF5bHLmsOy&#13;&#10;7e3z9HG2n4dGx1qeM66Ps6+/O8np5XydXraV8vmF+jmReV/mHOzI/EHCxeZsdh4OjlmP8xZZj9FQ&#13;&#10;36Eke8dcGzvWaizAxqRiHwArtZEq9q0m2HdZrTG4yuUAAAAAAACwYnOrne3OBKqVlRX2ZoNu+/d0&#13;&#10;Z84afb7cknbfVGv6/JTbsE61pneNqaw2M3L/WtXX5lTym0ly1pgunZsjIbK9e7oz54yOeao1fV6K&#13;&#10;Cm+zW/Wes4zh7hpp+1CS61T9mxP+m91SePcCfZze053ZPTJfB8t+zo5z3n5OeN6XY7nXzOic7dvT&#13;&#10;nTl7zHpk3HqMbL+bFGHAs0arD5aVDWdGXm//Go0F2IBU7ANgpTZSsO+Gqzj3uy4FAAAAAACAiTiU&#13;&#10;orLb9ITaG61et1Cbo+G261RJK6u1zT6+f24Arfz+BxXo5qvuVobqZkNiB+eE+mbbOSdF1bik2L51&#13;&#10;6zLGunPk/jnzbZFbBs7OWWisI+0cHA31zWlnd45U/9u5VvO+HHMq3B1awZxNr7B/owG8+bYU3rvc&#13;&#10;Ma5wLMAGJNgHAKurYHuZ6QMAAAAAAFi1vSm2fN03wTZ/ELCbL+g25rn5wnSjAbBx/ds35vhZu+aM&#13;&#10;daF5WKidcQ6lCBfuX2gO54x1vqDZ6La0CzmwwHxNat6XYzZgt3+kb4vZPtKXg/P07+B8Y5pVbrs8&#13;&#10;+/jeMW0cSlHB8awUWxCv1ViADchWvACwOt8xBQAAAAAAAKsyX6WzSfhB0GqqNb1tvuDV7HPznTNi&#13;&#10;9PlxQasDY45fThtzn9u+1IHO3e52iQ6NmbNtY8Yw33gOruG8L8mcCndL3sZ5T3dmyyrnasdS1nRP&#13;&#10;d2b/Wo8F2JhU7AOA1bmRKQAAAAAAAFi5NQr1JUe2x00WDkiNPjdftbtFK9DNeXzbIm3sX2Au9i/S&#13;&#10;zqpMtabPHTM/c8e/bao1vXNMG7tG+rZvDed9qX5Q4W45IbolzNXOReZqNHg5qcp6azIWYH1SsQ8A&#13;&#10;kitWca5gHwAAAAAAQAXt6c7sm2pN709RAW3XVGt6a5LdsyG8sjrarhzZ8nZcmGq5AbttE2hjpeeM&#13;&#10;VQbyRsN0u+c5bHc5J1uTnFdW1du7pztzqLy/M8lMeeyh+dqY4LwvZUyjFe72TvgSWizYt3VkzAfK&#13;&#10;cc6U/dk2ct6+Pd2Zvcd4LMA6JNgHAKvbTvcU0wcAAAAAAFBZZ6cIW80GyXZOtabnO2535g+6Jes0&#13;&#10;2DdSnW9brh02O5Rker7qg2WA76wcCajNJJmZZ84OZuEtlCcx70sxO8aDe7oz+yZ10ZTV+naOtD1f&#13;&#10;0G77yPHbk1yQkbBfaUeSHWWo8qxFqlOuyViA9ctWvACQDFdx7vWG/bpwHwAAAAAAQAXt6c4c2tOd&#13;&#10;OSfJdIpA21yHyud2r+GWwMfKTI6E62ZDfbuT3G2hCnJl4O/sjK8adzAjFfiO1bzPqXC3e1KTVob0&#13;&#10;zht56Jwxh46G+M4vvz9Qjms6195eeDb4d1THAqxvKvYBQPKNVZ5/uySfMI0AAAAAAADVUm6PekGO&#13;&#10;VFc7kCOBq+05UpXu3KnW9PRStkxd585NsrUc66Excza3+ty+ct5SzteOFNv0npuiat+BYzTvoxXu&#13;&#10;9k7wejlvZOzTS9wmeFuSc+b2Y85cbp9qTe8a09eJjwVY/wT7ACC5aJXnC/YBAAAAAABU02y47FCK&#13;&#10;4NW1tjidE0A7b6o1fWCeoNrBLG9b3INjHlvu1roHVzPwPd2ZLSPjnN1admeKCn7bp1rT19kadqo1&#13;&#10;vS1HgmgHyjkbnY/dI2G1bUnOn2pN322ekOAk5n2sNaxwd36OhBH37enOLLXtecOJe7ozB6Za09M5&#13;&#10;UgFwR+ZUQlStDxjHVrwAkHxxlef/mCkEAAAAAAColqnW9K4cCWntnhsuS4otY1NsOzvr3HmaWm7A&#13;&#10;7uBCj5WhtnF93rqK1x1rT3dm357uzOj2uttTBPzmOjdHqtWdM1/Yrnxsuvx229x2JjjvC1mLan3n&#13;&#10;5UjA7kDGb8E73/os1IfR8e84GmMBNgYV+wAgGazy/DNMIQAAAAAAQOWMhqjGBqb2dGcOTrWm9+fI&#13;&#10;NrNzjYbydsy3NWtZde06x495bHuScdu7bl+kndXanSNBvF25boW4neXXBSvo7enO7C2DcHP7PMl5&#13;&#10;n1dZMXD2+IPllsCjto0ce+7I6+1eoM3zRublYJKzxm1VPGd9tpVtH1pgnIemWrM5yGydxFiish9s&#13;&#10;CoJ9AJB8apXn/4wpBAAAAAAAqJwfhKiWENK6zjkjRgN247bT3Tbm+PkeW2qwb7lb086OdVzbs2G6&#13;&#10;hcYyO/5DK5nnCc/7Uo5dLBQ4M3J/95i5Gw31HUpy9hL7fWD2tada01vHnTOnCuOBtRwLsLEI9gGw&#13;&#10;6dUag28O+/UvJ7nlCpu4xbBfP73WGFxoNlmOZqvdTXKDJN/odTvPW2VbU+U1fHmv22mZXTb4e+fB&#13;&#10;SR5cftvqdTuXmxUWuF4em+QeC30+Nlvt5yQ5rfz2eb1u5xtmDgAAAGBDGK20t3O+LWHL57bm2luw&#13;&#10;zrUvR0JVOzN/Fbqdc46fa+9IG/NVysvIcwu1M875KUNiU63p0/d0Zw6OGetocOzAmDnblmTHImG1&#13;&#10;nQu0M6l5X3PltsGjob6zFqpUOMeBOes2bk13LjLnAPMS7AOAwkez8mBfktwviWAfy/W0JKcm+UKS&#13;&#10;562yrccluUuSS5MI9rHR3TPJM8v7z00i2MdCfjbJry7y+fhrSW5T3n9REsE+AAAAgI1hf46Etmam&#13;&#10;WtP7xwTVRiuhXSeENnfL2KnW9K493ZkfhPvKcNhsQG3/fKG6cjvWvWV/tk21ps/b0505Z/SYsnLc&#13;&#10;bBW9vcuodjfb79mxnjfVmr5O1bly29cFx1o+Nrvl63lJzp57QBnIO3fOPE983scpKxJuGff8VGv6&#13;&#10;gtn12NOdWei4XeUYk+WH+rKnO7NvqjV9KEWg8typ1vSBudUS55nz3ZMYS+/5Xe9u2AQE+wCg8KEk&#13;&#10;D1vF+Y9K8krTCAAAAAAAUA1l8Gpfiopp25J8ZKo1PT1bQa4MXZ2bIxXVDmT+anxJMp3kI+X988rK&#13;&#10;dwdSbJ27c85x4+wuj92aZFf5+rOBtp05sg3voSx/q9XdORKm25HkwnLsB0cem1utb+8CfdyWZGcZ&#13;&#10;LJueDbyVlfrOHenr3rlhtgnP+5oo+3DeyEP7U4Q2dyxwPe0eM18z5ZpeMNWaPjCypnOvjd3jKikC&#13;&#10;zEewDwAK/7rK839u2K+fVmsMVPgBgPXnDUluWt7/jukAAAAA2FDOSRGU25UiZHb+VGve7N3+JGeP&#13;&#10;q5K3pztzYKo1fU6OhMF25tqhrSQ5Z6GKb2Xlv7OSXJAiCLY9RwJys2Yrxy0rAFa2fXbZv63lbdeY&#13;&#10;w8eOtawseFaKrX23pwgDfmTMnO3e052ZXst5X0Nb53w/33peZ7zzzNfuORUM51vTpAhH7vZ2BJZD&#13;&#10;sA8ACh9KclmSU1Z4/olJHpnkL00lAEdbs9U+KckvJ/nFXrez04wsT6/baZgFAAAAgI2pDIydM7IN&#13;&#10;7mjw6mCKanH7ZqvJLdLW3rIi264cqbx3KEWFtr1L2ca1DAieniIItmOkLwdShNx2rzTkVlbKm90G&#13;&#10;d26Fvv0jYz2wSDsHk9ytrM43W0lw20g/Dyw23knO+zq4xqbLed85Z5yza7pXpT5gJQT7ACBJrTG4&#13;&#10;ctivvzer2473iRHsA+DYeFmSX0/yBVMBAAAAwEawpzuzZcLtHUhRRW5S7ZyzijYOZeEte7PKtndn&#13;&#10;+Vv5ztfWvhzZVvaYzvsyX/OsJRyzP8mWCb7m/hQhvqM+FmDjOs4UAMAPvH2V599v2K/fxTQCcAz4&#13;&#10;T1sAAAAAAAAbiGAfABzxpiTXrLKNpmkEAAAAAAAAAFZDsA8ASrXG4P+SvHeVzfzysF+/ndmE+TVb&#13;&#10;7eNXeN5xVenLsepvhdf0uGarvWUN2t2y1v1eo3a3rKTtKl0za/zeOH6t5n0jz11VxgcAAAAAABw9&#13;&#10;tmsCgGt7ZZIdqzj/+CTdJDtNJVXUbLXvmeSe5bd/3ut2rpjUec1W+/5Jfmr0mDKstDPJrya5V5Kb&#13;&#10;NFvtq5P8T5J3JvnTXrdzcMxrnpnkN5LcP8nNm612knwhyT8neVmv2/m3ZY79x5P8Wvke/4kkp5Rt&#13;&#10;XpLkk0neluRVvW7nm4u0c6ckDyq/fUOv27mofPyBSc5Jcr+R/n4tyb8leVWSt/a6ncNrsKanJ3nY&#13;&#10;3P4s4bzbJ/nZ8tvX9rqdixc55o29budL5eM/k+Tp5dr8SPnYxeVY/3IlY2222ndM8owkD0xyuyRb&#13;&#10;mq32t5McSPKWcm0uXcU83SrJriQPSXLHJNcr1+iiJB9JUbX1/KW8J+Zc63t73c53m632fZP8fpIz&#13;&#10;R9r+w16389wxbTwoyS8nuU853pPKcy4ur8e3J/mrcddjs9V+XJKbjTx0+/LrjZut9rPmHP7pXrfz&#13;&#10;7kWuhV9P8oDyvXGDkb58Islbk/x1r9v51jI+J37wXmq22g8r279PkpuWbX85yQeS/EWv23nfCtbz&#13;&#10;3uXnw/2S3KZ87BtJPpzkDUle1+t2Ll9Gez9bzuEVvW7nz8cc87Akp48e02y1Tyo/3x6XZHuSGzZb&#13;&#10;7WuSXJjiPwu8pNftfHoF43tQkicl+ZmR8X2rHN+ry/F9f06/rup1O3/mJx0AAAAAAGwMgn0AcG1v&#13;&#10;SnIoydZVtPHoYb9+31pj8AHTSQU9OMkflPdfleSKCZ734CTT5f19zVb7+ykCNvedc9zxKcJDP5Hk&#13;&#10;6c1W+9xet/Oi2SebrfaNkpyX5DHzvMZtkjwhyROarfYLkkwtFiArK111yr7NV03rpinCZA9MMt1s&#13;&#10;tZ+4UAgqyRlJXlje/2QZJnrFmP7ePMkjyttbm632Y3rdzncnvKZ3GunPx1ME1ZbiHiPnvS9FiGuu&#13;&#10;nxw55vPNVvvr5do8aZ5jb5YiYPiwJO9sttq/spQgXlnhbCbJ7yaZW5XsRimCcmcmeU6z1X5mr9t5&#13;&#10;zXImp1z/qSR/mOT68xxyq/L2iCTPa7bav9brdv5pkWYfmOQ55f23NFvts5L8RZZQEb3Zat8yyV/n&#13;&#10;SDh0vnl8UHl7TrPV/vVet/PGeY6bSnKXeR7fOrJms/46ybvHzP3uJL8zpu83SxGE3VG+N36l1+38&#13;&#10;ywLDu3eSF8xeU81We5DkdSnClHPdMkWw8ZebrfbfJHlqr9u5cgnzd4Nyrp84z9OnlZ9DD07y3Gar&#13;&#10;/dRet/POJV4qj00R0Ls0yZ8vcMyvJPl+kj8vw8JvSnKHOccdl+THyttTmq32dK/b6S/xer1Z+Rk7&#13;&#10;35zdeGQ9nt1stX+51+18LkWg+KEpQsqCfQAAAAAAsEHYihcARtQag++lqDa1Wi8b9usnmlE2mW+O&#13;&#10;3P/hFGGx+yb5epIXp6iW9tgUAbt/LY87KckLZyuMNVvtU5PsTxGS+3qSFyV5anne/0vyoZHX+N0k&#13;&#10;z11Cv/pJfi9FqO97SV6TojLc2UkenyKw+ImRfr+1rMo3zmhY7bQUwZ7HJPl2iqqfT0sR/vmdJP+Q&#13;&#10;ZDZ4+IspQk7rdU1PSXJ+ilDfd1NUDXt6OdbfTlHxcHasD05y/hK3D31lkkaOhPouSPLscn2enORP&#13;&#10;knyxnOtXN1vt1lI7X77+X6YIr12/7N/+8vUekyIQ9aKy/SS5bZILmq322Ys0fWjk/s/kSKjvP5M8&#13;&#10;L0X1tl8vxzLanxuX74vZUN8wRRDrqUkeWb5HXpKiml2SnFrO4/3n6cO3y2tx9nZV+fjhOY9fWq7X&#13;&#10;fP60fB8dl+SyFIGyZ6SosvmEciz/VR57ixSBzR9f4nujluRdKQJqh1IEQn+jvF4aSUbDk09M8tIl&#13;&#10;rOeJ5XU2G+q7Osmbk/xWkkeX8/iyFAG3WyX5x2ar/cQ1eD+c0Gy16ymqh94hyedThFN/rfxMeW6K&#13;&#10;qospP3f2NFvtXUsYX638jHvIyFq+rXx/PTrJbyb5u3Kt75LkA81W+w5JbjjP/AMAAAAAAOucin0A&#13;&#10;cF0vSRHIOX4VbdwpRZDouaaTTWS0it/LU1Tk++skz+h1O9+Zc+zuZqv9yCSvTXKD8vu3pwga3aM8&#13;&#10;/9nznNdtttqPTvI35Xm/12y1X9XrdgbzdajZat8tRUgsST6T5Od73c4X5jmukyLE9PtJrpcipPPQ&#13;&#10;MeMc3Y50quzv/iRP6HU7X5tz7IuarfbdU2wle4skD2+22g/tdTv/uE7WdDQQ9swkd0+xferjet3O&#13;&#10;F+cc+6fNVvunkvx9klun2ML30Un2jWu82Wo/JUWALCnCWL/U63b+eZ7jppO0UlTde36K7UiX4twU&#13;&#10;4cAkOViu0b/O034zybOS/HGSE5P8dbPV/s8FtlD95sj956UIxjWSvLDX7VyzSH9uV95/e5Jf6XU7&#13;&#10;3x7TnxelCMIdV16P9xo9ptft/Mycc16VouLcF3vdzm0Xm5hmq32/FCHUpKj0+NBet/OVeY77wyS9&#13;&#10;FAHAk5P8UYrQ5XwuG7n//PK98eYU1fiGc459QbPV3pEiLLo1yVObrfYret3OQmvbzpFQ5MEkj+x1&#13;&#10;O5+cp89TKQK9T0tRTfM/1+Az7g0pgsAzSZ7T63aumtOH55Xr99JyDfvNVvvvFqli+eoUW+omReXN&#13;&#10;R/W6nf+Yc8zLmq32tiSvL+f3rSkqCCbJd/wYAgAAAACAjUOwDwDmqDUGXxr2669JEZBYjd8b9uvv&#13;&#10;qDUG/77R52zYr5+a626huVxX1xqDb2/Sy+6GzVb7Sats47QKjGM08HbXJG9M8uRxW+X2up03l1Ws&#13;&#10;Xp2ict87k9STnN/rdsZWt+p1O28ot+v9qxQB3KclaY45/Bkj9x83X6ivbPNws9V+TopKWXdN8nPN&#13;&#10;VvvUMSGc0eDWPVKEoh7W63a+N6bt/yhDjP9Wvk+ekWS9BPsuH7l/9ySfTfLgXrdz2ZixfqzZaj80&#13;&#10;yYEUAblnZEywr9lqn5KkW357VYrQ5UfGtHtVim1yv5Niq9d7LNbxZqt9uxRBwKSo/nj/Xrdz0QLt&#13;&#10;72m22l8tr8frp6gU+OAlzNFtUwS7XrCEYx89Mq+Pny/UV/bnimar/Zspwnx3SXLPZqv9o/OEKVdj&#13;&#10;9r1xOMlj5wv1lX25pgwaPiTF1sy/2Gy1rz/mev/enPfG+5Ls7HU7V49pe3+z1X5M+d5Pisp7Txiz&#13;&#10;nrdKEYxMisp0D+p1O58f0+53U2zzfVWKanc/tUafcX/S63Za4z5TUmzXW0uxFfiNyj9XvGTM+B6c&#13;&#10;5OdHxvfAXrfzP2PaPthstR+YImR7xshTV/lTHAAAAAAAbBy24gWA+f1Rii3+VuOEJH877NdP28gT&#13;&#10;NezXz05RverQKm+/t4mvt1qK7UhXc7t1BcYxGni7Iskzx4X6Rrw2RVgsKUJ9l6cI4izmr5PMhl5+&#13;&#10;foHj7pIiJPOxXrfzsYUaLPs6u1Xu8UnuPObQb835/rfGhfpG2v5wiqp9SfKAZqt9/XV6rT5zXKhv&#13;&#10;ZKyfypEw333L7Wfnc3aSm5b3/2JcqG+OFyZZalh6KkVgNEmePi7UN6fvrxlZp59bZEvmWV9PsdXv&#13;&#10;UtTLr5/tdTuHFunLNUn2ptgm+hNJbjnhtTyjfG98qNftfGYJfXl9+e31UgT8FnO4nPerF2n7XTmy&#13;&#10;NfeDF9i++ddG1rMzLtQ3x7lJvrBGn3FfT/KcJZzzghyp8PiQBY4b/dz7/XGhvpF5uyzFlsSj83uZ&#13;&#10;P74BAAAAAMDGIdgHAPOoNQb/m2Krz9W6bZJ9w379+I04T8N+/Q5J/nICTV2aYttENo639rqdLy92&#13;&#10;UBmme+fIQ2/udTtfX8J51yR5V/ntHZqt9kljjvupXrdzk163c9cl9nt0y86tSzj+071u5wNLbPsd&#13;&#10;5dfrJbn9OlzTQZILlnjsP4z8fWNcQPJRI/dfvJRGy+ulu9hxZTXAx4ys6ZuXMc6Zkfu/vITjz+91&#13;&#10;O1cu47MuSW457pqdM96X9bqdM8rbhya5mL1u58fL98Z9VvDeWEpg/Z8XCwyOeFv59aYZH2DcWX79&#13;&#10;XpLzljjG76WovLgW/maxkGvZh8tTVC5MiqDxfNfraUnOKr+9OEWgcynj+1SKrYwBAAAAAIANSLAP&#13;&#10;AMb7/Uym+s0Dk7x82K9v2UiTM+zXfyTJ25PccALNvajWGFyyia+1r6bYKnI1t/+u2Jjeu4xjD67w&#13;&#10;vNlKXFuS/PCE+n3FMv+s/J5ltP35kfu3WIfX6XuWUIFx7tok8wS1yqpsZ5bffrrX7Vy4jH68M8l3&#13;&#10;Fznmvim2Pk2K4N3hZbT/4SRfG2lnMcvZbn22KuEPJXnVAtUMq2i0wuCNlnD8/hW8l5PkVvNcL7Uk&#13;&#10;d5z9jOh1O99ZRttvqtBn3M3HPH/PFFV+k+SNywiKJkX1UgAAAAAAYAM6wRQAwPxqjcFXhv3685P8&#13;&#10;8QSae3KKKjznboS5GfbrN0vy7iQ/OoHmvhzV+q7sdTsfX00DzVb78oqNaTlBw2+P3P/cci7FkfvH&#13;&#10;L2OuTkxysxQBopOTnJjklPLpOy5znMvp71Xr/M/hy1nT0eDdDeZ5/rY5Ego+sJxO9LqdK5qt9idT&#13;&#10;hKHGucfI/Q8ss/3DzVb7oym2Tb3zEj/DluqPk/xsitDoY5I8pNlqvz5FNcf39bqdbx3LBS7fGz+c&#13;&#10;Inh6coqtb09e4XtjOdfL6OfXfNtUj67Dcq+Xi5qt9tcyPlR3VD/jmq32qb1u59I5z58xcv9fltmP&#13;&#10;D6TYIth/2gMAAAAAgA1GsA8AFvaCJI9P8pMTaKs57NePS9KsNQaH1+uElKG+92b5IY9xnlVrDL7j&#13;&#10;UttwDq3wvOVcC0t+HzVb7RsmeUqK7TzvniLMNwmXbaI1/eYE27r1yP3Pr+D8L2ThYN/tRu7/XrPV&#13;&#10;fuYy279T+XVrs9W+8SKBuyXPS6/b+UCz1X5ckpenCDaemuQ3ytvVzVb7Qym2O35Xkg8vs9Lgyn4w&#13;&#10;tdo3Kd8bj06yfYJ/R6zS9fL5TD7Yt9LPuPmq9472bTlh4fS6ncuarfZFmUzQHgAAAAAAqBDBPgBY&#13;&#10;QK0xuGLYrz81RQWdSWyl20hSG/br59Qag6vW23wM+/VtKQInt5tQk++oNQZvcKVtSJUJrzZb7Yck&#13;&#10;+atMbrvezWqSn1mjW9CupErd9xZ5/rSR+w9aZV9PW2Ef59Xrdv622Wq/L8kzkzwuR0Jrx6fY+ve+&#13;&#10;Sf4wyVebrfb5SV7c63YGa/TeeFSKkOFpa9D8lRW6Xq6o+Gfc6Pi+sYLzD0WwDwAAAOCYmGpNX5Bk&#13;&#10;R5Ls6c5sMabNMUcAR4tgHwAsotYYfHDYr+9J0pxQk09Octthv76z1hgM18s8DPv1ByQ5P8lNJ9Tk&#13;&#10;pUme5gpjLTVb7V8qr9vZbSovSfLWFGHd/07ytfJavLq8nZHkn83cUXW9FZxz3DKef3tWF0q8ZtID&#13;&#10;7nU7X0vSStJqttq3T3JWkp9Jcp8cqd72IynCf+c0W+1f7XU750/4vfGEJH8z8tDFSd6S5INz3hvX&#13;&#10;JPl+krsl+adjdI2Mhuiuv4Lzq/7LwtFr7OQVnH+yjxEAAAAAANh4BPsAYGnaKYIXPzWh9h6Q5OPD&#13;&#10;fv0xtcbgA1Ue+LBfPz7JdIoKUsdPsOlzao3BF1xa/ty4Vpqt9s2TvDJHQl5/mGSm1+18b4FzLrfU&#13;&#10;R8WlI/e3ruD8my3y/DdH7j+l1+18taoT0et2Pp3k00leXF6DP5liW9ynpQj3XT/Ja5qt9v/0up2P&#13;&#10;Tei9cesk55XfXpPk/yV5Ya/buXKBc47lNI1W6bvJCs7/oYq/H0av11sn+a9lrOWW8joBAAAAgKNm&#13;&#10;qjW9NcnOJDv2dGfONiMAa0OwDwCWoNYYXDns1x+d5EBWFiqYz62SvL+sBvjcWmPwvaqNe9iv/2SS&#13;&#10;VyS594SbflWtMfg7V9a6cpN12OdzktyovN/tdTvPXcI5N91Ea3osq3x9ceT+bVdw/v+3yPMXjdy/&#13;&#10;dZKvrpdF6XU7n0nSabbaL0ryuiS/kOTEFAHzR03oZX4ryQ3K+8/tdTu7l3DOacdwWkZD4PXlnNhs&#13;&#10;tY9PcnrFl/3zI/fvnuSdyzj3dklu6EcUAAAAAEfZ+Sm31wVg7RxnCgBgaWqNwcEkj89kt2U8Lsm5&#13;&#10;Sf5z2K8/pCpjHfbrNx72689P8olMPtT38STPcEUdM6Nbki5nC9TT1+FYZ3+pcE2SFyzxnNusw3Ee&#13;&#10;XuGf77cdqw73up0v5EjVvrsv59xmq/0jWTzc9ZGR+/dYbv+arfaPNVvtM5qt9h2P4Rx9O8XW7bNV&#13;&#10;JO+/Bu+N7yd50RLPqR/Da/yTI/fvtsxzt6cIRlbZgZH7j1jmub/oxxoAAAAAAGxMgn0AsAy1xuAf&#13;&#10;kzTWoOnTk/zjsF9/77Bfv/exGt+wX7/hsF9/dpKDSVqZfBjia0keVmsMLnM1HTNfGbl/y6Wc0Gy1&#13;&#10;T0pyz3U41lvMXtq9bme4xHPuvQ7H+fV5xrwU9z/G/X5P+fVHm632jy/jvEcs4Zh/zpEQ9rK2gSiv&#13;&#10;948k+ViWHghdSrt3bLbaZ5a3JX229rqdS5L8d/ntJCvmzW7d+pUyQLgUx+wzoNftfDPJR8tv79Fs&#13;&#10;tU9dxumPWgfv4f9IMvsZdddmq33fJV5TJyR5ih9rAAAAAACwMdmKFwCWqdYYvHDYr982yW+vQfMP&#13;&#10;SPLBYb/+L0lekuTva43BVWs9pmG/frsU4YBdSbau0ctcnuThtcbgIlfRMfWpkftn5UhYZiGPzPrc&#13;&#10;ine2ItyNm6328b1u5+qFDm622jfK+ggBzfXpFCG241JUYnvNYic0W+07Z/mVzybtzSPz/ZQkzSX0&#13;&#10;+4Qkv7vYcb1u5+vNVvtdSX4+yc80W+179bqdDy2xX49PcuPy/hsnON7/l+Qx5f275dpV2hYyG+j7&#13;&#10;8hKPP26J742bJzm12Wpv6XU7hxeZ99OSPOwYXy9vTHLXJNdP8oQkL13C9XKTJL9R9Tdwr9u5stlq&#13;&#10;v3bkzxV/0my1793rdr6/yKnnJPkJP9YAAACAjWCqNT37O6r9e7ozZ021pnem2PFo++zjSfbt6c7s&#13;&#10;XaSdC1LuWLGnO7NlqjW9PcW/fexM8e8fZ+3pzuyf57xt5XE7Rl7zQJJ9Sfbu6c4cWuI4tpX9nn29&#13;&#10;2Xb2Ltb3kTZ2lOfvSLHzyqFy/PuX0cbsWHbM6ceBch73r2CNdiS5YIG1y7j5nfQcLXEdVrWeC7Sx&#13;&#10;v2zj4CLnn1vePbSnO7N3nmv60Ehb++es3a45x+1Lsnux1wQ2HhX7AGBlnpXk1WvY/s+Uf0i/aNiv&#13;&#10;v2TYr99v2K8fP8kXGPbrtxn2679Vhgj/p/zLxFqF+q5KUanvwy6dY+5jSS4p7z+j2WrfeKGDy7Db&#13;&#10;zDod63+WX6+XZClbXf9ekhuOfH/99TDIXrfzrST/Vn77mGarffoia3p8khfPefgGx6Drb0xRxTNJ&#13;&#10;nt5stZeyNfAfZunbQr9o5P4rllLlrdlq/2iSfvnt1yb8Of+xkftPXMoJzVZ7R5Jbl9/+0xJfp9Zs&#13;&#10;tbcscsx/lV9PTREoX8xzs7ytu9fCK5N8r7zfarbaWxeZuy0pwn+nZn3oJ5mtZnv3JH9dBlnHje+h&#13;&#10;SV6YYivub/nRBgAAAGwkU63pmSTn50iwKSnCVedNtabPX0Y721ME0RYsalAGqS7MtUNXKe/PJLmw&#13;&#10;bGspr/eReV5ve9n3mSWOfbbPs78z3ZoiBHfeVGv6I1Ot6a2LtPGRJOfl2sG52X7sSnLBSOjsaK/t&#13;&#10;qudoCa+x6vUs52dcG+eWbSw2hzPlbeeYa3p2XS8o+zwbTD1vnuN2la+5yycEbC6CfQCwArXG4HCS&#13;&#10;Jyd53Rq/1A8l+a0k709yybBff8uwX28M+/UHDPv1my61kWG/fuqwX7/bsF9/6rBff/mwX/+fJJ9P&#13;&#10;URXwvms8hquSPLrWGLzHlXPslVXrXl5+e6skbxgX7mu22j+c5G1Jbpsj24Em66fq8+tH7r+k2Wrf&#13;&#10;dsw4tzRb7d8p/zJ+ychT119HS/vn5deTkvx9GVCbb6wnl+t/Zoott2dd7xhci5enqGKXJKeU/b7l&#13;&#10;mH6f2Gy1/2jk+NFKk6eMaf/dKQLSSXL7JO9ZKPTYbLW3p9jCd/aXSc8u+zgpf5vkivL+bzVb7QV/&#13;&#10;AdNste+RI8HCq3MkcDjObIXKk8v1Xcjoz66XL3C9bGm22q3y59A3jvFn11eT9Mpvb5HkjWVFvvn6&#13;&#10;fUqSVyR5XPkzaLZS6Y0q/Nn8pSTPGHnosUk+3Gy1H9Zsta83sh53brbae8vP5hPLn+MDP90AAACA&#13;&#10;DWQ2OLUvxa4zZ6XYuWC2wtrOZYTSzkvx+779SabL27UqtZVBqfPKb/cnudue7syWFDtpzL7u1hTh&#13;&#10;q8WKI8xWs5se6ftoBbpzFwqUleOaHdu+JKeXfTm9bHN2fi5YpI3R6nJn7enObCnbOTtHdhKZWUpY&#13;&#10;cdSe7sz+kbb2jzy+ZeS2fy3naDGTWM9yDmdG5vDsBebw3GVc0/vL8+cb92xodUe59rPHnZ0jv+ee&#13;&#10;PW6bjwnYPGzFCwArVGsMrh72609M8t0U20iutZskeXh5S5IM+/VvJ/likotThDq+n2RLkuNTVB67&#13;&#10;eZIfTnLTYzRNlyf5lVpj8FZXTKX0UmxleavyL4afa7baL0/yr0mGKQKlZ6YIr9aSvCHJJ5M8rzz/&#13;&#10;hrl2AK6ag+x23tFstf8hyS+kCCd+qhzne5J8pXxP3SVF+OduKape/XaOhJ6ut47W9PUpQkE/neQO&#13;&#10;ST7dbLX/qvwlyVfLdbx7+Vl1mxTBuP7IWE8+Rmv0yrIq3WOT3DHJfzZb7ZcleV95Ld687PevJqmX&#13;&#10;p83+Auuu5deFAphPTfKTZdvbk3ym2WrvK+flS0m+Xbb7Sym2BZ6tjPqnvW7n9RMe65earfZ0iipr&#13;&#10;W5Kc12y1n5rif2l+MsnXy3X4iSS/WN5mK+81et3OJxZ5idGKqH/bbLX/IMUvmI5Lcttet/N3I8+/&#13;&#10;qXwfPCjF//r9ZPne+KfyejktyRnl58RdUvyy62lJZts4VgG5P0pyv/Lz6QFJ/qvZav9Z+dn1nRSB&#13;&#10;v/uU18sPp9ii+skpAux3SnJcs9U+YQlb3B6rz6xXNVvtG5bXyAlJfirJW5N8v9lqD1NUHxy93v8y&#13;&#10;xdbUBwIAAACwcWxNsTXpOaMPTrWmD+ZIKGxnkt1LaGtbimDXvL8/KYNdswGugykCXIeSpPy6d+SY&#13;&#10;2appC73uwRRButHw4P6p1nTKc5MiuHVgnr5sG+nLvj3dmbNnnyu3X91d9uXcJNunWtO7xmxbu3Pk&#13;&#10;/tmjW7fu6c7sK/ty/sixR/t3Syueo8VMYj1H5njevpZzuD9F1cFtKYKIi23tO+81XY774EifdyaZ&#13;&#10;3tOdmXuN7StDf7NruytHfk8ObHAq9gHAKtQag6vLP0Afq61Kb5QixHNmisDfbDjl4SkCG3fIsQv1&#13;&#10;HUpyllBf9fS6nW+m2Jr2ovKhmydpJ3lHinDQPyRppAiD/V2KcM+3R5q4yToa7i8neVd5/4ZJfqcc&#13;&#10;30eTvDdFgOZuKSoS3j/Jh+b8ZXu9rOnVSR6WI5XsTklRZe2tSf4jyTuTdFKE+j6Y5MEpgnOzjuV2&#13;&#10;pU/Kkf+ZeJMUVfneneIXN/+YYhvYeoptSp/S63Z250jluwX73ut2Li3X9e3lQyemCBG+MsX/jvz3&#13;&#10;FJX0dqYI9V1eXvvPXKN1elGKAOZsJcC7pQjavjPFVr0fTBHWeniKUN9Xk5xdnreYN6XYGiIpwrl/&#13;&#10;Xr6f/y1H/ofqbD8Olz8v/mlkDhvlfH+0nJt+ilDfp1NsD//fx/q90et2riqv89mfK7dI8sflOP4j&#13;&#10;yd8naaYI9V2S5BG9bue1ObKF77G+1pcyxpcmuUe5FofLh08oxzQb6vtUkkf1up2nlO99AAAAgI3m&#13;&#10;OqGlshLcbEhtqRXddo8L9ZVGt4PdPSacNRqeW+x19y6hjR1jzh0N5I0LDy6lnR9UwhsN9Y3M475l&#13;&#10;jGctrGaOFjOJ9RxtY96+zoYEy29nA4ILOZTxQbz9C/QvY66J7T4iYPNQsQ8AVqnclrc17Nf/N0WQ&#13;&#10;4kSzks8neUitMfiMqVjQnye5QSazxeVrU1Q5W9LWob1u51PNVvtOSaZShN9Gtyj9footSV/S63b+&#13;&#10;PkmarfaHk7y4fP7bY5r99MgxFy+j75M471tjxvndZqv98+UYn5bkXiPv0atThIFeleSVvW7nymar&#13;&#10;fdpIm58c87oXjxzz6WX096KR8y6c9MXU63Yubrba907yG0l+PUWVutmKb4dTBOXOK8d6dbPVPjjS&#13;&#10;n8GEx7rk88qw1jnNVvt1KaqPnZVrVyX7QoqtBl7U63a+XD72r4ut/Uj730jy0Gar/dDyGnhArl2h&#13;&#10;8OoUQam3Jnl5r9u5aA2v2fS6nT9rttpvSvL0FEHsn8i1/8PVt1IEDt+U5NW9bueyJbZ7ebPVvn+S&#13;&#10;F6So9neDkae/Ms/xl5bVEh9XXjM/nSMVC69OEXJ9ZdmHq8qtuWfH/Lkx3bhw5JiLljEtSz6v1+18&#13;&#10;J8nDm632I1KEV+835++1n0kRSP7Tcu2TItw7+l6Yz7uTfHORz9B/G+nnFcsY37LO63U7H0vyC81W&#13;&#10;u1Z+Zt22HOM3kvxHr9v5zJi/1w/9WAUAAAA2gP0LVD87mKJK2lLtW+T50QDZvFvIln3ZsprX29Od&#13;&#10;OVBWpFtSX8aFEfd0Zw6OtLN9zDH7K76+q5mjHIX1XLSNeZ7bkYUrOR4Yd03PGfdSjwM2kS2HDx82&#13;&#10;C7CR3+Rbtqz43IunT39Ekjev8PT332zmwjM323wP+/XVzFmSPLnWGLxqnfT1kbXG4C3eZdeZ13ul&#13;&#10;2Lb0Fpt4Gt6e5PG1xuDQeulws9V+X5L0up0zN+uiNVvtrSmqO16d5KJet3PlBh3n9VJUKDwxyVd6&#13;&#10;3c53N/Ca3jBF5bbjknx1qQGxCvT7+CS3TLEV8jd63c5wwu0fV35Gn5yiCuAlvW7nimM43hukqMZ2&#13;&#10;Uoot1f+vrKi32jm8WYoqlcNet3NoCedcv+zHCeV74/J1cr2cWF4vJ5Zzd+km++w+LsX/+L1xkpf2&#13;&#10;up3fWuh4f/8HAACAjW81/zZ4LE21pmd/cbF/T3fmrDHHXJAyeLWnO7NlpceMHPuNlNXZFjt2gTaW&#13;&#10;9HqLjW+0L0u1wBxsTVEBcEeKIOS4Cm/j+jLpeZ7IHC1hLSaxnktuY6S/h/Z0Z05b6XhWepzf9cHm&#13;&#10;oGIfAExQrTH40LBf/6kUFcB+fpMN/+okf5Dk+WUVQ9aRMvhzaBOM84oUFeA2w5p+J8l31mG/r07y&#13;&#10;xTVs/5osr5rcWo/38hRVTic9h19b5jnfW4/vjbLi4+fX+/u12WrfPEcqVX6xvE6X4qwUob6k2M4Z&#13;&#10;AAAAgKXbutH6MtWa3pli55at1vOotbHVWwlYK4J9ADBhtcbg/4b9+kNTbLPYy7W3fNyo/ivJk2qN&#13;&#10;wUdcAQCwbH+e5BHl/Xul2L53Qc1W+6Qk3fLba1JsOQwAAADAOreKanPbk5xffnsoxfaw++du7TtS&#13;&#10;+Y3rOpTlB/UOmTZgrRxnCgBg8mqNweFaY/BnSe6Qjf0P7Vcl+eMk24X6AGDFRn+5+ifNVvtGCx3c&#13;&#10;bLVPTvK3SX6qfOjNvW7ny6YRAAAAYFn2z96Zak1vG3fQVGt6R3nbfjT6sgrnjtw/e093Zvc8ob6t&#13;&#10;1nPB9Twwctz2BdrYPt85AJMm2AcAa6jWGHy+1hg8OMkvJblwgw3vzUl+stYY/H6tMbjCagPAir08&#13;&#10;yTfL+/dK8olmq/3UcoveH2i22jduttpPSPLxJI8sH74kybNMIQAAAMCyjQaydsx3QBmEu6C87Toa&#13;&#10;fZlqTY/ry/ap1vQF5e3ceQ75wXl7ujPjgoI7rOeC67l/iXO1Y8w5ABMl2AcAR0GtMXhTktsn+Z0k&#13;&#10;X1vnw/nnJGfWGoNH1RqDC60uAKxOr9v5eoqg3iXlQ/Uke5N8tdlqf6vZav9Ps9X+fJJvJPmbJD9W&#13;&#10;HjdIcmav27nILAIAAAAs276R++eOqWY3Gv46cJT6Mi5AuDNFoGxHFtn+dYGKdbvW62KVVfbOnb2t&#13;&#10;0XruHT12vjbKx2bbOTTnHICJEuwDgKOk1hhcWWsMXpRkW5JnJvn8OhvCO5Lct9YY3L/WGLzfigLA&#13;&#10;5PS6nfcluVOSlyS5dOSpGyW5XZLbJDm+fOxrSdpJ7tTrdv7L7AEAAAAsX7lN7WwYbFuS82e3WJ1q&#13;&#10;TW8tw2Mz5fMH9nRn9h6lvuycak2fPxvOG+nLbJht9NhRo4+dP9Wa3jn7zWy1vyQT3054qjV93sj2&#13;&#10;tmu51e/2cj1mRtZlouu5pztzKMn0SBsXzJnHnSmq/c0GJ3eX5wCsiRNMAQAcXbXG4PIkLxn263+W&#13;&#10;5BFJzknxv6u2VLC7Fyd5dZK9tcbgc1YPANZOr9v5WpJnNlvtZye5W4pqv7fKkUDfJUk+keTfet3O&#13;&#10;VWYMAAAAYNXOSVF1bVeKf6v5yFRreu4xB5OcfZT6srXsx84UAb+5xxxIcs6YMNl0ivDb7O38Oecf&#13;&#10;Kl/j/An0dW+ObEe7K0cq2J2VY7s17arXc093Znd5zsyYefzBfO/pzuz2FgLWkmAfABwjtcbg6iRv&#13;&#10;TPLGYb9+mySPKf+idtdj3LVLk/xj2bd/qDUGV1otADh6et3O1Un+vbwBAAAAsEbKgNw5U63p/Tmy&#13;&#10;ze1sNbb95W3v0ajKVr7GWVOt6V0jfdmaIqh2IMm+haoGluffraxMN3t+UgTZ9qeoLndwqjV9qGx3&#13;&#10;NX3dN9Wank4RoBvd9vfQRljPMty3L0cCgrOVDg+MtHHQOwhYa1sOHz5sFmAjv8m3rLwA2MXTp5+e&#13;&#10;5GErPP2im81c+IbNNt/Dfn01c5Yk7641Bp9eJ319W60xuNC7bE3Wpp7kIUl+Lsn9kpy6xi95dZKP&#13;&#10;JPlAkncleV+tMdhUVYCarfb7kqTX7ZzpCgRgo/L3fwAAANj4VvNvg8D64Xd9sEl+rnuzgz+8A9U1&#13;&#10;7NePS/ITSe6V5E5J7pzkx5PcIivbuneY5HNJPp3kv5J8Msm/1xqDyzbzPAv2AbAZ+Ps/AAAAbHz+&#13;&#10;bRA2B7/rg83BVrwAUGG1xuCaFCG8a1VyHPbrJyW5VZKbJaklOa38uX5iksNJvp/kWymq8f1fkq8m&#13;&#10;+WqtMbjCrAIAAAAAAABAtQn2AcA6VGsMrkxysLwBAAAAAAAAABvIcaYAAAAAAAAAAAAAqkOwDwAA&#13;&#10;AAAAAAAAACpEsA8AAAAAAAAAAAAqRLAPAAAAAAAAAAAAKkSwDwAAAAAAAAAAACpEsA8AAAAAAAAA&#13;&#10;AAAqRLAPAAAAAAAAAAAAKkSwDwAAAAAAAAAAACpEsA8AAAAAAAAAAAAqRLAPAAAAAAAAAAAAKkSw&#13;&#10;DwAAAAAAAAAAACpEsA8AAAAAAAAAAAAqRLAPAAAAAAAAAAAAKkSwDwAAAAAAAAAAACpEsA8AAAAA&#13;&#10;AAAAAAAqRLAPAAAAAAAAAAAAKkSwDwAAAAAAAAAAACpEsA8AAAAAAAAAAAAqRLAPAAAAAAAAAAAA&#13;&#10;KkSwDwAAAAAAAAAAACpEsA8AAAAAAAAAAAAqRLAPAAAAAAAAAAAAKkSwDwAAAAAAAAAAACpEsA8A&#13;&#10;AAAAAAAAAAAqRLAPAAAAAAAAAAAAKuQEUwCwOTVb7Z9N8tj5nut1O09a4LzpJD8xz1Mf6HU7r1jG&#13;&#10;6/eT3HSF3X9Lr9t5yyrH/6QkZy5wyDd63c6zV/kaP5rkeWOenul1O59dYbvj1mC5ntPrdr64hNf7&#13;&#10;7SR3neepz/a6nZkFznvVmKde1+t23u1dCAAAAAAAAADzE+wD2Lxun+RXxzz3pAXOe3CS+4957hXL&#13;&#10;eP1HJ7nNCvv++SRvWeX420m2LXRAs9X+s163c+EqXuO0Beb4VUk+u8J2F1qD5XhRki8u4bgHJnn4&#13;&#10;PI+/P8nMAueNG/vHkwj2AQAAAAAAAMAYtuIFYNNpttp3ziKhvtKjzBYAAAAAAAAAcLQJ9gGwGf3S&#13;&#10;Eo97pKkCAAAAAAAAAI42wT4ANqOlVuK7Z7PVvoXpAgAAAAAAAACOphNMAQAV83dJ/naRYz670sab&#13;&#10;rfbtktxxnqeuSHK9OY9tSfKLSf6iYnP0+0luOs/jbx5z/F8leds8jw9cbgAAAAAAAABQPYJ9AFTN&#13;&#10;Z3vdzlvWsP35tuG9PEX47Tfnee6RqViwr9ftfGC+x5ut9rhTPrXGcwoAAAAAAAAATJCteAHYbB45&#13;&#10;z2PvSfKmMcc/sNlq38S0AQAAAAAAAABHi4p9AFxHs9U+Y4Gnb7iOx3XLJD89z1NvT/KBJJclOWWe&#13;&#10;n5UPS/JqV8Z1r4VFrhUAAAAAAAAAYAUE+wCYz8eO4WtPN1vtZ4157nW9bufpq2j7UWMef0ev27my&#13;&#10;2Wq/N0WIb65HRLBvPtuP8bUCAAAAAAAAABuSrXgBqJrrJTl1zO3kVbb9iHke+2yv2/l8ef8dY857&#13;&#10;cLPVvoGlAQAAAAAAAACOBsE+ADaFZqt90yRnzvPU20fujwv2nZzk58wiAAAAAAAAAHA0CPYBsFk8&#13;&#10;fMzPvX+cvVNW7vvcmPMfZQoBAAAAAAAAgKPhBFMAwDw+scBzt0tyyhq+9ueSfHbMcx9dRbuPnOex&#13;&#10;7yT5wJzH3pnk/5vn2F9otton9rqdq1weP3BZkv9d4Pm7mCIAAAAAAAAAWD7BPgCuo9ftnDHuuWar&#13;&#10;/b4k91/Dl//bXrfz3Ek22Gy1b5zkrHmeumGSK5qt9lKa2Zrkfkne4wr5gY/0up0zF5j3w6YIAAAA&#13;&#10;AAAAAJbPVrwAbAYPSXLSBNqxHS8AAAAAAAAAsOYE+wDYDCYVyHtks9XeYjoBAAAAAAAAgLVkK14A&#13;&#10;quaMZqv9pMUO6nU7r1pKY81W+wYpKvZNwo8k+ekk/zaBth7dbLXPWOD5T/e6nXe7HAAAAAAAAABg&#13;&#10;8xHsA6BqHl7eFvOqJba3I8kp8zz+ziTvGnPOKUn+aMxzj8hkgn2/ucjzf51EsA8AAAAAAAAANiHB&#13;&#10;PgA2ul8a8/gLet3O/nEnNVvtJyc5fZ6nHpVk2rQCAAAAAAAAAGvlOFMAwEbVbLVPTPKL8zz13ST/&#13;&#10;ssjpbx/z+I81W+07ml0AAAAAAAAAYK0I9gGwkd0/ydZ5Hn9Pr9u5YpFz37HAc480tQAAAAAAAADA&#13;&#10;WrEVL8Dm9bEkL17BeW9I8vF5Hv/wMtv5qySnrfEYTxozxn9YwrnvW2B+Llni61+8wjleyXxmgdf6&#13;&#10;2Crn8W1JPj/P4/97jPqzFvb4SAAAAAAAAACgKrYcPnzYLAAAAAAAAAAAAEBF2IoXAAAAAAAAAAAA&#13;&#10;KkSwDwAAAAAAAAAAACpEsA8AAAAAAAAAAAAqRLAPAAAAAAAAAAAAKkSwDwAAAAAAAAAAACpEsA8A&#13;&#10;AAAAAAAAAAAqRLAPAAAAAAAAAAAAKkSwDwAAAAAAAAAAACpEsA8AAAAAAAAAAAAqRLAPAAAAAAAA&#13;&#10;AAAAKkSwDwAAAAAAAAAAACpEsA8AAAAAAAAAAAAqRLAPAAAAAAAAAAAAKkSwDwAAAAAAAAAAACpE&#13;&#10;sA8AAAAAAAAAAAAqRLAPAAAAAAAAAAAAKkSwDwAAAAAAAAAAACpEsA8AAAAAAAAAAAAqRLAPAAAA&#13;&#10;AAAAAAAAKkSwDwAAAAAAAAAAACpEsA8AAAAAAAAAAAAqRLAPAAAAAAAAAAAAKkSwDwAAAAAAAAAA&#13;&#10;ACrk/x8AGu+2pTWdHpAAAAAASUVORK5CYIJQSwECLQAUAAYACAAAACEAsYJntgoBAAATAgAAEwAA&#13;&#10;AAAAAAAAAAAAAAAAAAAAW0NvbnRlbnRfVHlwZXNdLnhtbFBLAQItABQABgAIAAAAIQA4/SH/1gAA&#13;&#10;AJQBAAALAAAAAAAAAAAAAAAAADsBAABfcmVscy8ucmVsc1BLAQItABQABgAIAAAAIQBnBmrhtQQA&#13;&#10;AMMMAAAOAAAAAAAAAAAAAAAAADoCAABkcnMvZTJvRG9jLnhtbFBLAQItABQABgAIAAAAIQCqJg6+&#13;&#10;vAAAACEBAAAZAAAAAAAAAAAAAAAAABsHAABkcnMvX3JlbHMvZTJvRG9jLnhtbC5yZWxzUEsBAi0A&#13;&#10;FAAGAAgAAAAhAIeoqtTlAAAADwEAAA8AAAAAAAAAAAAAAAAADggAAGRycy9kb3ducmV2LnhtbFBL&#13;&#10;AQItAAoAAAAAAAAAIQCUoBHfsawAALGsAAAUAAAAAAAAAAAAAAAAACAJAABkcnMvbWVkaWEvaW1h&#13;&#10;Z2UxLnBuZ1BLBQYAAAAABgAGAHwBAAADtgAAAAA=&#13;&#10;">
              <v:rect id="Rectangle 12" o:spid="_x0000_s1031" style="position:absolute;width:77724;height:1259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9MZdNxwAAAOAAAAAPAAAAZHJzL2Rvd25yZXYueG1sRI9Na8JA&#13;&#10;EIbvBf/DMkJvddMgpURXCdVKc6wRpLcxO02i2dmQ3ebj33cLBS/DDC/vMzzr7Wga0VPnassKnhcR&#13;&#10;COLC6ppLBaf8/ekVhPPIGhvLpGAiB9vN7GGNibYDf1J/9KUIEHYJKqi8bxMpXVGRQbewLXHIvm1n&#13;&#10;0IezK6XucAhw08g4il6kwZrDhwpbequouB1/jAJ36bN8atPz9csVl3TPJl9mB6Ue5+NuFUa6AuFp&#13;&#10;9PfGP+JDB4cY/oTCAnLzCwAA//8DAFBLAQItABQABgAIAAAAIQDb4fbL7gAAAIUBAAATAAAAAAAA&#13;&#10;AAAAAAAAAAAAAABbQ29udGVudF9UeXBlc10ueG1sUEsBAi0AFAAGAAgAAAAhAFr0LFu/AAAAFQEA&#13;&#10;AAsAAAAAAAAAAAAAAAAAHwEAAF9yZWxzLy5yZWxzUEsBAi0AFAAGAAgAAAAhAL0xl03HAAAA4AAA&#13;&#10;AA8AAAAAAAAAAAAAAAAABwIAAGRycy9kb3ducmV2LnhtbFBLBQYAAAAAAwADALcAAAD7AgAAAAA=&#13;&#10;" filled="f" stroked="f" strokeweight="2pt">
                <o:lock v:ext="edit" aspectratio="t"/>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32" type="#_x0000_t75" style="position:absolute;left:3474;top:3474;width:35395;height:950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mr8PyAAAAOAAAAAPAAAAZHJzL2Rvd25yZXYueG1sRI9Na8JA&#13;&#10;EIbvQv/DMoXedOMHrURXKS1CFTw0VfA4ZMckmJ1Nd9cY/fWuUOhlmOHlfYZnvuxMLVpyvrKsYDhI&#13;&#10;QBDnVldcKNj9rPpTED4ga6wtk4IreVgunnpzTLW98De1WShEhLBPUUEZQpNK6fOSDPqBbYhjdrTO&#13;&#10;YIinK6R2eIlwU8tRkrxKgxXHDyU29FFSfsrORsGhMK07dxO3/7Xb7G10O4bNulXq5bn7nMXxPgMR&#13;&#10;qAv/jT/El44OY3gIxQXk4g4AAP//AwBQSwECLQAUAAYACAAAACEA2+H2y+4AAACFAQAAEwAAAAAA&#13;&#10;AAAAAAAAAAAAAAAAW0NvbnRlbnRfVHlwZXNdLnhtbFBLAQItABQABgAIAAAAIQBa9CxbvwAAABUB&#13;&#10;AAALAAAAAAAAAAAAAAAAAB8BAABfcmVscy8ucmVsc1BLAQItABQABgAIAAAAIQBymr8PyAAAAOAA&#13;&#10;AAAPAAAAAAAAAAAAAAAAAAcCAABkcnMvZG93bnJldi54bWxQSwUGAAAAAAMAAwC3AAAA/AIAAAAA&#13;&#10;">
                <v:imagedata r:id="rId2" o:title="" croptop="17337f" cropbottom="-173f" cropleft="2864f" cropright="32820f"/>
              </v:shape>
              <v:shapetype id="_x0000_t202" coordsize="21600,21600" o:spt="202" path="m,l,21600r21600,l21600,xe">
                <v:stroke joinstyle="miter"/>
                <v:path gradientshapeok="t" o:connecttype="rect"/>
              </v:shapetype>
              <v:shape id="Text Box 14" o:spid="_x0000_s1033" type="#_x0000_t202" style="position:absolute;left:55229;top:8412;width:14859;height:341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YLcyyQAAAOAAAAAPAAAAZHJzL2Rvd25yZXYueG1sRI9Na8JA&#13;&#10;EIbvBf/DMkJvdWMp0kY3In5AoSCN8eBxzE6Sxexsmt1q+u/dQqGXYYaX9xmexXKwrbhS741jBdNJ&#13;&#10;AoK4dNpwreBY7J5eQfiArLF1TAp+yMMyGz0sMNXuxjldD6EWEcI+RQVNCF0qpS8bsugnriOOWeV6&#13;&#10;iyGefS11j7cIt618TpKZtGg4fmiwo3VD5eXwbRWsTpxvzdf+/JlXuSmKt4Q/ZhelHsfDZh7Hag4i&#13;&#10;0BD+G3+Idx0dXuBXKC4gszsAAAD//wMAUEsBAi0AFAAGAAgAAAAhANvh9svuAAAAhQEAABMAAAAA&#13;&#10;AAAAAAAAAAAAAAAAAFtDb250ZW50X1R5cGVzXS54bWxQSwECLQAUAAYACAAAACEAWvQsW78AAAAV&#13;&#10;AQAACwAAAAAAAAAAAAAAAAAfAQAAX3JlbHMvLnJlbHNQSwECLQAUAAYACAAAACEAWGC3MskAAADg&#13;&#10;AAAADwAAAAAAAAAAAAAAAAAHAgAAZHJzL2Rvd25yZXYueG1sUEsFBgAAAAADAAMAtwAAAP0CAAAA&#13;&#10;AA==&#13;&#10;" filled="f" stroked="f">
                <v:textbox inset="0,0,0,0">
                  <w:txbxContent>
                    <w:p w14:paraId="628D106F" w14:textId="77777777" w:rsidR="009A09BE" w:rsidRPr="00F659C5" w:rsidRDefault="009A09BE" w:rsidP="00B41062">
                      <w:pPr>
                        <w:pStyle w:val="Header"/>
                        <w:spacing w:after="0"/>
                        <w:jc w:val="right"/>
                        <w:rPr>
                          <w:rFonts w:ascii="Arial" w:hAnsi="Arial" w:cs="Arial"/>
                          <w:color w:val="75787B"/>
                          <w:sz w:val="16"/>
                          <w:szCs w:val="16"/>
                        </w:rPr>
                      </w:pPr>
                      <w:r w:rsidRPr="00F659C5">
                        <w:rPr>
                          <w:rFonts w:ascii="Arial" w:hAnsi="Arial" w:cs="Arial"/>
                          <w:color w:val="75787B"/>
                          <w:sz w:val="16"/>
                          <w:szCs w:val="16"/>
                        </w:rPr>
                        <w:t>1 800 388 4264</w:t>
                      </w:r>
                    </w:p>
                    <w:p w14:paraId="58BC6A6F" w14:textId="77777777" w:rsidR="009A09BE" w:rsidRPr="00F659C5" w:rsidRDefault="009A09BE" w:rsidP="00B41062">
                      <w:pPr>
                        <w:pStyle w:val="Header"/>
                        <w:spacing w:after="0"/>
                        <w:jc w:val="right"/>
                        <w:rPr>
                          <w:rFonts w:ascii="Arial" w:hAnsi="Arial" w:cs="Arial"/>
                          <w:color w:val="75787B"/>
                          <w:sz w:val="16"/>
                          <w:szCs w:val="16"/>
                        </w:rPr>
                      </w:pPr>
                      <w:r w:rsidRPr="00F659C5">
                        <w:rPr>
                          <w:rFonts w:ascii="Arial" w:hAnsi="Arial" w:cs="Arial"/>
                          <w:color w:val="75787B"/>
                          <w:sz w:val="16"/>
                          <w:szCs w:val="16"/>
                        </w:rPr>
                        <w:t>nrchealth.com</w:t>
                      </w:r>
                    </w:p>
                  </w:txbxContent>
                </v:textbox>
              </v:shape>
              <w10:wrap type="through" anchory="page"/>
            </v:group>
          </w:pict>
        </mc:Fallback>
      </mc:AlternateContent>
    </w:r>
  </w:p>
  <w:p w14:paraId="20681A57" w14:textId="77777777" w:rsidR="009A09BE" w:rsidRPr="00DB4308" w:rsidRDefault="009A09BE" w:rsidP="0034430E">
    <w:pPr>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3528C36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786683C4"/>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6EE6D992"/>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606EE0EE"/>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BF084660"/>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34FE7F36"/>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FF1A20C0"/>
    <w:lvl w:ilvl="0">
      <w:start w:val="1"/>
      <w:numFmt w:val="bullet"/>
      <w:pStyle w:val="ListBullet4"/>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AF723C6C"/>
    <w:lvl w:ilvl="0">
      <w:start w:val="1"/>
      <w:numFmt w:val="bullet"/>
      <w:pStyle w:val="ListBullet3"/>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903CBE50"/>
    <w:lvl w:ilvl="0">
      <w:start w:val="1"/>
      <w:numFmt w:val="bullet"/>
      <w:pStyle w:val="ListBullet2"/>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461CF71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2E5C0D4C"/>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142578E4"/>
    <w:multiLevelType w:val="hybridMultilevel"/>
    <w:tmpl w:val="F4CCD1B0"/>
    <w:lvl w:ilvl="0" w:tplc="E0F0FA66">
      <w:start w:val="1"/>
      <w:numFmt w:val="bullet"/>
      <w:pStyle w:val="ListParagraph"/>
      <w:lvlText w:val=""/>
      <w:lvlJc w:val="left"/>
      <w:pPr>
        <w:ind w:left="360" w:hanging="360"/>
      </w:pPr>
      <w:rPr>
        <w:rFonts w:ascii="Wingdings" w:hAnsi="Wingdings" w:hint="default"/>
        <w:color w:val="00A3E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0550D2"/>
    <w:multiLevelType w:val="hybridMultilevel"/>
    <w:tmpl w:val="A9B04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523A07"/>
    <w:multiLevelType w:val="hybridMultilevel"/>
    <w:tmpl w:val="4190B162"/>
    <w:lvl w:ilvl="0" w:tplc="0CA0BBCE">
      <w:start w:val="1"/>
      <w:numFmt w:val="bullet"/>
      <w:lvlText w:val="•"/>
      <w:lvlJc w:val="left"/>
      <w:pPr>
        <w:ind w:left="360" w:hanging="180"/>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966337"/>
    <w:multiLevelType w:val="hybridMultilevel"/>
    <w:tmpl w:val="1D047FE2"/>
    <w:lvl w:ilvl="0" w:tplc="04090001">
      <w:start w:val="1"/>
      <w:numFmt w:val="bullet"/>
      <w:lvlText w:val=""/>
      <w:lvlJc w:val="left"/>
      <w:pPr>
        <w:ind w:left="3240" w:hanging="360"/>
      </w:pPr>
      <w:rPr>
        <w:rFonts w:ascii="Symbol" w:hAnsi="Symbol" w:hint="default"/>
      </w:rPr>
    </w:lvl>
    <w:lvl w:ilvl="1" w:tplc="04090003">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5" w15:restartNumberingAfterBreak="0">
    <w:nsid w:val="375272CC"/>
    <w:multiLevelType w:val="hybridMultilevel"/>
    <w:tmpl w:val="78B2B8D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6A0523"/>
    <w:multiLevelType w:val="hybridMultilevel"/>
    <w:tmpl w:val="7D2091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367CF4"/>
    <w:multiLevelType w:val="multilevel"/>
    <w:tmpl w:val="61B0F4A4"/>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18" w15:restartNumberingAfterBreak="0">
    <w:nsid w:val="48FB0E3A"/>
    <w:multiLevelType w:val="multilevel"/>
    <w:tmpl w:val="EDBE415A"/>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19" w15:restartNumberingAfterBreak="0">
    <w:nsid w:val="4A9D3192"/>
    <w:multiLevelType w:val="hybridMultilevel"/>
    <w:tmpl w:val="EDC67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FB33FF"/>
    <w:multiLevelType w:val="multilevel"/>
    <w:tmpl w:val="F4CCD1B0"/>
    <w:lvl w:ilvl="0">
      <w:start w:val="1"/>
      <w:numFmt w:val="bullet"/>
      <w:lvlText w:val=""/>
      <w:lvlJc w:val="left"/>
      <w:pPr>
        <w:ind w:left="360" w:hanging="360"/>
      </w:pPr>
      <w:rPr>
        <w:rFonts w:ascii="Wingdings" w:hAnsi="Wingdings" w:hint="default"/>
        <w:color w:val="00A3E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B4D0E4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EA85047"/>
    <w:multiLevelType w:val="hybridMultilevel"/>
    <w:tmpl w:val="080042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156266"/>
    <w:multiLevelType w:val="hybridMultilevel"/>
    <w:tmpl w:val="6A1E78CA"/>
    <w:lvl w:ilvl="0" w:tplc="19424230">
      <w:start w:val="1"/>
      <w:numFmt w:val="bullet"/>
      <w:lvlText w:val=""/>
      <w:lvlJc w:val="left"/>
      <w:pPr>
        <w:ind w:left="180" w:firstLine="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306580"/>
    <w:multiLevelType w:val="hybridMultilevel"/>
    <w:tmpl w:val="7D440090"/>
    <w:lvl w:ilvl="0" w:tplc="0CA0BBCE">
      <w:start w:val="1"/>
      <w:numFmt w:val="bullet"/>
      <w:lvlText w:val="•"/>
      <w:lvlJc w:val="left"/>
      <w:pPr>
        <w:ind w:left="360" w:hanging="180"/>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1B49D4"/>
    <w:multiLevelType w:val="multilevel"/>
    <w:tmpl w:val="A28A1D9A"/>
    <w:lvl w:ilvl="0">
      <w:numFmt w:val="decimal"/>
      <w:pStyle w:val="Heading1"/>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AB61A93"/>
    <w:multiLevelType w:val="hybridMultilevel"/>
    <w:tmpl w:val="AF0867EC"/>
    <w:lvl w:ilvl="0" w:tplc="3C0C1FFA">
      <w:start w:val="1"/>
      <w:numFmt w:val="decimal"/>
      <w:lvlText w:val="%1."/>
      <w:lvlJc w:val="left"/>
      <w:pPr>
        <w:ind w:left="1710" w:hanging="360"/>
      </w:pPr>
      <w:rPr>
        <w:color w:val="000000"/>
      </w:rPr>
    </w:lvl>
    <w:lvl w:ilvl="1" w:tplc="04090019">
      <w:start w:val="1"/>
      <w:numFmt w:val="lowerLetter"/>
      <w:lvlText w:val="%2."/>
      <w:lvlJc w:val="left"/>
      <w:pPr>
        <w:ind w:left="2430" w:hanging="360"/>
      </w:pPr>
    </w:lvl>
    <w:lvl w:ilvl="2" w:tplc="0409001B">
      <w:start w:val="1"/>
      <w:numFmt w:val="lowerRoman"/>
      <w:lvlText w:val="%3."/>
      <w:lvlJc w:val="right"/>
      <w:pPr>
        <w:ind w:left="3150" w:hanging="180"/>
      </w:pPr>
    </w:lvl>
    <w:lvl w:ilvl="3" w:tplc="0409000F">
      <w:start w:val="1"/>
      <w:numFmt w:val="decimal"/>
      <w:lvlText w:val="%4."/>
      <w:lvlJc w:val="left"/>
      <w:pPr>
        <w:ind w:left="3870" w:hanging="360"/>
      </w:pPr>
    </w:lvl>
    <w:lvl w:ilvl="4" w:tplc="04090019">
      <w:start w:val="1"/>
      <w:numFmt w:val="lowerLetter"/>
      <w:lvlText w:val="%5."/>
      <w:lvlJc w:val="left"/>
      <w:pPr>
        <w:ind w:left="4590" w:hanging="360"/>
      </w:pPr>
    </w:lvl>
    <w:lvl w:ilvl="5" w:tplc="0409001B">
      <w:start w:val="1"/>
      <w:numFmt w:val="lowerRoman"/>
      <w:lvlText w:val="%6."/>
      <w:lvlJc w:val="right"/>
      <w:pPr>
        <w:ind w:left="5310" w:hanging="180"/>
      </w:pPr>
    </w:lvl>
    <w:lvl w:ilvl="6" w:tplc="0409000F">
      <w:start w:val="1"/>
      <w:numFmt w:val="decimal"/>
      <w:lvlText w:val="%7."/>
      <w:lvlJc w:val="left"/>
      <w:pPr>
        <w:ind w:left="6030" w:hanging="360"/>
      </w:pPr>
    </w:lvl>
    <w:lvl w:ilvl="7" w:tplc="04090019">
      <w:start w:val="1"/>
      <w:numFmt w:val="lowerLetter"/>
      <w:lvlText w:val="%8."/>
      <w:lvlJc w:val="left"/>
      <w:pPr>
        <w:ind w:left="6750" w:hanging="360"/>
      </w:pPr>
    </w:lvl>
    <w:lvl w:ilvl="8" w:tplc="0409001B">
      <w:start w:val="1"/>
      <w:numFmt w:val="lowerRoman"/>
      <w:lvlText w:val="%9."/>
      <w:lvlJc w:val="right"/>
      <w:pPr>
        <w:ind w:left="7470" w:hanging="180"/>
      </w:pPr>
    </w:lvl>
  </w:abstractNum>
  <w:abstractNum w:abstractNumId="27" w15:restartNumberingAfterBreak="0">
    <w:nsid w:val="6D4C46C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EB30D65"/>
    <w:multiLevelType w:val="multilevel"/>
    <w:tmpl w:val="409C3636"/>
    <w:lvl w:ilvl="0">
      <w:start w:val="1"/>
      <w:numFmt w:val="upperRoman"/>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26"/>
  </w:num>
  <w:num w:numId="4">
    <w:abstractNumId w:val="22"/>
  </w:num>
  <w:num w:numId="5">
    <w:abstractNumId w:val="19"/>
  </w:num>
  <w:num w:numId="6">
    <w:abstractNumId w:val="15"/>
  </w:num>
  <w:num w:numId="7">
    <w:abstractNumId w:val="12"/>
  </w:num>
  <w:num w:numId="8">
    <w:abstractNumId w:val="23"/>
  </w:num>
  <w:num w:numId="9">
    <w:abstractNumId w:val="13"/>
  </w:num>
  <w:num w:numId="10">
    <w:abstractNumId w:val="24"/>
  </w:num>
  <w:num w:numId="11">
    <w:abstractNumId w:val="18"/>
  </w:num>
  <w:num w:numId="12">
    <w:abstractNumId w:val="16"/>
  </w:num>
  <w:num w:numId="13">
    <w:abstractNumId w:val="11"/>
  </w:num>
  <w:num w:numId="14">
    <w:abstractNumId w:val="0"/>
  </w:num>
  <w:num w:numId="15">
    <w:abstractNumId w:val="1"/>
  </w:num>
  <w:num w:numId="16">
    <w:abstractNumId w:val="2"/>
  </w:num>
  <w:num w:numId="17">
    <w:abstractNumId w:val="3"/>
  </w:num>
  <w:num w:numId="18">
    <w:abstractNumId w:val="4"/>
  </w:num>
  <w:num w:numId="19">
    <w:abstractNumId w:val="9"/>
  </w:num>
  <w:num w:numId="20">
    <w:abstractNumId w:val="5"/>
  </w:num>
  <w:num w:numId="21">
    <w:abstractNumId w:val="6"/>
  </w:num>
  <w:num w:numId="22">
    <w:abstractNumId w:val="7"/>
  </w:num>
  <w:num w:numId="23">
    <w:abstractNumId w:val="8"/>
  </w:num>
  <w:num w:numId="24">
    <w:abstractNumId w:val="10"/>
  </w:num>
  <w:num w:numId="25">
    <w:abstractNumId w:val="21"/>
  </w:num>
  <w:num w:numId="26">
    <w:abstractNumId w:val="17"/>
  </w:num>
  <w:num w:numId="27">
    <w:abstractNumId w:val="28"/>
  </w:num>
  <w:num w:numId="28">
    <w:abstractNumId w:val="27"/>
  </w:num>
  <w:num w:numId="29">
    <w:abstractNumId w:val="25"/>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144"/>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195E"/>
    <w:rsid w:val="00003232"/>
    <w:rsid w:val="00005B42"/>
    <w:rsid w:val="00043E94"/>
    <w:rsid w:val="00081583"/>
    <w:rsid w:val="00093550"/>
    <w:rsid w:val="000B1926"/>
    <w:rsid w:val="000F6325"/>
    <w:rsid w:val="00100DED"/>
    <w:rsid w:val="00114159"/>
    <w:rsid w:val="001549B7"/>
    <w:rsid w:val="00154AA0"/>
    <w:rsid w:val="00187CFF"/>
    <w:rsid w:val="001A17F0"/>
    <w:rsid w:val="001A1960"/>
    <w:rsid w:val="001A1B5D"/>
    <w:rsid w:val="001D20F1"/>
    <w:rsid w:val="001E5DD3"/>
    <w:rsid w:val="001E7102"/>
    <w:rsid w:val="001F1B30"/>
    <w:rsid w:val="00236203"/>
    <w:rsid w:val="0024528F"/>
    <w:rsid w:val="0025749C"/>
    <w:rsid w:val="00273E89"/>
    <w:rsid w:val="002D50AC"/>
    <w:rsid w:val="002D5BB3"/>
    <w:rsid w:val="002D6BBC"/>
    <w:rsid w:val="002E154D"/>
    <w:rsid w:val="002E3C6F"/>
    <w:rsid w:val="00327231"/>
    <w:rsid w:val="003370F5"/>
    <w:rsid w:val="0034430E"/>
    <w:rsid w:val="00352296"/>
    <w:rsid w:val="00361E3A"/>
    <w:rsid w:val="00383540"/>
    <w:rsid w:val="00386B0B"/>
    <w:rsid w:val="003A02BC"/>
    <w:rsid w:val="00420689"/>
    <w:rsid w:val="0042446B"/>
    <w:rsid w:val="00430BAD"/>
    <w:rsid w:val="0047554C"/>
    <w:rsid w:val="004851AE"/>
    <w:rsid w:val="00487BAA"/>
    <w:rsid w:val="004C7B23"/>
    <w:rsid w:val="004D3769"/>
    <w:rsid w:val="005121BD"/>
    <w:rsid w:val="0052465A"/>
    <w:rsid w:val="00543C31"/>
    <w:rsid w:val="00550F9E"/>
    <w:rsid w:val="00570A4F"/>
    <w:rsid w:val="005D12CD"/>
    <w:rsid w:val="005F2632"/>
    <w:rsid w:val="005F72D8"/>
    <w:rsid w:val="00645719"/>
    <w:rsid w:val="00654B0B"/>
    <w:rsid w:val="00692EDC"/>
    <w:rsid w:val="006A53CC"/>
    <w:rsid w:val="006B4665"/>
    <w:rsid w:val="006B7933"/>
    <w:rsid w:val="006C39D2"/>
    <w:rsid w:val="006D691B"/>
    <w:rsid w:val="006F466A"/>
    <w:rsid w:val="00750ECE"/>
    <w:rsid w:val="007871BE"/>
    <w:rsid w:val="007C0433"/>
    <w:rsid w:val="007D4ACA"/>
    <w:rsid w:val="007F7D6A"/>
    <w:rsid w:val="00820AED"/>
    <w:rsid w:val="00857A1D"/>
    <w:rsid w:val="00887EA8"/>
    <w:rsid w:val="00893564"/>
    <w:rsid w:val="008951DF"/>
    <w:rsid w:val="008B13B0"/>
    <w:rsid w:val="008C6F00"/>
    <w:rsid w:val="008D0C54"/>
    <w:rsid w:val="008F0D26"/>
    <w:rsid w:val="00921FDB"/>
    <w:rsid w:val="00934DA3"/>
    <w:rsid w:val="00953AD5"/>
    <w:rsid w:val="00967DC7"/>
    <w:rsid w:val="0099704B"/>
    <w:rsid w:val="009A09BE"/>
    <w:rsid w:val="009E0936"/>
    <w:rsid w:val="009E0E7F"/>
    <w:rsid w:val="009E47AB"/>
    <w:rsid w:val="009E7008"/>
    <w:rsid w:val="009F1F55"/>
    <w:rsid w:val="00A04DF4"/>
    <w:rsid w:val="00A31418"/>
    <w:rsid w:val="00A3551F"/>
    <w:rsid w:val="00A67A05"/>
    <w:rsid w:val="00A77CA6"/>
    <w:rsid w:val="00A90048"/>
    <w:rsid w:val="00AD3963"/>
    <w:rsid w:val="00AE021C"/>
    <w:rsid w:val="00AF39EA"/>
    <w:rsid w:val="00B05ED0"/>
    <w:rsid w:val="00B41062"/>
    <w:rsid w:val="00B4547D"/>
    <w:rsid w:val="00B73430"/>
    <w:rsid w:val="00B7702A"/>
    <w:rsid w:val="00BA4977"/>
    <w:rsid w:val="00BB4E9B"/>
    <w:rsid w:val="00C272BB"/>
    <w:rsid w:val="00CB0AA5"/>
    <w:rsid w:val="00CB2B36"/>
    <w:rsid w:val="00CB3381"/>
    <w:rsid w:val="00CC0235"/>
    <w:rsid w:val="00CC4C5B"/>
    <w:rsid w:val="00CD66F1"/>
    <w:rsid w:val="00CE1E38"/>
    <w:rsid w:val="00D216F7"/>
    <w:rsid w:val="00D250BA"/>
    <w:rsid w:val="00D35639"/>
    <w:rsid w:val="00D80785"/>
    <w:rsid w:val="00D84A60"/>
    <w:rsid w:val="00D90DE5"/>
    <w:rsid w:val="00D94AE9"/>
    <w:rsid w:val="00DB4308"/>
    <w:rsid w:val="00DD2E97"/>
    <w:rsid w:val="00DD4697"/>
    <w:rsid w:val="00DF5B95"/>
    <w:rsid w:val="00E11625"/>
    <w:rsid w:val="00E14016"/>
    <w:rsid w:val="00E332D0"/>
    <w:rsid w:val="00E429FB"/>
    <w:rsid w:val="00E453CE"/>
    <w:rsid w:val="00E71FED"/>
    <w:rsid w:val="00E8098E"/>
    <w:rsid w:val="00E82EEA"/>
    <w:rsid w:val="00E85AE9"/>
    <w:rsid w:val="00EB39CF"/>
    <w:rsid w:val="00EB48A3"/>
    <w:rsid w:val="00ED67D5"/>
    <w:rsid w:val="00F23CD6"/>
    <w:rsid w:val="00F4195E"/>
    <w:rsid w:val="00F436FD"/>
    <w:rsid w:val="00F90D2B"/>
    <w:rsid w:val="00FA0110"/>
    <w:rsid w:val="00FB73C7"/>
    <w:rsid w:val="00FC5B9B"/>
    <w:rsid w:val="00FF0F1A"/>
    <w:rsid w:val="00FF78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B92451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30BAD"/>
    <w:pPr>
      <w:spacing w:after="220" w:line="276" w:lineRule="auto"/>
    </w:pPr>
    <w:rPr>
      <w:rFonts w:ascii="Arial" w:hAnsi="Arial"/>
      <w:color w:val="75787B"/>
      <w:sz w:val="22"/>
      <w:szCs w:val="22"/>
    </w:rPr>
  </w:style>
  <w:style w:type="paragraph" w:styleId="Heading1">
    <w:name w:val="heading 1"/>
    <w:basedOn w:val="Header1"/>
    <w:link w:val="Heading1Char"/>
    <w:uiPriority w:val="9"/>
    <w:qFormat/>
    <w:rsid w:val="00D250BA"/>
    <w:pPr>
      <w:numPr>
        <w:numId w:val="29"/>
      </w:numPr>
      <w:spacing w:after="120"/>
      <w:contextualSpacing/>
      <w:outlineLvl w:val="0"/>
    </w:pPr>
  </w:style>
  <w:style w:type="paragraph" w:styleId="Heading2">
    <w:name w:val="heading 2"/>
    <w:basedOn w:val="Header3"/>
    <w:link w:val="Heading2Char"/>
    <w:uiPriority w:val="9"/>
    <w:unhideWhenUsed/>
    <w:qFormat/>
    <w:rsid w:val="00D250BA"/>
    <w:pPr>
      <w:numPr>
        <w:ilvl w:val="1"/>
        <w:numId w:val="27"/>
      </w:numPr>
      <w:spacing w:after="120"/>
      <w:contextualSpacing/>
    </w:pPr>
  </w:style>
  <w:style w:type="paragraph" w:styleId="Heading3">
    <w:name w:val="heading 3"/>
    <w:basedOn w:val="Normal"/>
    <w:link w:val="Heading3Char"/>
    <w:uiPriority w:val="9"/>
    <w:unhideWhenUsed/>
    <w:qFormat/>
    <w:rsid w:val="00D250BA"/>
    <w:pPr>
      <w:numPr>
        <w:ilvl w:val="2"/>
        <w:numId w:val="27"/>
      </w:numPr>
      <w:spacing w:after="120"/>
      <w:contextualSpacing/>
      <w:outlineLvl w:val="2"/>
    </w:pPr>
    <w:rPr>
      <w:rFonts w:eastAsia="MS Gothic"/>
      <w:color w:val="ED8B00" w:themeColor="accent1"/>
      <w:lang w:eastAsia="ja-JP"/>
    </w:rPr>
  </w:style>
  <w:style w:type="paragraph" w:styleId="Heading4">
    <w:name w:val="heading 4"/>
    <w:basedOn w:val="Normal"/>
    <w:link w:val="Heading4Char"/>
    <w:uiPriority w:val="9"/>
    <w:unhideWhenUsed/>
    <w:qFormat/>
    <w:rsid w:val="00D250BA"/>
    <w:pPr>
      <w:numPr>
        <w:ilvl w:val="3"/>
        <w:numId w:val="27"/>
      </w:numPr>
      <w:spacing w:after="120"/>
      <w:contextualSpacing/>
      <w:outlineLvl w:val="3"/>
    </w:pPr>
    <w:rPr>
      <w:rFonts w:eastAsia="MS Gothic"/>
      <w:i/>
      <w:iCs/>
      <w:spacing w:val="6"/>
      <w:lang w:eastAsia="ja-JP"/>
    </w:rPr>
  </w:style>
  <w:style w:type="paragraph" w:styleId="Heading5">
    <w:name w:val="heading 5"/>
    <w:basedOn w:val="Normal"/>
    <w:link w:val="Heading5Char"/>
    <w:uiPriority w:val="9"/>
    <w:unhideWhenUsed/>
    <w:qFormat/>
    <w:rsid w:val="00D250BA"/>
    <w:pPr>
      <w:numPr>
        <w:ilvl w:val="4"/>
        <w:numId w:val="27"/>
      </w:numPr>
      <w:spacing w:after="120"/>
      <w:contextualSpacing/>
      <w:outlineLvl w:val="4"/>
    </w:pPr>
    <w:rPr>
      <w:rFonts w:eastAsia="MS Gothic"/>
      <w:i/>
      <w:spacing w:val="6"/>
      <w:lang w:eastAsia="ja-JP"/>
    </w:rPr>
  </w:style>
  <w:style w:type="paragraph" w:styleId="Heading6">
    <w:name w:val="heading 6"/>
    <w:basedOn w:val="Normal"/>
    <w:link w:val="Heading6Char"/>
    <w:uiPriority w:val="9"/>
    <w:unhideWhenUsed/>
    <w:qFormat/>
    <w:rsid w:val="00D250BA"/>
    <w:pPr>
      <w:numPr>
        <w:ilvl w:val="5"/>
        <w:numId w:val="27"/>
      </w:numPr>
      <w:spacing w:after="120"/>
      <w:contextualSpacing/>
      <w:outlineLvl w:val="5"/>
    </w:pPr>
    <w:rPr>
      <w:rFonts w:eastAsia="MS Gothic"/>
      <w:spacing w:val="12"/>
      <w:lang w:eastAsia="ja-JP"/>
    </w:rPr>
  </w:style>
  <w:style w:type="paragraph" w:styleId="Heading7">
    <w:name w:val="heading 7"/>
    <w:basedOn w:val="Normal"/>
    <w:link w:val="Heading7Char"/>
    <w:uiPriority w:val="9"/>
    <w:unhideWhenUsed/>
    <w:qFormat/>
    <w:rsid w:val="00D250BA"/>
    <w:pPr>
      <w:numPr>
        <w:ilvl w:val="6"/>
        <w:numId w:val="27"/>
      </w:numPr>
      <w:spacing w:after="120"/>
      <w:contextualSpacing/>
      <w:outlineLvl w:val="6"/>
    </w:pPr>
    <w:rPr>
      <w:rFonts w:eastAsia="MS Gothic"/>
      <w:iCs/>
      <w:lang w:eastAsia="ja-JP"/>
    </w:rPr>
  </w:style>
  <w:style w:type="paragraph" w:styleId="Heading8">
    <w:name w:val="heading 8"/>
    <w:basedOn w:val="Normal"/>
    <w:link w:val="Heading8Char"/>
    <w:uiPriority w:val="9"/>
    <w:unhideWhenUsed/>
    <w:qFormat/>
    <w:rsid w:val="00D250BA"/>
    <w:pPr>
      <w:numPr>
        <w:ilvl w:val="7"/>
        <w:numId w:val="27"/>
      </w:numPr>
      <w:spacing w:after="120"/>
      <w:contextualSpacing/>
      <w:outlineLvl w:val="7"/>
    </w:pPr>
    <w:rPr>
      <w:rFonts w:eastAsia="MS Gothic"/>
      <w:i/>
      <w:szCs w:val="21"/>
      <w:lang w:eastAsia="ja-JP"/>
    </w:rPr>
  </w:style>
  <w:style w:type="paragraph" w:styleId="Heading9">
    <w:name w:val="heading 9"/>
    <w:basedOn w:val="Normal"/>
    <w:link w:val="Heading9Char"/>
    <w:uiPriority w:val="9"/>
    <w:unhideWhenUsed/>
    <w:qFormat/>
    <w:rsid w:val="00D250BA"/>
    <w:pPr>
      <w:numPr>
        <w:ilvl w:val="8"/>
        <w:numId w:val="27"/>
      </w:numPr>
      <w:spacing w:after="120"/>
      <w:contextualSpacing/>
      <w:outlineLvl w:val="8"/>
    </w:pPr>
    <w:rPr>
      <w:rFonts w:eastAsia="MS Gothic"/>
      <w:iCs/>
      <w:szCs w:val="21"/>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Header1"/>
    <w:link w:val="HeaderChar"/>
    <w:uiPriority w:val="99"/>
    <w:unhideWhenUsed/>
    <w:rsid w:val="00B7702A"/>
  </w:style>
  <w:style w:type="character" w:customStyle="1" w:styleId="HeaderChar">
    <w:name w:val="Header Char"/>
    <w:link w:val="Header"/>
    <w:uiPriority w:val="99"/>
    <w:rsid w:val="00B7702A"/>
    <w:rPr>
      <w:rFonts w:ascii="Georgia" w:hAnsi="Georgia"/>
      <w:color w:val="ED8B00"/>
      <w:sz w:val="32"/>
      <w:szCs w:val="32"/>
    </w:rPr>
  </w:style>
  <w:style w:type="paragraph" w:styleId="Footer">
    <w:name w:val="footer"/>
    <w:basedOn w:val="Normal"/>
    <w:link w:val="FooterChar"/>
    <w:uiPriority w:val="99"/>
    <w:unhideWhenUsed/>
    <w:rsid w:val="009E7008"/>
    <w:pPr>
      <w:tabs>
        <w:tab w:val="center" w:pos="4320"/>
        <w:tab w:val="right" w:pos="8640"/>
      </w:tabs>
    </w:pPr>
  </w:style>
  <w:style w:type="character" w:customStyle="1" w:styleId="FooterChar">
    <w:name w:val="Footer Char"/>
    <w:basedOn w:val="DefaultParagraphFont"/>
    <w:link w:val="Footer"/>
    <w:uiPriority w:val="99"/>
    <w:rsid w:val="009E7008"/>
  </w:style>
  <w:style w:type="paragraph" w:styleId="BalloonText">
    <w:name w:val="Balloon Text"/>
    <w:basedOn w:val="Normal"/>
    <w:link w:val="BalloonTextChar"/>
    <w:uiPriority w:val="99"/>
    <w:semiHidden/>
    <w:unhideWhenUsed/>
    <w:rsid w:val="009E7008"/>
    <w:rPr>
      <w:rFonts w:ascii="Lucida Grande" w:hAnsi="Lucida Grande" w:cs="Lucida Grande"/>
      <w:sz w:val="18"/>
      <w:szCs w:val="18"/>
    </w:rPr>
  </w:style>
  <w:style w:type="character" w:customStyle="1" w:styleId="BalloonTextChar">
    <w:name w:val="Balloon Text Char"/>
    <w:link w:val="BalloonText"/>
    <w:uiPriority w:val="99"/>
    <w:semiHidden/>
    <w:rsid w:val="009E7008"/>
    <w:rPr>
      <w:rFonts w:ascii="Lucida Grande" w:hAnsi="Lucida Grande" w:cs="Lucida Grande"/>
      <w:sz w:val="18"/>
      <w:szCs w:val="18"/>
    </w:rPr>
  </w:style>
  <w:style w:type="paragraph" w:styleId="ListParagraph">
    <w:name w:val="List Paragraph"/>
    <w:basedOn w:val="Normal"/>
    <w:uiPriority w:val="34"/>
    <w:qFormat/>
    <w:rsid w:val="001A17F0"/>
    <w:pPr>
      <w:numPr>
        <w:numId w:val="13"/>
      </w:numPr>
    </w:pPr>
    <w:rPr>
      <w:rFonts w:eastAsia="Calibri" w:cs="Arial"/>
    </w:rPr>
  </w:style>
  <w:style w:type="table" w:styleId="TableGrid">
    <w:name w:val="Table Grid"/>
    <w:basedOn w:val="TableNormal"/>
    <w:uiPriority w:val="59"/>
    <w:rsid w:val="00ED67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6D691B"/>
  </w:style>
  <w:style w:type="character" w:customStyle="1" w:styleId="Heading1Char">
    <w:name w:val="Heading 1 Char"/>
    <w:link w:val="Heading1"/>
    <w:uiPriority w:val="9"/>
    <w:rsid w:val="00D250BA"/>
    <w:rPr>
      <w:rFonts w:ascii="Georgia" w:hAnsi="Georgia"/>
      <w:color w:val="ED8B00"/>
      <w:sz w:val="32"/>
      <w:szCs w:val="32"/>
    </w:rPr>
  </w:style>
  <w:style w:type="character" w:customStyle="1" w:styleId="Heading2Char">
    <w:name w:val="Heading 2 Char"/>
    <w:link w:val="Heading2"/>
    <w:uiPriority w:val="9"/>
    <w:rsid w:val="00D250BA"/>
    <w:rPr>
      <w:rFonts w:ascii="Arial" w:hAnsi="Arial"/>
      <w:b/>
      <w:color w:val="75787B"/>
      <w:sz w:val="22"/>
      <w:szCs w:val="22"/>
    </w:rPr>
  </w:style>
  <w:style w:type="character" w:customStyle="1" w:styleId="Heading3Char">
    <w:name w:val="Heading 3 Char"/>
    <w:link w:val="Heading3"/>
    <w:uiPriority w:val="9"/>
    <w:rsid w:val="00D250BA"/>
    <w:rPr>
      <w:rFonts w:ascii="Arial" w:eastAsia="MS Gothic" w:hAnsi="Arial"/>
      <w:color w:val="ED8B00" w:themeColor="accent1"/>
      <w:sz w:val="22"/>
      <w:szCs w:val="22"/>
      <w:lang w:eastAsia="ja-JP"/>
    </w:rPr>
  </w:style>
  <w:style w:type="character" w:customStyle="1" w:styleId="Heading4Char">
    <w:name w:val="Heading 4 Char"/>
    <w:link w:val="Heading4"/>
    <w:uiPriority w:val="9"/>
    <w:rsid w:val="00D250BA"/>
    <w:rPr>
      <w:rFonts w:ascii="Arial" w:eastAsia="MS Gothic" w:hAnsi="Arial"/>
      <w:i/>
      <w:iCs/>
      <w:color w:val="75787B"/>
      <w:spacing w:val="6"/>
      <w:sz w:val="22"/>
      <w:szCs w:val="22"/>
      <w:lang w:eastAsia="ja-JP"/>
    </w:rPr>
  </w:style>
  <w:style w:type="character" w:customStyle="1" w:styleId="Heading5Char">
    <w:name w:val="Heading 5 Char"/>
    <w:link w:val="Heading5"/>
    <w:uiPriority w:val="9"/>
    <w:rsid w:val="00D250BA"/>
    <w:rPr>
      <w:rFonts w:ascii="Arial" w:eastAsia="MS Gothic" w:hAnsi="Arial"/>
      <w:i/>
      <w:color w:val="75787B"/>
      <w:spacing w:val="6"/>
      <w:sz w:val="22"/>
      <w:szCs w:val="22"/>
      <w:lang w:eastAsia="ja-JP"/>
    </w:rPr>
  </w:style>
  <w:style w:type="character" w:customStyle="1" w:styleId="Heading6Char">
    <w:name w:val="Heading 6 Char"/>
    <w:link w:val="Heading6"/>
    <w:uiPriority w:val="9"/>
    <w:rsid w:val="00D250BA"/>
    <w:rPr>
      <w:rFonts w:ascii="Arial" w:eastAsia="MS Gothic" w:hAnsi="Arial"/>
      <w:color w:val="75787B"/>
      <w:spacing w:val="12"/>
      <w:sz w:val="22"/>
      <w:szCs w:val="22"/>
      <w:lang w:eastAsia="ja-JP"/>
    </w:rPr>
  </w:style>
  <w:style w:type="character" w:customStyle="1" w:styleId="Heading7Char">
    <w:name w:val="Heading 7 Char"/>
    <w:link w:val="Heading7"/>
    <w:uiPriority w:val="9"/>
    <w:rsid w:val="00D250BA"/>
    <w:rPr>
      <w:rFonts w:ascii="Arial" w:eastAsia="MS Gothic" w:hAnsi="Arial"/>
      <w:iCs/>
      <w:color w:val="75787B"/>
      <w:sz w:val="22"/>
      <w:szCs w:val="22"/>
      <w:lang w:eastAsia="ja-JP"/>
    </w:rPr>
  </w:style>
  <w:style w:type="character" w:customStyle="1" w:styleId="Heading8Char">
    <w:name w:val="Heading 8 Char"/>
    <w:link w:val="Heading8"/>
    <w:uiPriority w:val="9"/>
    <w:rsid w:val="00D250BA"/>
    <w:rPr>
      <w:rFonts w:ascii="Arial" w:eastAsia="MS Gothic" w:hAnsi="Arial"/>
      <w:i/>
      <w:color w:val="75787B"/>
      <w:sz w:val="22"/>
      <w:szCs w:val="21"/>
      <w:lang w:eastAsia="ja-JP"/>
    </w:rPr>
  </w:style>
  <w:style w:type="character" w:customStyle="1" w:styleId="Heading9Char">
    <w:name w:val="Heading 9 Char"/>
    <w:link w:val="Heading9"/>
    <w:uiPriority w:val="9"/>
    <w:rsid w:val="00D250BA"/>
    <w:rPr>
      <w:rFonts w:ascii="Arial" w:eastAsia="MS Gothic" w:hAnsi="Arial"/>
      <w:iCs/>
      <w:color w:val="75787B"/>
      <w:sz w:val="22"/>
      <w:szCs w:val="21"/>
      <w:lang w:eastAsia="ja-JP"/>
    </w:rPr>
  </w:style>
  <w:style w:type="paragraph" w:customStyle="1" w:styleId="Header1">
    <w:name w:val="Header 1"/>
    <w:basedOn w:val="Normal"/>
    <w:next w:val="Normal"/>
    <w:qFormat/>
    <w:rsid w:val="00B7702A"/>
    <w:pPr>
      <w:tabs>
        <w:tab w:val="center" w:pos="4320"/>
        <w:tab w:val="right" w:pos="8640"/>
      </w:tabs>
    </w:pPr>
    <w:rPr>
      <w:rFonts w:ascii="Georgia" w:hAnsi="Georgia"/>
      <w:color w:val="ED8B00"/>
      <w:sz w:val="32"/>
      <w:szCs w:val="32"/>
    </w:rPr>
  </w:style>
  <w:style w:type="paragraph" w:customStyle="1" w:styleId="Style1">
    <w:name w:val="Style1"/>
    <w:qFormat/>
    <w:rsid w:val="00F436FD"/>
    <w:rPr>
      <w:rFonts w:ascii="Arial" w:hAnsi="Arial" w:cs="Arial"/>
      <w:color w:val="75787B"/>
      <w:sz w:val="22"/>
      <w:szCs w:val="22"/>
    </w:rPr>
  </w:style>
  <w:style w:type="character" w:styleId="Strong">
    <w:name w:val="Strong"/>
    <w:uiPriority w:val="22"/>
    <w:qFormat/>
    <w:rsid w:val="00DF5B95"/>
    <w:rPr>
      <w:b/>
    </w:rPr>
  </w:style>
  <w:style w:type="character" w:customStyle="1" w:styleId="apple-converted-space">
    <w:name w:val="apple-converted-space"/>
    <w:rsid w:val="00550F9E"/>
  </w:style>
  <w:style w:type="paragraph" w:styleId="Title">
    <w:name w:val="Title"/>
    <w:basedOn w:val="Normal"/>
    <w:next w:val="Normal"/>
    <w:link w:val="TitleChar"/>
    <w:uiPriority w:val="10"/>
    <w:qFormat/>
    <w:rsid w:val="00692EDC"/>
    <w:pPr>
      <w:tabs>
        <w:tab w:val="center" w:pos="4320"/>
        <w:tab w:val="right" w:pos="8640"/>
      </w:tabs>
      <w:spacing w:before="360"/>
    </w:pPr>
    <w:rPr>
      <w:rFonts w:ascii="Georgia" w:hAnsi="Georgia"/>
      <w:color w:val="ED8B00"/>
      <w:sz w:val="48"/>
      <w:szCs w:val="48"/>
    </w:rPr>
  </w:style>
  <w:style w:type="character" w:customStyle="1" w:styleId="TitleChar">
    <w:name w:val="Title Char"/>
    <w:link w:val="Title"/>
    <w:uiPriority w:val="10"/>
    <w:rsid w:val="00692EDC"/>
    <w:rPr>
      <w:rFonts w:ascii="Georgia" w:hAnsi="Georgia"/>
      <w:color w:val="ED8B00"/>
      <w:sz w:val="48"/>
      <w:szCs w:val="48"/>
    </w:rPr>
  </w:style>
  <w:style w:type="paragraph" w:styleId="Subtitle">
    <w:name w:val="Subtitle"/>
    <w:basedOn w:val="Normal"/>
    <w:next w:val="Normal"/>
    <w:link w:val="SubtitleChar"/>
    <w:uiPriority w:val="11"/>
    <w:qFormat/>
    <w:rsid w:val="006A53CC"/>
    <w:pPr>
      <w:numPr>
        <w:ilvl w:val="1"/>
      </w:numPr>
      <w:spacing w:after="360"/>
    </w:pPr>
    <w:rPr>
      <w:rFonts w:eastAsia="Times New Roman"/>
      <w:spacing w:val="20"/>
    </w:rPr>
  </w:style>
  <w:style w:type="character" w:customStyle="1" w:styleId="SubtitleChar">
    <w:name w:val="Subtitle Char"/>
    <w:link w:val="Subtitle"/>
    <w:uiPriority w:val="11"/>
    <w:rsid w:val="006A53CC"/>
    <w:rPr>
      <w:rFonts w:ascii="Arial" w:eastAsia="Times New Roman" w:hAnsi="Arial"/>
      <w:color w:val="75787B"/>
      <w:spacing w:val="20"/>
      <w:sz w:val="22"/>
      <w:szCs w:val="22"/>
    </w:rPr>
  </w:style>
  <w:style w:type="character" w:styleId="SubtleEmphasis">
    <w:name w:val="Subtle Emphasis"/>
    <w:uiPriority w:val="19"/>
    <w:qFormat/>
    <w:rsid w:val="00CB3381"/>
    <w:rPr>
      <w:i/>
      <w:iCs/>
    </w:rPr>
  </w:style>
  <w:style w:type="character" w:styleId="Emphasis">
    <w:name w:val="Emphasis"/>
    <w:uiPriority w:val="20"/>
    <w:qFormat/>
    <w:rsid w:val="009F1F55"/>
    <w:rPr>
      <w:i/>
      <w:iCs/>
    </w:rPr>
  </w:style>
  <w:style w:type="character" w:styleId="IntenseEmphasis">
    <w:name w:val="Intense Emphasis"/>
    <w:uiPriority w:val="21"/>
    <w:qFormat/>
    <w:rsid w:val="00570A4F"/>
    <w:rPr>
      <w:i/>
      <w:iCs/>
      <w:color w:val="00A3E0"/>
    </w:rPr>
  </w:style>
  <w:style w:type="character" w:styleId="Hyperlink">
    <w:name w:val="Hyperlink"/>
    <w:uiPriority w:val="99"/>
    <w:unhideWhenUsed/>
    <w:rsid w:val="001A17F0"/>
    <w:rPr>
      <w:color w:val="00A3E0"/>
      <w:u w:val="single"/>
    </w:rPr>
  </w:style>
  <w:style w:type="paragraph" w:styleId="ListBullet">
    <w:name w:val="List Bullet"/>
    <w:basedOn w:val="Normal"/>
    <w:uiPriority w:val="99"/>
    <w:unhideWhenUsed/>
    <w:rsid w:val="006F466A"/>
    <w:pPr>
      <w:numPr>
        <w:numId w:val="24"/>
      </w:numPr>
      <w:spacing w:after="0"/>
      <w:contextualSpacing/>
    </w:pPr>
  </w:style>
  <w:style w:type="paragraph" w:styleId="ListBullet2">
    <w:name w:val="List Bullet 2"/>
    <w:basedOn w:val="Normal"/>
    <w:uiPriority w:val="99"/>
    <w:unhideWhenUsed/>
    <w:qFormat/>
    <w:rsid w:val="006F466A"/>
    <w:pPr>
      <w:numPr>
        <w:numId w:val="23"/>
      </w:numPr>
      <w:spacing w:after="0"/>
      <w:contextualSpacing/>
    </w:pPr>
  </w:style>
  <w:style w:type="paragraph" w:styleId="ListBullet3">
    <w:name w:val="List Bullet 3"/>
    <w:basedOn w:val="Normal"/>
    <w:uiPriority w:val="99"/>
    <w:unhideWhenUsed/>
    <w:rsid w:val="006F466A"/>
    <w:pPr>
      <w:numPr>
        <w:numId w:val="22"/>
      </w:numPr>
      <w:spacing w:after="0"/>
      <w:contextualSpacing/>
    </w:pPr>
  </w:style>
  <w:style w:type="paragraph" w:styleId="TOC1">
    <w:name w:val="toc 1"/>
    <w:basedOn w:val="Normal"/>
    <w:next w:val="Normal"/>
    <w:autoRedefine/>
    <w:uiPriority w:val="39"/>
    <w:unhideWhenUsed/>
    <w:rsid w:val="00692EDC"/>
    <w:pPr>
      <w:tabs>
        <w:tab w:val="right" w:pos="9840"/>
      </w:tabs>
      <w:spacing w:before="240" w:after="240"/>
    </w:pPr>
    <w:rPr>
      <w:rFonts w:cs="Arial"/>
      <w:b/>
      <w:bCs/>
      <w:noProof/>
      <w:u w:val="single" w:color="ED8B00"/>
    </w:rPr>
  </w:style>
  <w:style w:type="paragraph" w:styleId="TOC2">
    <w:name w:val="toc 2"/>
    <w:basedOn w:val="Normal"/>
    <w:next w:val="Normal"/>
    <w:autoRedefine/>
    <w:uiPriority w:val="39"/>
    <w:unhideWhenUsed/>
    <w:rsid w:val="00692EDC"/>
    <w:pPr>
      <w:tabs>
        <w:tab w:val="left" w:pos="450"/>
        <w:tab w:val="right" w:leader="dot" w:pos="9840"/>
      </w:tabs>
      <w:spacing w:after="0"/>
    </w:pPr>
    <w:rPr>
      <w:rFonts w:cs="Arial"/>
      <w:noProof/>
    </w:rPr>
  </w:style>
  <w:style w:type="paragraph" w:styleId="TOC3">
    <w:name w:val="toc 3"/>
    <w:basedOn w:val="Normal"/>
    <w:next w:val="Normal"/>
    <w:autoRedefine/>
    <w:uiPriority w:val="39"/>
    <w:unhideWhenUsed/>
    <w:rsid w:val="00692EDC"/>
    <w:pPr>
      <w:tabs>
        <w:tab w:val="right" w:leader="dot" w:pos="9850"/>
      </w:tabs>
      <w:spacing w:after="0"/>
      <w:ind w:left="288"/>
    </w:pPr>
    <w:rPr>
      <w:rFonts w:cs="Arial"/>
      <w:noProof/>
      <w:color w:val="75787B" w:themeColor="text1"/>
    </w:rPr>
  </w:style>
  <w:style w:type="paragraph" w:styleId="TOC4">
    <w:name w:val="toc 4"/>
    <w:basedOn w:val="TOC3"/>
    <w:next w:val="Normal"/>
    <w:autoRedefine/>
    <w:uiPriority w:val="39"/>
    <w:unhideWhenUsed/>
    <w:rsid w:val="00692EDC"/>
    <w:pPr>
      <w:tabs>
        <w:tab w:val="left" w:pos="360"/>
      </w:tabs>
      <w:ind w:left="576"/>
    </w:pPr>
    <w:rPr>
      <w:i/>
    </w:rPr>
  </w:style>
  <w:style w:type="paragraph" w:styleId="TOC5">
    <w:name w:val="toc 5"/>
    <w:basedOn w:val="TOC4"/>
    <w:next w:val="Normal"/>
    <w:autoRedefine/>
    <w:uiPriority w:val="39"/>
    <w:unhideWhenUsed/>
    <w:rsid w:val="00692EDC"/>
    <w:pPr>
      <w:tabs>
        <w:tab w:val="clear" w:pos="360"/>
        <w:tab w:val="left" w:pos="720"/>
      </w:tabs>
    </w:pPr>
  </w:style>
  <w:style w:type="paragraph" w:styleId="TOC6">
    <w:name w:val="toc 6"/>
    <w:basedOn w:val="Normal"/>
    <w:next w:val="Normal"/>
    <w:autoRedefine/>
    <w:uiPriority w:val="39"/>
    <w:unhideWhenUsed/>
    <w:rsid w:val="004851AE"/>
    <w:pPr>
      <w:spacing w:after="0"/>
    </w:pPr>
    <w:rPr>
      <w:rFonts w:cs="Arial"/>
      <w:color w:val="C4BFB6" w:themeColor="background2"/>
    </w:rPr>
  </w:style>
  <w:style w:type="paragraph" w:styleId="TOC7">
    <w:name w:val="toc 7"/>
    <w:basedOn w:val="Normal"/>
    <w:next w:val="Normal"/>
    <w:autoRedefine/>
    <w:uiPriority w:val="39"/>
    <w:unhideWhenUsed/>
    <w:rsid w:val="004851AE"/>
    <w:pPr>
      <w:spacing w:after="0"/>
    </w:pPr>
    <w:rPr>
      <w:rFonts w:cs="Arial"/>
      <w:color w:val="C4BFB6" w:themeColor="background2"/>
    </w:rPr>
  </w:style>
  <w:style w:type="paragraph" w:styleId="TOC8">
    <w:name w:val="toc 8"/>
    <w:basedOn w:val="Normal"/>
    <w:next w:val="Normal"/>
    <w:autoRedefine/>
    <w:uiPriority w:val="39"/>
    <w:unhideWhenUsed/>
    <w:rsid w:val="004851AE"/>
    <w:pPr>
      <w:spacing w:after="0"/>
    </w:pPr>
    <w:rPr>
      <w:rFonts w:cs="Arial"/>
      <w:color w:val="C4BFB6" w:themeColor="background2"/>
    </w:rPr>
  </w:style>
  <w:style w:type="paragraph" w:styleId="TOC9">
    <w:name w:val="toc 9"/>
    <w:basedOn w:val="Normal"/>
    <w:next w:val="Normal"/>
    <w:autoRedefine/>
    <w:uiPriority w:val="39"/>
    <w:unhideWhenUsed/>
    <w:rsid w:val="004851AE"/>
    <w:pPr>
      <w:spacing w:after="0"/>
    </w:pPr>
    <w:rPr>
      <w:rFonts w:cs="Arial"/>
      <w:color w:val="C4BFB6" w:themeColor="background2"/>
    </w:rPr>
  </w:style>
  <w:style w:type="paragraph" w:styleId="NoSpacing">
    <w:name w:val="No Spacing"/>
    <w:link w:val="NoSpacingChar"/>
    <w:uiPriority w:val="1"/>
    <w:qFormat/>
    <w:rsid w:val="00430BAD"/>
    <w:rPr>
      <w:rFonts w:ascii="Arial" w:eastAsia="Times New Roman" w:hAnsi="Arial"/>
      <w:sz w:val="22"/>
      <w:szCs w:val="22"/>
      <w:lang w:eastAsia="zh-CN"/>
    </w:rPr>
  </w:style>
  <w:style w:type="character" w:customStyle="1" w:styleId="NoSpacingChar">
    <w:name w:val="No Spacing Char"/>
    <w:link w:val="NoSpacing"/>
    <w:uiPriority w:val="1"/>
    <w:rsid w:val="00430BAD"/>
    <w:rPr>
      <w:rFonts w:ascii="Arial" w:eastAsia="Times New Roman" w:hAnsi="Arial" w:cs="Times New Roman"/>
      <w:sz w:val="22"/>
      <w:szCs w:val="22"/>
      <w:lang w:eastAsia="zh-CN"/>
    </w:rPr>
  </w:style>
  <w:style w:type="paragraph" w:styleId="ListBullet4">
    <w:name w:val="List Bullet 4"/>
    <w:basedOn w:val="Normal"/>
    <w:uiPriority w:val="99"/>
    <w:unhideWhenUsed/>
    <w:rsid w:val="006F466A"/>
    <w:pPr>
      <w:numPr>
        <w:numId w:val="21"/>
      </w:numPr>
      <w:contextualSpacing/>
    </w:pPr>
  </w:style>
  <w:style w:type="character" w:styleId="FollowedHyperlink">
    <w:name w:val="FollowedHyperlink"/>
    <w:uiPriority w:val="99"/>
    <w:semiHidden/>
    <w:unhideWhenUsed/>
    <w:rsid w:val="00921FDB"/>
    <w:rPr>
      <w:color w:val="0095CC"/>
      <w:u w:val="single"/>
    </w:rPr>
  </w:style>
  <w:style w:type="paragraph" w:customStyle="1" w:styleId="Header3">
    <w:name w:val="Header 3"/>
    <w:basedOn w:val="Normal"/>
    <w:next w:val="Normal"/>
    <w:qFormat/>
    <w:rsid w:val="00A77CA6"/>
    <w:pPr>
      <w:spacing w:before="240"/>
      <w:outlineLvl w:val="1"/>
    </w:pPr>
    <w:rPr>
      <w:b/>
      <w:caps/>
      <w:sz w:val="20"/>
    </w:rPr>
  </w:style>
  <w:style w:type="paragraph" w:styleId="Quote">
    <w:name w:val="Quote"/>
    <w:basedOn w:val="Normal"/>
    <w:next w:val="Normal"/>
    <w:link w:val="QuoteChar"/>
    <w:uiPriority w:val="29"/>
    <w:qFormat/>
    <w:rsid w:val="002E154D"/>
    <w:pPr>
      <w:ind w:left="648" w:right="648"/>
      <w:jc w:val="center"/>
    </w:pPr>
    <w:rPr>
      <w:rFonts w:ascii="Georgia" w:hAnsi="Georgia"/>
      <w:color w:val="00A3E0"/>
      <w:sz w:val="26"/>
      <w:szCs w:val="26"/>
    </w:rPr>
  </w:style>
  <w:style w:type="paragraph" w:customStyle="1" w:styleId="HeadingLabel">
    <w:name w:val="Heading Label"/>
    <w:basedOn w:val="Normal"/>
    <w:qFormat/>
    <w:rsid w:val="0099704B"/>
    <w:pPr>
      <w:spacing w:after="120"/>
    </w:pPr>
    <w:rPr>
      <w:caps/>
      <w:color w:val="C4BFB6"/>
      <w:sz w:val="18"/>
      <w:szCs w:val="18"/>
    </w:rPr>
  </w:style>
  <w:style w:type="character" w:customStyle="1" w:styleId="QuoteChar">
    <w:name w:val="Quote Char"/>
    <w:link w:val="Quote"/>
    <w:uiPriority w:val="29"/>
    <w:rsid w:val="002E154D"/>
    <w:rPr>
      <w:rFonts w:ascii="Georgia" w:hAnsi="Georgia"/>
      <w:color w:val="00A3E0"/>
      <w:sz w:val="26"/>
      <w:szCs w:val="26"/>
    </w:rPr>
  </w:style>
  <w:style w:type="paragraph" w:customStyle="1" w:styleId="Header2Ruled">
    <w:name w:val="Header 2 (Ruled)"/>
    <w:basedOn w:val="Normal"/>
    <w:qFormat/>
    <w:rsid w:val="00154AA0"/>
    <w:pPr>
      <w:pBdr>
        <w:bottom w:val="single" w:sz="4" w:space="1" w:color="ED8B00"/>
      </w:pBdr>
    </w:pPr>
    <w:rPr>
      <w:b/>
    </w:rPr>
  </w:style>
  <w:style w:type="paragraph" w:customStyle="1" w:styleId="CalloutHeader">
    <w:name w:val="Callout Header"/>
    <w:basedOn w:val="Normal"/>
    <w:next w:val="ListParagraph"/>
    <w:qFormat/>
    <w:rsid w:val="00A77CA6"/>
    <w:rPr>
      <w:b/>
      <w:color w:val="00A3E0"/>
      <w:sz w:val="20"/>
      <w:szCs w:val="20"/>
    </w:rPr>
  </w:style>
  <w:style w:type="paragraph" w:styleId="DocumentMap">
    <w:name w:val="Document Map"/>
    <w:basedOn w:val="Normal"/>
    <w:link w:val="DocumentMapChar"/>
    <w:uiPriority w:val="99"/>
    <w:semiHidden/>
    <w:unhideWhenUsed/>
    <w:rsid w:val="008F0D26"/>
    <w:pPr>
      <w:spacing w:after="0" w:line="240" w:lineRule="auto"/>
    </w:pPr>
    <w:rPr>
      <w:rFonts w:ascii="Times New Roman" w:hAnsi="Times New Roman"/>
      <w:sz w:val="24"/>
      <w:szCs w:val="24"/>
    </w:rPr>
  </w:style>
  <w:style w:type="character" w:customStyle="1" w:styleId="DocumentMapChar">
    <w:name w:val="Document Map Char"/>
    <w:link w:val="DocumentMap"/>
    <w:uiPriority w:val="99"/>
    <w:semiHidden/>
    <w:rsid w:val="008F0D26"/>
    <w:rPr>
      <w:rFonts w:ascii="Times New Roman" w:hAnsi="Times New Roman"/>
      <w:color w:val="75787B"/>
      <w:sz w:val="24"/>
      <w:szCs w:val="24"/>
    </w:rPr>
  </w:style>
  <w:style w:type="paragraph" w:styleId="TOCHeading">
    <w:name w:val="TOC Heading"/>
    <w:basedOn w:val="Heading1"/>
    <w:next w:val="Normal"/>
    <w:uiPriority w:val="39"/>
    <w:unhideWhenUsed/>
    <w:qFormat/>
    <w:rsid w:val="004851AE"/>
    <w:pPr>
      <w:keepNext/>
      <w:keepLines/>
      <w:numPr>
        <w:numId w:val="0"/>
      </w:numPr>
      <w:tabs>
        <w:tab w:val="clear" w:pos="4320"/>
        <w:tab w:val="clear" w:pos="8640"/>
      </w:tabs>
      <w:spacing w:before="240" w:after="0"/>
      <w:contextualSpacing w:val="0"/>
      <w:outlineLvl w:val="9"/>
    </w:pPr>
    <w:rPr>
      <w:rFonts w:asciiTheme="majorHAnsi" w:eastAsiaTheme="majorEastAsia" w:hAnsiTheme="majorHAnsi" w:cstheme="majorBidi"/>
      <w:color w:val="ED8B00" w:themeColor="accent1"/>
    </w:rPr>
  </w:style>
  <w:style w:type="paragraph" w:customStyle="1" w:styleId="Header3Orange">
    <w:name w:val="Header 3 (Orange)"/>
    <w:basedOn w:val="Header3"/>
    <w:qFormat/>
    <w:rsid w:val="00692EDC"/>
    <w:rPr>
      <w:color w:val="ED8B00"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6966101">
      <w:bodyDiv w:val="1"/>
      <w:marLeft w:val="0"/>
      <w:marRight w:val="0"/>
      <w:marTop w:val="0"/>
      <w:marBottom w:val="0"/>
      <w:divBdr>
        <w:top w:val="none" w:sz="0" w:space="0" w:color="auto"/>
        <w:left w:val="none" w:sz="0" w:space="0" w:color="auto"/>
        <w:bottom w:val="none" w:sz="0" w:space="0" w:color="auto"/>
        <w:right w:val="none" w:sz="0" w:space="0" w:color="auto"/>
      </w:divBdr>
    </w:div>
    <w:div w:id="98562376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rchealth.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schuerman/OneDrive%20-%20National%20Research%20Corporation/NRC%20Health/Templates/NRC%20Health%20Letterhead%20Template/NRC-Health_Letterhead_Template.dotx" TargetMode="External"/></Relationships>
</file>

<file path=word/theme/theme1.xml><?xml version="1.0" encoding="utf-8"?>
<a:theme xmlns:a="http://schemas.openxmlformats.org/drawingml/2006/main" name="NRC Health Catapult 1_2">
  <a:themeElements>
    <a:clrScheme name="NRC Health 2">
      <a:dk1>
        <a:srgbClr val="75787B"/>
      </a:dk1>
      <a:lt1>
        <a:srgbClr val="FFFFFF"/>
      </a:lt1>
      <a:dk2>
        <a:srgbClr val="3C3F40"/>
      </a:dk2>
      <a:lt2>
        <a:srgbClr val="C4BFB6"/>
      </a:lt2>
      <a:accent1>
        <a:srgbClr val="ED8B00"/>
      </a:accent1>
      <a:accent2>
        <a:srgbClr val="00A3E0"/>
      </a:accent2>
      <a:accent3>
        <a:srgbClr val="CE493A"/>
      </a:accent3>
      <a:accent4>
        <a:srgbClr val="A0B06D"/>
      </a:accent4>
      <a:accent5>
        <a:srgbClr val="4B669B"/>
      </a:accent5>
      <a:accent6>
        <a:srgbClr val="A89A8E"/>
      </a:accent6>
      <a:hlink>
        <a:srgbClr val="00A3E0"/>
      </a:hlink>
      <a:folHlink>
        <a:srgbClr val="ED8B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NRC Health Catapult 1_2" id="{BC7F2DC6-8E5B-E947-B6A5-BE57D5C2D161}" vid="{92156B41-2BE2-4D48-82B1-74652FCED2B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DC994C1-4275-DC44-B9DF-B69569E4F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NRC-Health_Letterhead_Template.dotx</Template>
  <TotalTime>2</TotalTime>
  <Pages>1</Pages>
  <Words>175</Words>
  <Characters>1044</Characters>
  <Application>Microsoft Office Word</Application>
  <DocSecurity>0</DocSecurity>
  <Lines>29</Lines>
  <Paragraphs>27</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Document Title</vt:lpstr>
      <vt:lpstr>    Header 3 (Orange)</vt:lpstr>
    </vt:vector>
  </TitlesOfParts>
  <Manager/>
  <Company>NRC Health</Company>
  <LinksUpToDate>false</LinksUpToDate>
  <CharactersWithSpaces>1192</CharactersWithSpaces>
  <SharedDoc>false</SharedDoc>
  <HyperlinkBase/>
  <HLinks>
    <vt:vector size="6" baseType="variant">
      <vt:variant>
        <vt:i4>4784177</vt:i4>
      </vt:variant>
      <vt:variant>
        <vt:i4>12</vt:i4>
      </vt:variant>
      <vt:variant>
        <vt:i4>0</vt:i4>
      </vt:variant>
      <vt:variant>
        <vt:i4>5</vt:i4>
      </vt:variant>
      <vt:variant>
        <vt:lpwstr>http://www.nrchealth.com/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Document subtitle</dc:subject>
  <dc:creator>Microsoft Office User</dc:creator>
  <cp:keywords/>
  <dc:description/>
  <cp:lastModifiedBy>Justin Schuerman</cp:lastModifiedBy>
  <cp:revision>2</cp:revision>
  <cp:lastPrinted>2016-12-02T22:04:00Z</cp:lastPrinted>
  <dcterms:created xsi:type="dcterms:W3CDTF">2018-04-10T19:21:00Z</dcterms:created>
  <dcterms:modified xsi:type="dcterms:W3CDTF">2018-04-10T19:21:00Z</dcterms:modified>
  <cp:category/>
</cp:coreProperties>
</file>