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jpeg"/><Relationship Id="rId4" Type="http://schemas.openxmlformats.org/package/2006/relationships/metadata/core-properties" Target="docProps/core.xml"/><Relationship Id="rId5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5E281" w14:textId="0E0C2937" w:rsidR="006A53CC" w:rsidRPr="009F71CB" w:rsidRDefault="005E32CA" w:rsidP="009F71CB">
      <w:pPr>
        <w:pStyle w:val="Title"/>
        <w:spacing w:after="120"/>
        <w:rPr>
          <w:noProof/>
        </w:rPr>
      </w:pPr>
      <w:r w:rsidRPr="009F71CB">
        <w:t>Your NRC Health team</w:t>
      </w:r>
    </w:p>
    <w:p w14:paraId="79BBEEB0" w14:textId="63BFED25" w:rsidR="00B553CC" w:rsidRPr="009F71CB" w:rsidRDefault="009F71CB" w:rsidP="009F71CB">
      <w:pPr>
        <w:pStyle w:val="Subtitle"/>
        <w:rPr>
          <w:i/>
          <w:iCs/>
          <w:color w:val="75787B" w:themeColor="text1"/>
        </w:rPr>
      </w:pPr>
      <w:r>
        <w:rPr>
          <w:color w:val="75787B" w:themeColor="text1"/>
        </w:rPr>
        <w:br/>
      </w:r>
      <w:r w:rsidR="00873546">
        <w:rPr>
          <w:color w:val="75787B" w:themeColor="text1"/>
        </w:rPr>
        <w:t xml:space="preserve">We’re </w:t>
      </w:r>
      <w:r w:rsidR="005E32CA">
        <w:rPr>
          <w:color w:val="75787B" w:themeColor="text1"/>
        </w:rPr>
        <w:t xml:space="preserve">committed to </w:t>
      </w:r>
      <w:r w:rsidR="00873546">
        <w:rPr>
          <w:color w:val="75787B" w:themeColor="text1"/>
        </w:rPr>
        <w:t>empowering</w:t>
      </w:r>
      <w:r w:rsidR="005E32CA">
        <w:rPr>
          <w:color w:val="75787B" w:themeColor="text1"/>
        </w:rPr>
        <w:t xml:space="preserve"> </w:t>
      </w:r>
      <w:r w:rsidR="005E32CA" w:rsidRPr="00DB0CBE">
        <w:rPr>
          <w:b/>
          <w:color w:val="75787B" w:themeColor="text1"/>
        </w:rPr>
        <w:t>human understanding</w:t>
      </w:r>
      <w:r w:rsidR="00DB0CBE">
        <w:rPr>
          <w:color w:val="75787B" w:themeColor="text1"/>
        </w:rPr>
        <w:t xml:space="preserve"> at ORGANIZATION NAME</w:t>
      </w:r>
      <w:r w:rsidR="00570A4F" w:rsidRPr="006A53CC">
        <w:rPr>
          <w:rStyle w:val="SubtleEmphasis"/>
          <w:color w:val="75787B" w:themeColor="text1"/>
        </w:rPr>
        <w:t>.</w:t>
      </w:r>
    </w:p>
    <w:p w14:paraId="1DB63412" w14:textId="77777777" w:rsidR="009F71CB" w:rsidRDefault="009F71CB" w:rsidP="009F71CB">
      <w:pPr>
        <w:pStyle w:val="HeadingLabel"/>
        <w:sectPr w:rsidR="009F71CB" w:rsidSect="009F71C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195" w:right="1195" w:bottom="1046" w:left="1195" w:header="360" w:footer="504" w:gutter="0"/>
          <w:pgNumType w:start="1"/>
          <w:cols w:space="720"/>
          <w:titlePg/>
          <w:docGrid w:linePitch="360"/>
        </w:sectPr>
      </w:pPr>
    </w:p>
    <w:p w14:paraId="4BCECB22" w14:textId="5F2EB3D7" w:rsidR="009F71CB" w:rsidRDefault="009F71CB" w:rsidP="009F71CB">
      <w:pPr>
        <w:pStyle w:val="HeadingLabel"/>
        <w:sectPr w:rsidR="009F71CB" w:rsidSect="009F71C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195" w:right="1195" w:bottom="1046" w:left="1195" w:header="360" w:footer="504" w:gutter="0"/>
          <w:pgNumType w:start="1"/>
          <w:cols w:space="720"/>
          <w:titlePg/>
          <w:docGrid w:linePitch="360"/>
        </w:sectPr>
      </w:pPr>
      <w:bookmarkStart w:id="0" w:name="_GoBack"/>
      <w:bookmarkEnd w:id="0"/>
    </w:p>
    <w:p w14:paraId="603689C5" w14:textId="5858DF6B" w:rsidR="00212EDB" w:rsidRDefault="002D3585" w:rsidP="009F71CB">
      <w:pPr>
        <w:pStyle w:val="HeadingLabel"/>
      </w:pPr>
      <w:r>
        <w:lastRenderedPageBreak/>
        <w:t xml:space="preserve">TEAM </w:t>
      </w:r>
      <w:r w:rsidR="00873546">
        <w:t>MEMBERS</w:t>
      </w:r>
    </w:p>
    <w:p w14:paraId="4E236EAC" w14:textId="2B3AF1DE" w:rsidR="001F77A5" w:rsidRDefault="001F77A5" w:rsidP="009F71CB">
      <w:pPr>
        <w:pStyle w:val="HeadingLabel"/>
      </w:pPr>
      <w:r>
        <w:rPr>
          <w:rFonts w:ascii="Georgia" w:hAnsi="Georgia"/>
          <w:noProof/>
          <w:color w:val="ED8B00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0" wp14:anchorId="21ADF1B3" wp14:editId="75F96185">
                <wp:simplePos x="0" y="0"/>
                <wp:positionH relativeFrom="column">
                  <wp:posOffset>1003713</wp:posOffset>
                </wp:positionH>
                <wp:positionV relativeFrom="page">
                  <wp:posOffset>3200400</wp:posOffset>
                </wp:positionV>
                <wp:extent cx="2057400" cy="6858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1845DB" w14:textId="335AA9DC" w:rsidR="009F71CB" w:rsidRDefault="005F3F64" w:rsidP="005F3F64">
                            <w:pPr>
                              <w:tabs>
                                <w:tab w:val="left" w:pos="1980"/>
                              </w:tabs>
                              <w:spacing w:after="120"/>
                              <w:rPr>
                                <w:rFonts w:cs="Arial"/>
                                <w:color w:val="3B3C3E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color w:val="ED8B00"/>
                                </w:rPr>
      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      <w:id w:val="-1946219602"/>
                                <w:placeholder>
                                  <w:docPart w:val="DefaultPlaceholder_20250777"/>
                                </w:placeholder>
                              </w:sdtPr>
                              <w:sdtContent>
                                <w:r w:rsidR="007E787F">
                                  <w:rPr>
                                    <w:rFonts w:ascii="Georgia" w:hAnsi="Georgia"/>
                                    <w:color w:val="ED8B00"/>
                                  </w:rPr>
                                  <w:t>Sally Doe</w:t>
                                </w:r>
                              </w:sdtContent>
                            </w:sdt>
                            <w:r w:rsidR="009F71CB">
                              <w:rPr>
                                <w:rFonts w:ascii="Georgia" w:hAnsi="Georgia"/>
                                <w:color w:val="ED8B00"/>
                              </w:rPr>
                              <w:br/>
                            </w:r>
                            <w:r w:rsidR="009F71CB" w:rsidRPr="00BF3EB6">
                              <w:rPr>
                                <w:rFonts w:cs="Arial"/>
                                <w:color w:val="3B3C3E"/>
                                <w:sz w:val="18"/>
                              </w:rPr>
                              <w:t>Real-time Implementation Specialist</w:t>
                            </w:r>
                            <w:r w:rsidR="009F71CB">
                              <w:rPr>
                                <w:rFonts w:cs="Arial"/>
                                <w:color w:val="3B3C3E"/>
                                <w:sz w:val="18"/>
                              </w:rPr>
                              <w:br/>
                            </w:r>
                            <w:hyperlink r:id="rId23" w:history="1">
                              <w:r w:rsidR="007E787F">
                                <w:rPr>
                                  <w:rStyle w:val="Hyperlink"/>
                                  <w:rFonts w:cs="Arial"/>
                                  <w:sz w:val="18"/>
                                </w:rPr>
                                <w:t>sdoe</w:t>
                              </w:r>
                              <w:r w:rsidR="009F71CB" w:rsidRPr="00CC3C41">
                                <w:rPr>
                                  <w:rStyle w:val="Hyperlink"/>
                                  <w:rFonts w:cs="Arial"/>
                                  <w:sz w:val="18"/>
                                </w:rPr>
                                <w:t>@nrchealth.com</w:t>
                              </w:r>
                            </w:hyperlink>
                          </w:p>
                          <w:p w14:paraId="0ECED1B2" w14:textId="77777777" w:rsidR="009F71CB" w:rsidRDefault="009F71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ADF1B3"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margin-left:79.05pt;margin-top:252pt;width:162pt;height:5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" o:allowoverlap="f" filled="f" stroked="f">
                <v:textbox>
                  <w:txbxContent>
                    <w:p w14:paraId="1B1845DB" w14:textId="335AA9DC" w:rsidR="009F71CB" w:rsidRDefault="005F3F64" w:rsidP="005F3F64">
                      <w:pPr>
                        <w:tabs>
                          <w:tab w:val="left" w:pos="1980"/>
                        </w:tabs>
                        <w:spacing w:after="120"/>
                        <w:rPr>
                          <w:rFonts w:cs="Arial"/>
                          <w:color w:val="3B3C3E"/>
                          <w:sz w:val="18"/>
                        </w:rPr>
                      </w:pPr>
                      <w:sdt>
                        <w:sdtPr>
                          <w:rPr>
                            <w:rFonts w:ascii="Georgia" w:hAnsi="Georgia"/>
                            <w:color w:val="ED8B00"/>
                          </w:rPr>
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<w:id w:val="-1946219602"/>
                          <w:placeholder>
                            <w:docPart w:val="DefaultPlaceholder_20250777"/>
                          </w:placeholder>
                        </w:sdtPr>
                        <w:sdtContent>
                          <w:r w:rsidR="007E787F">
                            <w:rPr>
                              <w:rFonts w:ascii="Georgia" w:hAnsi="Georgia"/>
                              <w:color w:val="ED8B00"/>
                            </w:rPr>
                            <w:t>Sally Doe</w:t>
                          </w:r>
                        </w:sdtContent>
                      </w:sdt>
                      <w:r w:rsidR="009F71CB">
                        <w:rPr>
                          <w:rFonts w:ascii="Georgia" w:hAnsi="Georgia"/>
                          <w:color w:val="ED8B00"/>
                        </w:rPr>
                        <w:br/>
                      </w:r>
                      <w:r w:rsidR="009F71CB" w:rsidRPr="00BF3EB6">
                        <w:rPr>
                          <w:rFonts w:cs="Arial"/>
                          <w:color w:val="3B3C3E"/>
                          <w:sz w:val="18"/>
                        </w:rPr>
                        <w:t>Real-time Implementation Specialist</w:t>
                      </w:r>
                      <w:r w:rsidR="009F71CB">
                        <w:rPr>
                          <w:rFonts w:cs="Arial"/>
                          <w:color w:val="3B3C3E"/>
                          <w:sz w:val="18"/>
                        </w:rPr>
                        <w:br/>
                      </w:r>
                      <w:hyperlink r:id="rId24" w:history="1">
                        <w:r w:rsidR="007E787F">
                          <w:rPr>
                            <w:rStyle w:val="Hyperlink"/>
                            <w:rFonts w:cs="Arial"/>
                            <w:sz w:val="18"/>
                          </w:rPr>
                          <w:t>sdoe</w:t>
                        </w:r>
                        <w:r w:rsidR="009F71CB" w:rsidRPr="00CC3C41">
                          <w:rPr>
                            <w:rStyle w:val="Hyperlink"/>
                            <w:rFonts w:cs="Arial"/>
                            <w:sz w:val="18"/>
                          </w:rPr>
                          <w:t>@nrchealth.com</w:t>
                        </w:r>
                      </w:hyperlink>
                    </w:p>
                    <w:p w14:paraId="0ECED1B2" w14:textId="77777777" w:rsidR="009F71CB" w:rsidRDefault="009F71CB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A5889B6" w14:textId="5DCBDE52" w:rsidR="009F71CB" w:rsidRDefault="00C57983" w:rsidP="009F71CB">
      <w:pPr>
        <w:spacing w:after="120"/>
        <w:ind w:left="432"/>
        <w:rPr>
          <w:rFonts w:cs="Arial"/>
          <w:color w:val="3B3C3E"/>
          <w:sz w:val="18"/>
        </w:rPr>
      </w:pPr>
      <w:r w:rsidRPr="00C57983">
        <w:rPr>
          <w:rFonts w:ascii="Georgia" w:hAnsi="Georgia"/>
          <w:color w:val="ED8B00"/>
        </w:rPr>
        <w:drawing>
          <wp:anchor distT="0" distB="0" distL="114300" distR="114300" simplePos="0" relativeHeight="251670528" behindDoc="0" locked="1" layoutInCell="1" allowOverlap="0" wp14:anchorId="711CE353" wp14:editId="21AA3D76">
            <wp:simplePos x="0" y="0"/>
            <wp:positionH relativeFrom="column">
              <wp:posOffset>95250</wp:posOffset>
            </wp:positionH>
            <wp:positionV relativeFrom="page">
              <wp:posOffset>4149090</wp:posOffset>
            </wp:positionV>
            <wp:extent cx="795020" cy="831850"/>
            <wp:effectExtent l="0" t="0" r="0" b="6350"/>
            <wp:wrapThrough wrapText="bothSides">
              <wp:wrapPolygon edited="0">
                <wp:start x="0" y="0"/>
                <wp:lineTo x="0" y="21105"/>
                <wp:lineTo x="20703" y="21105"/>
                <wp:lineTo x="2070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983">
        <w:rPr>
          <w:rFonts w:ascii="Georgia" w:hAnsi="Georgia"/>
          <w:color w:val="ED8B00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0" wp14:anchorId="3AC199DB" wp14:editId="1B04A7E5">
                <wp:simplePos x="0" y="0"/>
                <wp:positionH relativeFrom="column">
                  <wp:posOffset>1011555</wp:posOffset>
                </wp:positionH>
                <wp:positionV relativeFrom="page">
                  <wp:posOffset>4262120</wp:posOffset>
                </wp:positionV>
                <wp:extent cx="20574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DD5F4" w14:textId="642B337B" w:rsidR="00C57983" w:rsidRDefault="00C57983" w:rsidP="00C57983">
                            <w:pPr>
                              <w:tabs>
                                <w:tab w:val="left" w:pos="1980"/>
                              </w:tabs>
                              <w:spacing w:after="120"/>
                              <w:rPr>
                                <w:rFonts w:cs="Arial"/>
                                <w:color w:val="3B3C3E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color w:val="ED8B00"/>
                                </w:rPr>
      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      <w:id w:val="-343871126"/>
                                <w:placeholder>
                                  <w:docPart w:val="2579F8183143794B9706B72568FAF0B6"/>
                                </w:placeholder>
                              </w:sdtPr>
                              <w:sdtContent>
                                <w:r w:rsidRPr="00BF3EB6">
                                  <w:rPr>
                                    <w:rFonts w:ascii="Georgia" w:hAnsi="Georgia"/>
                                    <w:color w:val="ED8B00"/>
                                  </w:rPr>
                                  <w:t>First name Last name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color w:val="ED8B00"/>
                              </w:rPr>
                              <w:br/>
                            </w:r>
                            <w:r w:rsidR="007E787F">
                              <w:rPr>
                                <w:rFonts w:cs="Arial"/>
                                <w:color w:val="3B3C3E"/>
                                <w:sz w:val="18"/>
                              </w:rPr>
                              <w:t>Job title</w:t>
                            </w:r>
                            <w:r>
                              <w:rPr>
                                <w:rFonts w:cs="Arial"/>
                                <w:color w:val="3B3C3E"/>
                                <w:sz w:val="18"/>
                              </w:rPr>
                              <w:br/>
                            </w:r>
                            <w:hyperlink r:id="rId26" w:history="1">
                              <w:r w:rsidRPr="00FA17B6">
                                <w:rPr>
                                  <w:rStyle w:val="Header"/>
                                  <w:rFonts w:cs="Arial"/>
                                  <w:color w:val="00A3E0" w:themeColor="accent2"/>
                                  <w:sz w:val="18"/>
                                  <w:u w:val="single"/>
                                </w:rPr>
                                <w:t>email@nrchealth.com</w:t>
                              </w:r>
                            </w:hyperlink>
                          </w:p>
                          <w:p w14:paraId="2ED5DEAA" w14:textId="77777777" w:rsidR="00C57983" w:rsidRDefault="00C57983" w:rsidP="00C57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199DB" id="Text Box 1" o:spid="_x0000_s1027" type="#_x0000_t202" style="position:absolute;left:0;text-align:left;margin-left:79.65pt;margin-top:335.6pt;width:162pt;height:5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" o:allowoverlap="f" filled="f" stroked="f">
                <v:textbox>
                  <w:txbxContent>
                    <w:p w14:paraId="750DD5F4" w14:textId="642B337B" w:rsidR="00C57983" w:rsidRDefault="00C57983" w:rsidP="00C57983">
                      <w:pPr>
                        <w:tabs>
                          <w:tab w:val="left" w:pos="1980"/>
                        </w:tabs>
                        <w:spacing w:after="120"/>
                        <w:rPr>
                          <w:rFonts w:cs="Arial"/>
                          <w:color w:val="3B3C3E"/>
                          <w:sz w:val="18"/>
                        </w:rPr>
                      </w:pPr>
                      <w:sdt>
                        <w:sdtPr>
                          <w:rPr>
                            <w:rFonts w:ascii="Georgia" w:hAnsi="Georgia"/>
                            <w:color w:val="ED8B00"/>
                          </w:rPr>
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<w:id w:val="-343871126"/>
                          <w:placeholder>
                            <w:docPart w:val="2579F8183143794B9706B72568FAF0B6"/>
                          </w:placeholder>
                        </w:sdtPr>
                        <w:sdtContent>
                          <w:r w:rsidRPr="00BF3EB6">
                            <w:rPr>
                              <w:rFonts w:ascii="Georgia" w:hAnsi="Georgia"/>
                              <w:color w:val="ED8B00"/>
                            </w:rPr>
                            <w:t>First name Last name</w:t>
                          </w:r>
                        </w:sdtContent>
                      </w:sdt>
                      <w:r>
                        <w:rPr>
                          <w:rFonts w:ascii="Georgia" w:hAnsi="Georgia"/>
                          <w:color w:val="ED8B00"/>
                        </w:rPr>
                        <w:br/>
                      </w:r>
                      <w:r w:rsidR="007E787F">
                        <w:rPr>
                          <w:rFonts w:cs="Arial"/>
                          <w:color w:val="3B3C3E"/>
                          <w:sz w:val="18"/>
                        </w:rPr>
                        <w:t>Job title</w:t>
                      </w:r>
                      <w:r>
                        <w:rPr>
                          <w:rFonts w:cs="Arial"/>
                          <w:color w:val="3B3C3E"/>
                          <w:sz w:val="18"/>
                        </w:rPr>
                        <w:br/>
                      </w:r>
                      <w:hyperlink r:id="rId27" w:history="1">
                        <w:r w:rsidRPr="00FA17B6">
                          <w:rPr>
                            <w:rStyle w:val="Header"/>
                            <w:rFonts w:cs="Arial"/>
                            <w:color w:val="00A3E0" w:themeColor="accent2"/>
                            <w:sz w:val="18"/>
                            <w:u w:val="single"/>
                          </w:rPr>
                          <w:t>email@nrchealth.com</w:t>
                        </w:r>
                      </w:hyperlink>
                    </w:p>
                    <w:p w14:paraId="2ED5DEAA" w14:textId="77777777" w:rsidR="00C57983" w:rsidRDefault="00C57983" w:rsidP="00C57983"/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1F77A5" w:rsidRPr="003A4BCF">
        <w:rPr>
          <w:noProof/>
        </w:rPr>
        <w:drawing>
          <wp:anchor distT="0" distB="0" distL="114300" distR="114300" simplePos="0" relativeHeight="251667456" behindDoc="0" locked="1" layoutInCell="1" allowOverlap="0" wp14:anchorId="2016A6FF" wp14:editId="76D8DA84">
            <wp:simplePos x="0" y="0"/>
            <wp:positionH relativeFrom="column">
              <wp:posOffset>86995</wp:posOffset>
            </wp:positionH>
            <wp:positionV relativeFrom="page">
              <wp:posOffset>3087370</wp:posOffset>
            </wp:positionV>
            <wp:extent cx="795528" cy="832104"/>
            <wp:effectExtent l="0" t="0" r="0" b="6350"/>
            <wp:wrapThrough wrapText="bothSides">
              <wp:wrapPolygon edited="0">
                <wp:start x="0" y="0"/>
                <wp:lineTo x="0" y="21105"/>
                <wp:lineTo x="20703" y="21105"/>
                <wp:lineTo x="20703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3CC">
        <w:rPr>
          <w:rFonts w:ascii="Georgia" w:hAnsi="Georgia"/>
          <w:color w:val="ED8B00"/>
        </w:rPr>
        <w:t xml:space="preserve">     </w:t>
      </w:r>
    </w:p>
    <w:p w14:paraId="23F5C86C" w14:textId="04E728D5" w:rsidR="009F71CB" w:rsidRDefault="009F71CB" w:rsidP="009F71CB">
      <w:pPr>
        <w:spacing w:after="120"/>
        <w:ind w:left="432"/>
        <w:rPr>
          <w:rFonts w:cs="Arial"/>
          <w:color w:val="3B3C3E"/>
          <w:sz w:val="18"/>
        </w:rPr>
      </w:pPr>
      <w:r>
        <w:rPr>
          <w:rFonts w:ascii="Georgia" w:hAnsi="Georgia"/>
          <w:color w:val="ED8B00"/>
        </w:rPr>
        <w:t xml:space="preserve"> </w:t>
      </w:r>
      <w:r w:rsidR="00C57983" w:rsidRPr="00C57983">
        <w:rPr>
          <w:rFonts w:ascii="Georgia" w:hAnsi="Georgia"/>
          <w:color w:val="ED8B00"/>
        </w:rPr>
        <w:drawing>
          <wp:anchor distT="0" distB="0" distL="114300" distR="114300" simplePos="0" relativeHeight="251673600" behindDoc="0" locked="1" layoutInCell="1" allowOverlap="0" wp14:anchorId="33161EB0" wp14:editId="4736F287">
            <wp:simplePos x="0" y="0"/>
            <wp:positionH relativeFrom="column">
              <wp:posOffset>95250</wp:posOffset>
            </wp:positionH>
            <wp:positionV relativeFrom="page">
              <wp:posOffset>5260975</wp:posOffset>
            </wp:positionV>
            <wp:extent cx="795020" cy="831850"/>
            <wp:effectExtent l="0" t="0" r="0" b="6350"/>
            <wp:wrapThrough wrapText="bothSides">
              <wp:wrapPolygon edited="0">
                <wp:start x="0" y="0"/>
                <wp:lineTo x="0" y="21105"/>
                <wp:lineTo x="20703" y="21105"/>
                <wp:lineTo x="2070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983" w:rsidRPr="00C57983">
        <w:rPr>
          <w:rFonts w:ascii="Georgia" w:hAnsi="Georgia"/>
          <w:color w:val="ED8B00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0" wp14:anchorId="1D52A7BE" wp14:editId="2202EEC6">
                <wp:simplePos x="0" y="0"/>
                <wp:positionH relativeFrom="column">
                  <wp:posOffset>1011555</wp:posOffset>
                </wp:positionH>
                <wp:positionV relativeFrom="page">
                  <wp:posOffset>5374005</wp:posOffset>
                </wp:positionV>
                <wp:extent cx="2057400" cy="685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C1193" w14:textId="65ADF937" w:rsidR="00C57983" w:rsidRDefault="00C57983" w:rsidP="00C57983">
                            <w:pPr>
                              <w:tabs>
                                <w:tab w:val="left" w:pos="1980"/>
                              </w:tabs>
                              <w:spacing w:after="120"/>
                              <w:rPr>
                                <w:rFonts w:cs="Arial"/>
                                <w:color w:val="3B3C3E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color w:val="ED8B00"/>
                                </w:rPr>
      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      <w:id w:val="961767794"/>
                                <w:placeholder>
                                  <w:docPart w:val="C7A8E5934FA01848A1D10FE46C222852"/>
                                </w:placeholder>
                              </w:sdtPr>
                              <w:sdtContent>
                                <w:r w:rsidRPr="00BF3EB6">
                                  <w:rPr>
                                    <w:rFonts w:ascii="Georgia" w:hAnsi="Georgia"/>
                                    <w:color w:val="ED8B00"/>
                                  </w:rPr>
                                  <w:t>First name Last name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color w:val="ED8B00"/>
                              </w:rPr>
                              <w:br/>
                            </w:r>
                            <w:r w:rsidR="007E787F">
                              <w:rPr>
                                <w:rFonts w:cs="Arial"/>
                                <w:color w:val="3B3C3E"/>
                                <w:sz w:val="18"/>
                              </w:rPr>
                              <w:t>Job title</w:t>
                            </w:r>
                            <w:r>
                              <w:rPr>
                                <w:rFonts w:cs="Arial"/>
                                <w:color w:val="3B3C3E"/>
                                <w:sz w:val="18"/>
                              </w:rPr>
                              <w:br/>
                            </w:r>
                            <w:hyperlink r:id="rId28" w:history="1">
                              <w:r w:rsidRPr="00FA17B6">
                                <w:rPr>
                                  <w:rStyle w:val="Header"/>
                                  <w:rFonts w:cs="Arial"/>
                                  <w:color w:val="00A3E0" w:themeColor="accent2"/>
                                  <w:sz w:val="18"/>
                                  <w:u w:val="single"/>
                                </w:rPr>
                                <w:t>email@nrchealth.com</w:t>
                              </w:r>
                            </w:hyperlink>
                          </w:p>
                          <w:p w14:paraId="377B0121" w14:textId="77777777" w:rsidR="00C57983" w:rsidRDefault="00C57983" w:rsidP="00C57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2A7BE" id="Text Box 3" o:spid="_x0000_s1028" type="#_x0000_t202" style="position:absolute;left:0;text-align:left;margin-left:79.65pt;margin-top:423.15pt;width:162pt;height:5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" o:allowoverlap="f" filled="f" stroked="f">
                <v:textbox>
                  <w:txbxContent>
                    <w:p w14:paraId="4C3C1193" w14:textId="65ADF937" w:rsidR="00C57983" w:rsidRDefault="00C57983" w:rsidP="00C57983">
                      <w:pPr>
                        <w:tabs>
                          <w:tab w:val="left" w:pos="1980"/>
                        </w:tabs>
                        <w:spacing w:after="120"/>
                        <w:rPr>
                          <w:rFonts w:cs="Arial"/>
                          <w:color w:val="3B3C3E"/>
                          <w:sz w:val="18"/>
                        </w:rPr>
                      </w:pPr>
                      <w:sdt>
                        <w:sdtPr>
                          <w:rPr>
                            <w:rFonts w:ascii="Georgia" w:hAnsi="Georgia"/>
                            <w:color w:val="ED8B00"/>
                          </w:rPr>
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<w:id w:val="961767794"/>
                          <w:placeholder>
                            <w:docPart w:val="C7A8E5934FA01848A1D10FE46C222852"/>
                          </w:placeholder>
                        </w:sdtPr>
                        <w:sdtContent>
                          <w:r w:rsidRPr="00BF3EB6">
                            <w:rPr>
                              <w:rFonts w:ascii="Georgia" w:hAnsi="Georgia"/>
                              <w:color w:val="ED8B00"/>
                            </w:rPr>
                            <w:t>First name Last name</w:t>
                          </w:r>
                        </w:sdtContent>
                      </w:sdt>
                      <w:r>
                        <w:rPr>
                          <w:rFonts w:ascii="Georgia" w:hAnsi="Georgia"/>
                          <w:color w:val="ED8B00"/>
                        </w:rPr>
                        <w:br/>
                      </w:r>
                      <w:r w:rsidR="007E787F">
                        <w:rPr>
                          <w:rFonts w:cs="Arial"/>
                          <w:color w:val="3B3C3E"/>
                          <w:sz w:val="18"/>
                        </w:rPr>
                        <w:t>Job title</w:t>
                      </w:r>
                      <w:r>
                        <w:rPr>
                          <w:rFonts w:cs="Arial"/>
                          <w:color w:val="3B3C3E"/>
                          <w:sz w:val="18"/>
                        </w:rPr>
                        <w:br/>
                      </w:r>
                      <w:hyperlink r:id="rId29" w:history="1">
                        <w:r w:rsidRPr="00FA17B6">
                          <w:rPr>
                            <w:rStyle w:val="Header"/>
                            <w:rFonts w:cs="Arial"/>
                            <w:color w:val="00A3E0" w:themeColor="accent2"/>
                            <w:sz w:val="18"/>
                            <w:u w:val="single"/>
                          </w:rPr>
                          <w:t>email@nrchealth.com</w:t>
                        </w:r>
                      </w:hyperlink>
                    </w:p>
                    <w:p w14:paraId="377B0121" w14:textId="77777777" w:rsidR="00C57983" w:rsidRDefault="00C57983" w:rsidP="00C57983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98D09F4" w14:textId="174B5782" w:rsidR="009F71CB" w:rsidRDefault="009F71CB" w:rsidP="009F71CB">
      <w:pPr>
        <w:spacing w:after="120"/>
        <w:ind w:left="432"/>
        <w:rPr>
          <w:rFonts w:cs="Arial"/>
          <w:color w:val="3B3C3E"/>
          <w:sz w:val="18"/>
        </w:rPr>
      </w:pPr>
      <w:r>
        <w:rPr>
          <w:rFonts w:ascii="Georgia" w:hAnsi="Georgia"/>
          <w:color w:val="ED8B00"/>
        </w:rPr>
        <w:t xml:space="preserve"> </w:t>
      </w:r>
    </w:p>
    <w:p w14:paraId="1F622284" w14:textId="3B85A6D6" w:rsidR="009F71CB" w:rsidRDefault="009F71CB" w:rsidP="009F71CB">
      <w:pPr>
        <w:spacing w:after="120"/>
        <w:ind w:left="432"/>
        <w:rPr>
          <w:rFonts w:ascii="Georgia" w:hAnsi="Georgia"/>
          <w:color w:val="ED8B00"/>
        </w:rPr>
      </w:pPr>
      <w:r>
        <w:rPr>
          <w:rFonts w:ascii="Georgia" w:hAnsi="Georgia"/>
          <w:color w:val="ED8B00"/>
        </w:rPr>
        <w:t xml:space="preserve"> </w:t>
      </w:r>
    </w:p>
    <w:p w14:paraId="6B2AC6FE" w14:textId="5C332951" w:rsidR="009F71CB" w:rsidRDefault="00C57983" w:rsidP="009F71CB">
      <w:pPr>
        <w:spacing w:after="120"/>
        <w:ind w:left="432"/>
        <w:rPr>
          <w:rFonts w:ascii="Georgia" w:hAnsi="Georgia"/>
          <w:color w:val="ED8B00"/>
        </w:rPr>
      </w:pPr>
      <w:r w:rsidRPr="00C57983">
        <w:rPr>
          <w:rFonts w:ascii="Georgia" w:hAnsi="Georgia"/>
          <w:color w:val="ED8B00"/>
        </w:rPr>
        <w:drawing>
          <wp:anchor distT="0" distB="0" distL="114300" distR="114300" simplePos="0" relativeHeight="251679744" behindDoc="0" locked="1" layoutInCell="1" allowOverlap="0" wp14:anchorId="31C4EE54" wp14:editId="5A7E5B3E">
            <wp:simplePos x="0" y="0"/>
            <wp:positionH relativeFrom="column">
              <wp:posOffset>3293745</wp:posOffset>
            </wp:positionH>
            <wp:positionV relativeFrom="page">
              <wp:posOffset>3085465</wp:posOffset>
            </wp:positionV>
            <wp:extent cx="795020" cy="831850"/>
            <wp:effectExtent l="0" t="0" r="0" b="6350"/>
            <wp:wrapThrough wrapText="bothSides">
              <wp:wrapPolygon edited="0">
                <wp:start x="0" y="0"/>
                <wp:lineTo x="0" y="21105"/>
                <wp:lineTo x="20703" y="21105"/>
                <wp:lineTo x="20703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983">
        <w:rPr>
          <w:rFonts w:ascii="Georgia" w:hAnsi="Georgia"/>
          <w:color w:val="ED8B00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0" wp14:anchorId="437B00A9" wp14:editId="24529774">
                <wp:simplePos x="0" y="0"/>
                <wp:positionH relativeFrom="column">
                  <wp:posOffset>4088765</wp:posOffset>
                </wp:positionH>
                <wp:positionV relativeFrom="page">
                  <wp:posOffset>3198495</wp:posOffset>
                </wp:positionV>
                <wp:extent cx="2057400" cy="685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2CA6C" w14:textId="21158D66" w:rsidR="00C57983" w:rsidRDefault="00C57983" w:rsidP="00C57983">
                            <w:pPr>
                              <w:tabs>
                                <w:tab w:val="left" w:pos="1980"/>
                              </w:tabs>
                              <w:spacing w:after="120"/>
                              <w:rPr>
                                <w:rFonts w:cs="Arial"/>
                                <w:color w:val="3B3C3E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color w:val="ED8B00"/>
                                </w:rPr>
      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      <w:id w:val="-1663229205"/>
                                <w:placeholder>
                                  <w:docPart w:val="932313E8AC179248887918B9B67EFE2B"/>
                                </w:placeholder>
                              </w:sdtPr>
                              <w:sdtContent>
                                <w:r w:rsidRPr="00BF3EB6">
                                  <w:rPr>
                                    <w:rFonts w:ascii="Georgia" w:hAnsi="Georgia"/>
                                    <w:color w:val="ED8B00"/>
                                  </w:rPr>
                                  <w:t>First name Last name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color w:val="ED8B00"/>
                              </w:rPr>
                              <w:br/>
                            </w:r>
                            <w:r w:rsidR="007E787F">
                              <w:rPr>
                                <w:rFonts w:cs="Arial"/>
                                <w:color w:val="3B3C3E"/>
                                <w:sz w:val="18"/>
                              </w:rPr>
                              <w:t>Job title</w:t>
                            </w:r>
                            <w:r>
                              <w:rPr>
                                <w:rFonts w:cs="Arial"/>
                                <w:color w:val="3B3C3E"/>
                                <w:sz w:val="18"/>
                              </w:rPr>
                              <w:br/>
                            </w:r>
                            <w:hyperlink r:id="rId30" w:history="1">
                              <w:r w:rsidRPr="00FA17B6">
                                <w:rPr>
                                  <w:rStyle w:val="Header"/>
                                  <w:rFonts w:cs="Arial"/>
                                  <w:color w:val="00A3E0" w:themeColor="accent2"/>
                                  <w:sz w:val="18"/>
                                  <w:u w:val="single"/>
                                </w:rPr>
                                <w:t>email@nrchealth.com</w:t>
                              </w:r>
                            </w:hyperlink>
                          </w:p>
                          <w:p w14:paraId="6ABC7DCE" w14:textId="77777777" w:rsidR="00C57983" w:rsidRDefault="00C57983" w:rsidP="00C57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B00A9" id="Text Box 7" o:spid="_x0000_s1029" type="#_x0000_t202" style="position:absolute;left:0;text-align:left;margin-left:321.95pt;margin-top:251.85pt;width:162pt;height:5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" o:allowoverlap="f" filled="f" stroked="f">
                <v:textbox>
                  <w:txbxContent>
                    <w:p w14:paraId="6D22CA6C" w14:textId="21158D66" w:rsidR="00C57983" w:rsidRDefault="00C57983" w:rsidP="00C57983">
                      <w:pPr>
                        <w:tabs>
                          <w:tab w:val="left" w:pos="1980"/>
                        </w:tabs>
                        <w:spacing w:after="120"/>
                        <w:rPr>
                          <w:rFonts w:cs="Arial"/>
                          <w:color w:val="3B3C3E"/>
                          <w:sz w:val="18"/>
                        </w:rPr>
                      </w:pPr>
                      <w:sdt>
                        <w:sdtPr>
                          <w:rPr>
                            <w:rFonts w:ascii="Georgia" w:hAnsi="Georgia"/>
                            <w:color w:val="ED8B00"/>
                          </w:rPr>
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<w:id w:val="-1663229205"/>
                          <w:placeholder>
                            <w:docPart w:val="932313E8AC179248887918B9B67EFE2B"/>
                          </w:placeholder>
                        </w:sdtPr>
                        <w:sdtContent>
                          <w:r w:rsidRPr="00BF3EB6">
                            <w:rPr>
                              <w:rFonts w:ascii="Georgia" w:hAnsi="Georgia"/>
                              <w:color w:val="ED8B00"/>
                            </w:rPr>
                            <w:t>First name Last name</w:t>
                          </w:r>
                        </w:sdtContent>
                      </w:sdt>
                      <w:r>
                        <w:rPr>
                          <w:rFonts w:ascii="Georgia" w:hAnsi="Georgia"/>
                          <w:color w:val="ED8B00"/>
                        </w:rPr>
                        <w:br/>
                      </w:r>
                      <w:r w:rsidR="007E787F">
                        <w:rPr>
                          <w:rFonts w:cs="Arial"/>
                          <w:color w:val="3B3C3E"/>
                          <w:sz w:val="18"/>
                        </w:rPr>
                        <w:t>Job title</w:t>
                      </w:r>
                      <w:r>
                        <w:rPr>
                          <w:rFonts w:cs="Arial"/>
                          <w:color w:val="3B3C3E"/>
                          <w:sz w:val="18"/>
                        </w:rPr>
                        <w:br/>
                      </w:r>
                      <w:hyperlink r:id="rId31" w:history="1">
                        <w:r w:rsidRPr="00FA17B6">
                          <w:rPr>
                            <w:rStyle w:val="Header"/>
                            <w:rFonts w:cs="Arial"/>
                            <w:color w:val="00A3E0" w:themeColor="accent2"/>
                            <w:sz w:val="18"/>
                            <w:u w:val="single"/>
                          </w:rPr>
                          <w:t>email@nrchealth.com</w:t>
                        </w:r>
                      </w:hyperlink>
                    </w:p>
                    <w:p w14:paraId="6ABC7DCE" w14:textId="77777777" w:rsidR="00C57983" w:rsidRDefault="00C57983" w:rsidP="00C57983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6320F508" w14:textId="77777777" w:rsidR="009F71CB" w:rsidRDefault="009F71CB" w:rsidP="009F71CB">
      <w:pPr>
        <w:spacing w:after="120"/>
        <w:ind w:left="432"/>
        <w:rPr>
          <w:rFonts w:ascii="Georgia" w:hAnsi="Georgia"/>
          <w:color w:val="ED8B00"/>
        </w:rPr>
      </w:pPr>
    </w:p>
    <w:p w14:paraId="0265305E" w14:textId="77777777" w:rsidR="009F71CB" w:rsidRDefault="009F71CB" w:rsidP="009F71CB">
      <w:pPr>
        <w:spacing w:after="120"/>
        <w:ind w:left="432"/>
        <w:rPr>
          <w:rFonts w:ascii="Georgia" w:hAnsi="Georgia"/>
          <w:color w:val="ED8B00"/>
        </w:rPr>
      </w:pPr>
    </w:p>
    <w:p w14:paraId="7EFD2E4E" w14:textId="204C31B2" w:rsidR="009F71CB" w:rsidRDefault="00C57983" w:rsidP="009F71CB">
      <w:pPr>
        <w:spacing w:after="120"/>
        <w:ind w:left="432"/>
        <w:rPr>
          <w:rFonts w:ascii="Georgia" w:hAnsi="Georgia"/>
          <w:color w:val="ED8B00"/>
        </w:rPr>
      </w:pPr>
      <w:r w:rsidRPr="00C57983">
        <w:rPr>
          <w:rFonts w:ascii="Georgia" w:hAnsi="Georgia"/>
          <w:color w:val="ED8B00"/>
        </w:rPr>
        <w:drawing>
          <wp:anchor distT="0" distB="0" distL="114300" distR="114300" simplePos="0" relativeHeight="251682816" behindDoc="0" locked="1" layoutInCell="1" allowOverlap="0" wp14:anchorId="261B38C1" wp14:editId="676E9CD6">
            <wp:simplePos x="0" y="0"/>
            <wp:positionH relativeFrom="column">
              <wp:posOffset>-62865</wp:posOffset>
            </wp:positionH>
            <wp:positionV relativeFrom="page">
              <wp:posOffset>4197985</wp:posOffset>
            </wp:positionV>
            <wp:extent cx="795020" cy="831850"/>
            <wp:effectExtent l="0" t="0" r="0" b="6350"/>
            <wp:wrapThrough wrapText="bothSides">
              <wp:wrapPolygon edited="0">
                <wp:start x="0" y="0"/>
                <wp:lineTo x="0" y="21105"/>
                <wp:lineTo x="20703" y="21105"/>
                <wp:lineTo x="20703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983">
        <w:rPr>
          <w:rFonts w:ascii="Georgia" w:hAnsi="Georgia"/>
          <w:color w:val="ED8B00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0" wp14:anchorId="77FCAF30" wp14:editId="1983BB40">
                <wp:simplePos x="0" y="0"/>
                <wp:positionH relativeFrom="column">
                  <wp:posOffset>853440</wp:posOffset>
                </wp:positionH>
                <wp:positionV relativeFrom="page">
                  <wp:posOffset>4311015</wp:posOffset>
                </wp:positionV>
                <wp:extent cx="2057400" cy="685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4DFF6" w14:textId="36D7391B" w:rsidR="00C57983" w:rsidRDefault="00C57983" w:rsidP="00C57983">
                            <w:pPr>
                              <w:tabs>
                                <w:tab w:val="left" w:pos="1980"/>
                              </w:tabs>
                              <w:spacing w:after="120"/>
                              <w:rPr>
                                <w:rFonts w:cs="Arial"/>
                                <w:color w:val="3B3C3E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color w:val="ED8B00"/>
                                </w:rPr>
      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      <w:id w:val="1574244915"/>
                                <w:placeholder>
                                  <w:docPart w:val="4F51617A9DC34746867E11604321E3A3"/>
                                </w:placeholder>
                              </w:sdtPr>
                              <w:sdtContent>
                                <w:r w:rsidRPr="00BF3EB6">
                                  <w:rPr>
                                    <w:rFonts w:ascii="Georgia" w:hAnsi="Georgia"/>
                                    <w:color w:val="ED8B00"/>
                                  </w:rPr>
                                  <w:t>First name Last name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color w:val="ED8B00"/>
                              </w:rPr>
                              <w:br/>
                            </w:r>
                            <w:r w:rsidR="007E787F">
                              <w:rPr>
                                <w:rFonts w:cs="Arial"/>
                                <w:color w:val="3B3C3E"/>
                                <w:sz w:val="18"/>
                              </w:rPr>
                              <w:t>Job title</w:t>
                            </w:r>
                            <w:r>
                              <w:rPr>
                                <w:rFonts w:cs="Arial"/>
                                <w:color w:val="3B3C3E"/>
                                <w:sz w:val="18"/>
                              </w:rPr>
                              <w:br/>
                            </w:r>
                            <w:hyperlink r:id="rId32" w:history="1">
                              <w:r w:rsidRPr="00FA17B6">
                                <w:rPr>
                                  <w:rStyle w:val="Header"/>
                                  <w:rFonts w:cs="Arial"/>
                                  <w:color w:val="00A3E0" w:themeColor="accent2"/>
                                  <w:sz w:val="18"/>
                                  <w:u w:val="single"/>
                                </w:rPr>
                                <w:t>email@nrchealth.com</w:t>
                              </w:r>
                            </w:hyperlink>
                          </w:p>
                          <w:p w14:paraId="5C50BC14" w14:textId="77777777" w:rsidR="00C57983" w:rsidRDefault="00C57983" w:rsidP="00C57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CAF30" id="Text Box 9" o:spid="_x0000_s1030" type="#_x0000_t202" style="position:absolute;left:0;text-align:left;margin-left:67.2pt;margin-top:339.45pt;width:162pt;height:5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" o:allowoverlap="f" filled="f" stroked="f">
                <v:textbox>
                  <w:txbxContent>
                    <w:p w14:paraId="3B44DFF6" w14:textId="36D7391B" w:rsidR="00C57983" w:rsidRDefault="00C57983" w:rsidP="00C57983">
                      <w:pPr>
                        <w:tabs>
                          <w:tab w:val="left" w:pos="1980"/>
                        </w:tabs>
                        <w:spacing w:after="120"/>
                        <w:rPr>
                          <w:rFonts w:cs="Arial"/>
                          <w:color w:val="3B3C3E"/>
                          <w:sz w:val="18"/>
                        </w:rPr>
                      </w:pPr>
                      <w:sdt>
                        <w:sdtPr>
                          <w:rPr>
                            <w:rFonts w:ascii="Georgia" w:hAnsi="Georgia"/>
                            <w:color w:val="ED8B00"/>
                          </w:rPr>
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<w:id w:val="1574244915"/>
                          <w:placeholder>
                            <w:docPart w:val="4F51617A9DC34746867E11604321E3A3"/>
                          </w:placeholder>
                        </w:sdtPr>
                        <w:sdtContent>
                          <w:r w:rsidRPr="00BF3EB6">
                            <w:rPr>
                              <w:rFonts w:ascii="Georgia" w:hAnsi="Georgia"/>
                              <w:color w:val="ED8B00"/>
                            </w:rPr>
                            <w:t>First name Last name</w:t>
                          </w:r>
                        </w:sdtContent>
                      </w:sdt>
                      <w:r>
                        <w:rPr>
                          <w:rFonts w:ascii="Georgia" w:hAnsi="Georgia"/>
                          <w:color w:val="ED8B00"/>
                        </w:rPr>
                        <w:br/>
                      </w:r>
                      <w:r w:rsidR="007E787F">
                        <w:rPr>
                          <w:rFonts w:cs="Arial"/>
                          <w:color w:val="3B3C3E"/>
                          <w:sz w:val="18"/>
                        </w:rPr>
                        <w:t>Job title</w:t>
                      </w:r>
                      <w:r>
                        <w:rPr>
                          <w:rFonts w:cs="Arial"/>
                          <w:color w:val="3B3C3E"/>
                          <w:sz w:val="18"/>
                        </w:rPr>
                        <w:br/>
                      </w:r>
                      <w:hyperlink r:id="rId33" w:history="1">
                        <w:r w:rsidRPr="00FA17B6">
                          <w:rPr>
                            <w:rStyle w:val="Header"/>
                            <w:rFonts w:cs="Arial"/>
                            <w:color w:val="00A3E0" w:themeColor="accent2"/>
                            <w:sz w:val="18"/>
                            <w:u w:val="single"/>
                          </w:rPr>
                          <w:t>email@nrchealth.com</w:t>
                        </w:r>
                      </w:hyperlink>
                    </w:p>
                    <w:p w14:paraId="5C50BC14" w14:textId="77777777" w:rsidR="00C57983" w:rsidRDefault="00C57983" w:rsidP="00C57983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1E67454" w14:textId="0831874E" w:rsidR="009F71CB" w:rsidRDefault="00C57983" w:rsidP="009F71CB">
      <w:pPr>
        <w:spacing w:after="120"/>
        <w:ind w:left="432"/>
        <w:rPr>
          <w:rFonts w:ascii="Georgia" w:hAnsi="Georgia"/>
          <w:color w:val="ED8B00"/>
        </w:rPr>
      </w:pPr>
      <w:r w:rsidRPr="00C57983">
        <w:rPr>
          <w:rFonts w:ascii="Georgia" w:hAnsi="Georgia"/>
          <w:color w:val="ED8B00"/>
        </w:rPr>
        <w:drawing>
          <wp:anchor distT="0" distB="0" distL="114300" distR="114300" simplePos="0" relativeHeight="251685888" behindDoc="0" locked="1" layoutInCell="1" allowOverlap="0" wp14:anchorId="6F207F98" wp14:editId="55ECE4CA">
            <wp:simplePos x="0" y="0"/>
            <wp:positionH relativeFrom="column">
              <wp:posOffset>-62865</wp:posOffset>
            </wp:positionH>
            <wp:positionV relativeFrom="page">
              <wp:posOffset>5266690</wp:posOffset>
            </wp:positionV>
            <wp:extent cx="795020" cy="831850"/>
            <wp:effectExtent l="0" t="0" r="0" b="6350"/>
            <wp:wrapThrough wrapText="bothSides">
              <wp:wrapPolygon edited="0">
                <wp:start x="0" y="0"/>
                <wp:lineTo x="0" y="21105"/>
                <wp:lineTo x="20703" y="21105"/>
                <wp:lineTo x="20703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983">
        <w:rPr>
          <w:rFonts w:ascii="Georgia" w:hAnsi="Georgia"/>
          <w:color w:val="ED8B00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0" wp14:anchorId="42E7C5D8" wp14:editId="7C120AD2">
                <wp:simplePos x="0" y="0"/>
                <wp:positionH relativeFrom="column">
                  <wp:posOffset>853440</wp:posOffset>
                </wp:positionH>
                <wp:positionV relativeFrom="page">
                  <wp:posOffset>5379720</wp:posOffset>
                </wp:positionV>
                <wp:extent cx="2057400" cy="685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FBA1A" w14:textId="6D5D63B7" w:rsidR="00C57983" w:rsidRDefault="00C57983" w:rsidP="00C57983">
                            <w:pPr>
                              <w:tabs>
                                <w:tab w:val="left" w:pos="1980"/>
                              </w:tabs>
                              <w:spacing w:after="120"/>
                              <w:rPr>
                                <w:rFonts w:cs="Arial"/>
                                <w:color w:val="3B3C3E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color w:val="ED8B00"/>
                                </w:rPr>
      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      <w:id w:val="-614129074"/>
                                <w:placeholder>
                                  <w:docPart w:val="0CA2350E9A572C48809C08CA7109FA51"/>
                                </w:placeholder>
                              </w:sdtPr>
                              <w:sdtContent>
                                <w:r w:rsidRPr="00BF3EB6">
                                  <w:rPr>
                                    <w:rFonts w:ascii="Georgia" w:hAnsi="Georgia"/>
                                    <w:color w:val="ED8B00"/>
                                  </w:rPr>
                                  <w:t>First name Last name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color w:val="ED8B00"/>
                              </w:rPr>
                              <w:br/>
                            </w:r>
                            <w:r w:rsidR="007E787F">
                              <w:rPr>
                                <w:rFonts w:cs="Arial"/>
                                <w:color w:val="3B3C3E"/>
                                <w:sz w:val="18"/>
                              </w:rPr>
                              <w:t>Job title</w:t>
                            </w:r>
                            <w:r>
                              <w:rPr>
                                <w:rFonts w:cs="Arial"/>
                                <w:color w:val="3B3C3E"/>
                                <w:sz w:val="18"/>
                              </w:rPr>
                              <w:br/>
                            </w:r>
                            <w:hyperlink r:id="rId34" w:history="1">
                              <w:r w:rsidRPr="00FA17B6">
                                <w:rPr>
                                  <w:rStyle w:val="Header"/>
                                  <w:rFonts w:cs="Arial"/>
                                  <w:color w:val="00A3E0" w:themeColor="accent2"/>
                                  <w:sz w:val="18"/>
                                  <w:u w:val="single"/>
                                </w:rPr>
                                <w:t>email@nrchealth.com</w:t>
                              </w:r>
                            </w:hyperlink>
                          </w:p>
                          <w:p w14:paraId="6EF355DA" w14:textId="77777777" w:rsidR="00C57983" w:rsidRDefault="00C57983" w:rsidP="00C57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7C5D8" id="Text Box 11" o:spid="_x0000_s1031" type="#_x0000_t202" style="position:absolute;left:0;text-align:left;margin-left:67.2pt;margin-top:423.6pt;width:162pt;height:5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" o:allowoverlap="f" filled="f" stroked="f">
                <v:textbox>
                  <w:txbxContent>
                    <w:p w14:paraId="31DFBA1A" w14:textId="6D5D63B7" w:rsidR="00C57983" w:rsidRDefault="00C57983" w:rsidP="00C57983">
                      <w:pPr>
                        <w:tabs>
                          <w:tab w:val="left" w:pos="1980"/>
                        </w:tabs>
                        <w:spacing w:after="120"/>
                        <w:rPr>
                          <w:rFonts w:cs="Arial"/>
                          <w:color w:val="3B3C3E"/>
                          <w:sz w:val="18"/>
                        </w:rPr>
                      </w:pPr>
                      <w:sdt>
                        <w:sdtPr>
                          <w:rPr>
                            <w:rFonts w:ascii="Georgia" w:hAnsi="Georgia"/>
                            <w:color w:val="ED8B00"/>
                          </w:rPr>
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<w:id w:val="-614129074"/>
                          <w:placeholder>
                            <w:docPart w:val="0CA2350E9A572C48809C08CA7109FA51"/>
                          </w:placeholder>
                        </w:sdtPr>
                        <w:sdtContent>
                          <w:r w:rsidRPr="00BF3EB6">
                            <w:rPr>
                              <w:rFonts w:ascii="Georgia" w:hAnsi="Georgia"/>
                              <w:color w:val="ED8B00"/>
                            </w:rPr>
                            <w:t>First name Last name</w:t>
                          </w:r>
                        </w:sdtContent>
                      </w:sdt>
                      <w:r>
                        <w:rPr>
                          <w:rFonts w:ascii="Georgia" w:hAnsi="Georgia"/>
                          <w:color w:val="ED8B00"/>
                        </w:rPr>
                        <w:br/>
                      </w:r>
                      <w:r w:rsidR="007E787F">
                        <w:rPr>
                          <w:rFonts w:cs="Arial"/>
                          <w:color w:val="3B3C3E"/>
                          <w:sz w:val="18"/>
                        </w:rPr>
                        <w:t>Job title</w:t>
                      </w:r>
                      <w:r>
                        <w:rPr>
                          <w:rFonts w:cs="Arial"/>
                          <w:color w:val="3B3C3E"/>
                          <w:sz w:val="18"/>
                        </w:rPr>
                        <w:br/>
                      </w:r>
                      <w:hyperlink r:id="rId35" w:history="1">
                        <w:r w:rsidRPr="00FA17B6">
                          <w:rPr>
                            <w:rStyle w:val="Header"/>
                            <w:rFonts w:cs="Arial"/>
                            <w:color w:val="00A3E0" w:themeColor="accent2"/>
                            <w:sz w:val="18"/>
                            <w:u w:val="single"/>
                          </w:rPr>
                          <w:t>email@nrchealth.com</w:t>
                        </w:r>
                      </w:hyperlink>
                    </w:p>
                    <w:p w14:paraId="6EF355DA" w14:textId="77777777" w:rsidR="00C57983" w:rsidRDefault="00C57983" w:rsidP="00C57983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11098D04" w14:textId="4B76A095" w:rsidR="009F71CB" w:rsidRDefault="00C57983" w:rsidP="009F71CB">
      <w:pPr>
        <w:spacing w:after="120"/>
        <w:ind w:left="432"/>
        <w:rPr>
          <w:rFonts w:cs="Arial"/>
          <w:color w:val="3B3C3E"/>
          <w:sz w:val="18"/>
        </w:rPr>
      </w:pPr>
      <w:r w:rsidRPr="00C57983">
        <w:rPr>
          <w:rFonts w:cs="Arial"/>
          <w:color w:val="3B3C3E"/>
          <w:sz w:val="18"/>
        </w:rPr>
        <w:drawing>
          <wp:anchor distT="0" distB="0" distL="114300" distR="114300" simplePos="0" relativeHeight="251688960" behindDoc="0" locked="1" layoutInCell="1" allowOverlap="0" wp14:anchorId="20FB40B5" wp14:editId="1A9145BE">
            <wp:simplePos x="0" y="0"/>
            <wp:positionH relativeFrom="column">
              <wp:posOffset>-62865</wp:posOffset>
            </wp:positionH>
            <wp:positionV relativeFrom="page">
              <wp:posOffset>6409055</wp:posOffset>
            </wp:positionV>
            <wp:extent cx="795020" cy="831850"/>
            <wp:effectExtent l="0" t="0" r="0" b="6350"/>
            <wp:wrapThrough wrapText="bothSides">
              <wp:wrapPolygon edited="0">
                <wp:start x="0" y="0"/>
                <wp:lineTo x="0" y="21105"/>
                <wp:lineTo x="20703" y="21105"/>
                <wp:lineTo x="20703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983">
        <w:rPr>
          <w:rFonts w:cs="Arial"/>
          <w:color w:val="3B3C3E"/>
          <w:sz w:val="18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0" wp14:anchorId="090DA5F3" wp14:editId="522D3841">
                <wp:simplePos x="0" y="0"/>
                <wp:positionH relativeFrom="column">
                  <wp:posOffset>853440</wp:posOffset>
                </wp:positionH>
                <wp:positionV relativeFrom="page">
                  <wp:posOffset>6522085</wp:posOffset>
                </wp:positionV>
                <wp:extent cx="2057400" cy="6858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01374" w14:textId="24FA9153" w:rsidR="00C57983" w:rsidRDefault="00C57983" w:rsidP="00C57983">
                            <w:pPr>
                              <w:tabs>
                                <w:tab w:val="left" w:pos="1980"/>
                              </w:tabs>
                              <w:spacing w:after="120"/>
                              <w:rPr>
                                <w:rFonts w:cs="Arial"/>
                                <w:color w:val="3B3C3E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color w:val="ED8B00"/>
                                </w:rPr>
      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      <w:id w:val="-1234465967"/>
                                <w:placeholder>
                                  <w:docPart w:val="7C50491306EF124294FCEB4A1489414F"/>
                                </w:placeholder>
                              </w:sdtPr>
                              <w:sdtContent>
                                <w:r w:rsidRPr="00BF3EB6">
                                  <w:rPr>
                                    <w:rFonts w:ascii="Georgia" w:hAnsi="Georgia"/>
                                    <w:color w:val="ED8B00"/>
                                  </w:rPr>
                                  <w:t>First name Last name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color w:val="ED8B00"/>
                              </w:rPr>
                              <w:br/>
                            </w:r>
                            <w:r w:rsidR="007E787F">
                              <w:rPr>
                                <w:rFonts w:cs="Arial"/>
                                <w:color w:val="3B3C3E"/>
                                <w:sz w:val="18"/>
                              </w:rPr>
                              <w:t>Job title</w:t>
                            </w:r>
                            <w:r>
                              <w:rPr>
                                <w:rFonts w:cs="Arial"/>
                                <w:color w:val="3B3C3E"/>
                                <w:sz w:val="18"/>
                              </w:rPr>
                              <w:br/>
                            </w:r>
                            <w:hyperlink r:id="rId36" w:history="1">
                              <w:r w:rsidRPr="00FA17B6">
                                <w:rPr>
                                  <w:rStyle w:val="Header"/>
                                  <w:rFonts w:cs="Arial"/>
                                  <w:color w:val="00A3E0" w:themeColor="accent2"/>
                                  <w:sz w:val="18"/>
                                  <w:u w:val="single"/>
                                </w:rPr>
                                <w:t>email@nrchealth.com</w:t>
                              </w:r>
                            </w:hyperlink>
                          </w:p>
                          <w:p w14:paraId="15A73A5C" w14:textId="77777777" w:rsidR="00C57983" w:rsidRDefault="00C57983" w:rsidP="00C57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DA5F3" id="Text Box 13" o:spid="_x0000_s1032" type="#_x0000_t202" style="position:absolute;left:0;text-align:left;margin-left:67.2pt;margin-top:513.55pt;width:162pt;height:5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" o:allowoverlap="f" filled="f" stroked="f">
                <v:textbox>
                  <w:txbxContent>
                    <w:p w14:paraId="7B701374" w14:textId="24FA9153" w:rsidR="00C57983" w:rsidRDefault="00C57983" w:rsidP="00C57983">
                      <w:pPr>
                        <w:tabs>
                          <w:tab w:val="left" w:pos="1980"/>
                        </w:tabs>
                        <w:spacing w:after="120"/>
                        <w:rPr>
                          <w:rFonts w:cs="Arial"/>
                          <w:color w:val="3B3C3E"/>
                          <w:sz w:val="18"/>
                        </w:rPr>
                      </w:pPr>
                      <w:sdt>
                        <w:sdtPr>
                          <w:rPr>
                            <w:rFonts w:ascii="Georgia" w:hAnsi="Georgia"/>
                            <w:color w:val="ED8B00"/>
                          </w:rPr>
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<w:id w:val="-1234465967"/>
                          <w:placeholder>
                            <w:docPart w:val="7C50491306EF124294FCEB4A1489414F"/>
                          </w:placeholder>
                        </w:sdtPr>
                        <w:sdtContent>
                          <w:r w:rsidRPr="00BF3EB6">
                            <w:rPr>
                              <w:rFonts w:ascii="Georgia" w:hAnsi="Georgia"/>
                              <w:color w:val="ED8B00"/>
                            </w:rPr>
                            <w:t>First name Last name</w:t>
                          </w:r>
                        </w:sdtContent>
                      </w:sdt>
                      <w:r>
                        <w:rPr>
                          <w:rFonts w:ascii="Georgia" w:hAnsi="Georgia"/>
                          <w:color w:val="ED8B00"/>
                        </w:rPr>
                        <w:br/>
                      </w:r>
                      <w:r w:rsidR="007E787F">
                        <w:rPr>
                          <w:rFonts w:cs="Arial"/>
                          <w:color w:val="3B3C3E"/>
                          <w:sz w:val="18"/>
                        </w:rPr>
                        <w:t>Job title</w:t>
                      </w:r>
                      <w:r>
                        <w:rPr>
                          <w:rFonts w:cs="Arial"/>
                          <w:color w:val="3B3C3E"/>
                          <w:sz w:val="18"/>
                        </w:rPr>
                        <w:br/>
                      </w:r>
                      <w:hyperlink r:id="rId37" w:history="1">
                        <w:r w:rsidRPr="00FA17B6">
                          <w:rPr>
                            <w:rStyle w:val="Header"/>
                            <w:rFonts w:cs="Arial"/>
                            <w:color w:val="00A3E0" w:themeColor="accent2"/>
                            <w:sz w:val="18"/>
                            <w:u w:val="single"/>
                          </w:rPr>
                          <w:t>email@nrchealth.com</w:t>
                        </w:r>
                      </w:hyperlink>
                    </w:p>
                    <w:p w14:paraId="15A73A5C" w14:textId="77777777" w:rsidR="00C57983" w:rsidRDefault="00C57983" w:rsidP="00C57983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12D2E026" w14:textId="460E5D13" w:rsidR="009F71CB" w:rsidRDefault="009F71CB" w:rsidP="009F71CB">
      <w:pPr>
        <w:spacing w:after="120"/>
        <w:ind w:left="432"/>
        <w:rPr>
          <w:rFonts w:cs="Arial"/>
          <w:color w:val="3B3C3E"/>
          <w:sz w:val="18"/>
        </w:rPr>
      </w:pPr>
      <w:r>
        <w:rPr>
          <w:rFonts w:cs="Arial"/>
          <w:color w:val="3B3C3E"/>
          <w:sz w:val="18"/>
        </w:rPr>
        <w:br/>
      </w:r>
    </w:p>
    <w:p w14:paraId="3EEDBC24" w14:textId="48F1C117" w:rsidR="009F71CB" w:rsidRDefault="009F71CB" w:rsidP="009F71CB">
      <w:pPr>
        <w:rPr>
          <w:rFonts w:cs="Arial"/>
          <w:color w:val="3B3C3E"/>
          <w:sz w:val="18"/>
        </w:rPr>
      </w:pPr>
      <w:r>
        <w:rPr>
          <w:rFonts w:ascii="Georgia" w:hAnsi="Georgia"/>
          <w:color w:val="ED8B00"/>
        </w:rPr>
        <w:br/>
      </w:r>
    </w:p>
    <w:p w14:paraId="1FB1199A" w14:textId="3B3FE052" w:rsidR="009F71CB" w:rsidRDefault="009F71CB" w:rsidP="002313AD">
      <w:pPr>
        <w:spacing w:after="120"/>
        <w:ind w:left="432"/>
        <w:rPr>
          <w:rFonts w:cs="Arial"/>
          <w:color w:val="3B3C3E"/>
          <w:sz w:val="18"/>
        </w:rPr>
        <w:sectPr w:rsidR="009F71CB" w:rsidSect="009F71CB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2240" w:h="15840"/>
          <w:pgMar w:top="1195" w:right="1195" w:bottom="1046" w:left="1195" w:header="360" w:footer="504" w:gutter="0"/>
          <w:pgNumType w:start="1"/>
          <w:cols w:num="2" w:space="720"/>
          <w:titlePg/>
          <w:docGrid w:linePitch="360"/>
        </w:sectPr>
      </w:pPr>
    </w:p>
    <w:p w14:paraId="02407C02" w14:textId="5F09B358" w:rsidR="003A4BCF" w:rsidRPr="001F77A5" w:rsidRDefault="00C57983" w:rsidP="00C57983">
      <w:pPr>
        <w:spacing w:after="120"/>
        <w:rPr>
          <w:rFonts w:cs="Arial"/>
          <w:color w:val="3B3C3E"/>
          <w:sz w:val="18"/>
        </w:rPr>
      </w:pPr>
      <w:r w:rsidRPr="00C57983">
        <w:rPr>
          <w:rFonts w:cs="Arial"/>
          <w:color w:val="3B3C3E"/>
          <w:sz w:val="18"/>
        </w:rPr>
        <w:lastRenderedPageBreak/>
        <w:drawing>
          <wp:anchor distT="0" distB="0" distL="114300" distR="114300" simplePos="0" relativeHeight="251676672" behindDoc="0" locked="1" layoutInCell="1" allowOverlap="0" wp14:anchorId="12322B1C" wp14:editId="7ACEFB6D">
            <wp:simplePos x="0" y="0"/>
            <wp:positionH relativeFrom="column">
              <wp:posOffset>91440</wp:posOffset>
            </wp:positionH>
            <wp:positionV relativeFrom="page">
              <wp:posOffset>6402070</wp:posOffset>
            </wp:positionV>
            <wp:extent cx="795020" cy="831850"/>
            <wp:effectExtent l="0" t="0" r="0" b="6350"/>
            <wp:wrapThrough wrapText="bothSides">
              <wp:wrapPolygon edited="0">
                <wp:start x="0" y="0"/>
                <wp:lineTo x="0" y="21105"/>
                <wp:lineTo x="20703" y="21105"/>
                <wp:lineTo x="2070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7983">
        <w:rPr>
          <w:rFonts w:cs="Arial"/>
          <w:color w:val="3B3C3E"/>
          <w:sz w:val="18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0" wp14:anchorId="5D88C206" wp14:editId="71907895">
                <wp:simplePos x="0" y="0"/>
                <wp:positionH relativeFrom="column">
                  <wp:posOffset>1007745</wp:posOffset>
                </wp:positionH>
                <wp:positionV relativeFrom="page">
                  <wp:posOffset>6515100</wp:posOffset>
                </wp:positionV>
                <wp:extent cx="2057400" cy="685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B6A6B" w14:textId="24507C10" w:rsidR="00C57983" w:rsidRDefault="00C57983" w:rsidP="00C57983">
                            <w:pPr>
                              <w:tabs>
                                <w:tab w:val="left" w:pos="1980"/>
                              </w:tabs>
                              <w:spacing w:after="120"/>
                              <w:rPr>
                                <w:rFonts w:cs="Arial"/>
                                <w:color w:val="3B3C3E"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Georgia" w:hAnsi="Georgia"/>
                                  <w:color w:val="ED8B00"/>
                                </w:rPr>
      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      <w:id w:val="-887263316"/>
                                <w:placeholder>
                                  <w:docPart w:val="79BDEEC4462A464691196EB055BFC5FB"/>
                                </w:placeholder>
                              </w:sdtPr>
                              <w:sdtContent>
                                <w:r w:rsidRPr="00BF3EB6">
                                  <w:rPr>
                                    <w:rFonts w:ascii="Georgia" w:hAnsi="Georgia"/>
                                    <w:color w:val="ED8B00"/>
                                  </w:rPr>
                                  <w:t>First name Last name</w:t>
                                </w:r>
                              </w:sdtContent>
                            </w:sdt>
                            <w:r>
                              <w:rPr>
                                <w:rFonts w:ascii="Georgia" w:hAnsi="Georgia"/>
                                <w:color w:val="ED8B00"/>
                              </w:rPr>
                              <w:br/>
                            </w:r>
                            <w:r w:rsidR="007E787F">
                              <w:rPr>
                                <w:rFonts w:cs="Arial"/>
                                <w:color w:val="3B3C3E"/>
                                <w:sz w:val="18"/>
                              </w:rPr>
                              <w:t>Job title</w:t>
                            </w:r>
                            <w:r>
                              <w:rPr>
                                <w:rFonts w:cs="Arial"/>
                                <w:color w:val="3B3C3E"/>
                                <w:sz w:val="18"/>
                              </w:rPr>
                              <w:br/>
                            </w:r>
                            <w:hyperlink r:id="rId44" w:history="1">
                              <w:r w:rsidRPr="00FA17B6">
                                <w:rPr>
                                  <w:rStyle w:val="Header"/>
                                  <w:rFonts w:cs="Arial"/>
                                  <w:color w:val="00A3E0" w:themeColor="accent2"/>
                                  <w:sz w:val="18"/>
                                  <w:u w:val="single"/>
                                </w:rPr>
                                <w:t>email@nrchealth.com</w:t>
                              </w:r>
                            </w:hyperlink>
                          </w:p>
                          <w:p w14:paraId="057E72E0" w14:textId="77777777" w:rsidR="00C57983" w:rsidRDefault="00C57983" w:rsidP="00C57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8C206" id="Text Box 5" o:spid="_x0000_s1033" type="#_x0000_t202" style="position:absolute;margin-left:79.35pt;margin-top:513pt;width:162pt;height:5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" o:allowoverlap="f" filled="f" stroked="f">
                <v:textbox>
                  <w:txbxContent>
                    <w:p w14:paraId="3E8B6A6B" w14:textId="24507C10" w:rsidR="00C57983" w:rsidRDefault="00C57983" w:rsidP="00C57983">
                      <w:pPr>
                        <w:tabs>
                          <w:tab w:val="left" w:pos="1980"/>
                        </w:tabs>
                        <w:spacing w:after="120"/>
                        <w:rPr>
                          <w:rFonts w:cs="Arial"/>
                          <w:color w:val="3B3C3E"/>
                          <w:sz w:val="18"/>
                        </w:rPr>
                      </w:pPr>
                      <w:sdt>
                        <w:sdtPr>
                          <w:rPr>
                            <w:rFonts w:ascii="Georgia" w:hAnsi="Georgia"/>
                            <w:color w:val="ED8B00"/>
                          </w:rPr>
                          <w:tag w:val="officeatworkDocumentPart:U2FsdGVkX1+mzaDecA3ssuGlbqQZE9pIAJS7+0G4O7d39S/d64lJkvWSb1Eo3bxf2JT+YCyMW1IZaWD56LMO1aRCc+K9UVOx/C6arYQ4stL7nA6+LnOlJStJ4V6uKozSQmVts0qI0Ar7g8C+Ad0KKUa+s2JpW+3cw+K/f9EA6La6S0WGcfWV6dqwn7Hf2CciUvNU12rdIgiHlAUPvKSK/I1ZMo6ASj7M4vCADZwKOdsg9lKZENUJ78GZFhIepiXdayS/Fg8gr8Bw4NEm3tDsBixmesWKosQZgBVcMCzSs7609/hhEcemfOLci3Q6eBUpcIxlSsK/ntr4BgTz5QMumNjTAvn/5bSZPke3IM+QeEQ="/>
                          <w:id w:val="-887263316"/>
                          <w:placeholder>
                            <w:docPart w:val="79BDEEC4462A464691196EB055BFC5FB"/>
                          </w:placeholder>
                        </w:sdtPr>
                        <w:sdtContent>
                          <w:r w:rsidRPr="00BF3EB6">
                            <w:rPr>
                              <w:rFonts w:ascii="Georgia" w:hAnsi="Georgia"/>
                              <w:color w:val="ED8B00"/>
                            </w:rPr>
                            <w:t>First name Last name</w:t>
                          </w:r>
                        </w:sdtContent>
                      </w:sdt>
                      <w:r>
                        <w:rPr>
                          <w:rFonts w:ascii="Georgia" w:hAnsi="Georgia"/>
                          <w:color w:val="ED8B00"/>
                        </w:rPr>
                        <w:br/>
                      </w:r>
                      <w:r w:rsidR="007E787F">
                        <w:rPr>
                          <w:rFonts w:cs="Arial"/>
                          <w:color w:val="3B3C3E"/>
                          <w:sz w:val="18"/>
                        </w:rPr>
                        <w:t>Job title</w:t>
                      </w:r>
                      <w:r>
                        <w:rPr>
                          <w:rFonts w:cs="Arial"/>
                          <w:color w:val="3B3C3E"/>
                          <w:sz w:val="18"/>
                        </w:rPr>
                        <w:br/>
                      </w:r>
                      <w:hyperlink r:id="rId45" w:history="1">
                        <w:r w:rsidRPr="00FA17B6">
                          <w:rPr>
                            <w:rStyle w:val="Header"/>
                            <w:rFonts w:cs="Arial"/>
                            <w:color w:val="00A3E0" w:themeColor="accent2"/>
                            <w:sz w:val="18"/>
                            <w:u w:val="single"/>
                          </w:rPr>
                          <w:t>email@nrchealth.com</w:t>
                        </w:r>
                      </w:hyperlink>
                    </w:p>
                    <w:p w14:paraId="057E72E0" w14:textId="77777777" w:rsidR="00C57983" w:rsidRDefault="00C57983" w:rsidP="00C57983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3A4BCF" w:rsidRPr="001F77A5" w:rsidSect="009F71CB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type w:val="continuous"/>
      <w:pgSz w:w="12240" w:h="15840"/>
      <w:pgMar w:top="1195" w:right="1195" w:bottom="1046" w:left="1195" w:header="360" w:footer="50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E3B77" w14:textId="77777777" w:rsidR="00A45A4E" w:rsidRDefault="00A45A4E" w:rsidP="00430BAD">
      <w:r>
        <w:separator/>
      </w:r>
    </w:p>
    <w:p w14:paraId="715BFB4D" w14:textId="77777777" w:rsidR="00A45A4E" w:rsidRDefault="00A45A4E"/>
  </w:endnote>
  <w:endnote w:type="continuationSeparator" w:id="0">
    <w:p w14:paraId="432985E4" w14:textId="77777777" w:rsidR="00A45A4E" w:rsidRDefault="00A45A4E" w:rsidP="00430BAD">
      <w:r>
        <w:continuationSeparator/>
      </w:r>
    </w:p>
    <w:p w14:paraId="2B0243B0" w14:textId="77777777" w:rsidR="00A45A4E" w:rsidRDefault="00A45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39F46" w14:textId="77777777" w:rsidR="005059F7" w:rsidRDefault="005059F7" w:rsidP="00E617F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42322B" w14:textId="77777777" w:rsidR="005059F7" w:rsidRDefault="005059F7" w:rsidP="005059F7">
    <w:pPr>
      <w:pStyle w:val="Footer"/>
      <w:ind w:right="360"/>
    </w:pPr>
  </w:p>
</w:ftr>
</file>

<file path=word/footer10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3637A" w14:textId="77777777" w:rsidR="00840363" w:rsidRDefault="00840363">
    <w:pPr>
      <w:pStyle w:val="Footer"/>
    </w:pPr>
  </w:p>
</w:ftr>
</file>

<file path=word/footer1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D6FFA" w14:textId="77777777" w:rsidR="00840363" w:rsidRDefault="00840363">
    <w:pPr>
      <w:pStyle w:val="Footer"/>
    </w:pPr>
  </w:p>
</w:ftr>
</file>

<file path=word/footer1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CBC0E" w14:textId="77777777" w:rsidR="00840363" w:rsidRDefault="008403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112D" w14:textId="77777777" w:rsidR="005059F7" w:rsidRPr="00E8098E" w:rsidRDefault="005059F7" w:rsidP="005059F7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1F77A5">
      <w:rPr>
        <w:rStyle w:val="PageNumber"/>
        <w:noProof/>
        <w:sz w:val="18"/>
        <w:szCs w:val="18"/>
      </w:rPr>
      <w:t>2</w:t>
    </w:r>
    <w:r w:rsidRPr="00E8098E">
      <w:rPr>
        <w:rStyle w:val="PageNumber"/>
        <w:sz w:val="18"/>
        <w:szCs w:val="18"/>
      </w:rPr>
      <w:fldChar w:fldCharType="end"/>
    </w:r>
  </w:p>
  <w:p w14:paraId="2DF497A2" w14:textId="77777777" w:rsidR="005059F7" w:rsidRPr="005059F7" w:rsidRDefault="005059F7" w:rsidP="005059F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116F8" w14:textId="77777777" w:rsidR="00361E3A" w:rsidRPr="00E8098E" w:rsidRDefault="00361E3A" w:rsidP="00CB15A8">
    <w:pPr>
      <w:pStyle w:val="Footer"/>
      <w:framePr w:wrap="none" w:vAnchor="text" w:hAnchor="margin" w:xAlign="right" w:y="1"/>
      <w:rPr>
        <w:rStyle w:val="PageNumber"/>
        <w:sz w:val="18"/>
        <w:szCs w:val="18"/>
      </w:rPr>
    </w:pPr>
    <w:r w:rsidRPr="00E8098E">
      <w:rPr>
        <w:rStyle w:val="PageNumber"/>
        <w:sz w:val="18"/>
        <w:szCs w:val="18"/>
      </w:rPr>
      <w:fldChar w:fldCharType="begin"/>
    </w:r>
    <w:r w:rsidRPr="00E8098E">
      <w:rPr>
        <w:rStyle w:val="PageNumber"/>
        <w:sz w:val="18"/>
        <w:szCs w:val="18"/>
      </w:rPr>
      <w:instrText xml:space="preserve">PAGE  </w:instrText>
    </w:r>
    <w:r w:rsidRPr="00E8098E">
      <w:rPr>
        <w:rStyle w:val="PageNumber"/>
        <w:sz w:val="18"/>
        <w:szCs w:val="18"/>
      </w:rPr>
      <w:fldChar w:fldCharType="separate"/>
    </w:r>
    <w:r w:rsidR="00A45A4E">
      <w:rPr>
        <w:rStyle w:val="PageNumber"/>
        <w:noProof/>
        <w:sz w:val="18"/>
        <w:szCs w:val="18"/>
      </w:rPr>
      <w:t>1</w:t>
    </w:r>
    <w:r w:rsidRPr="00E8098E">
      <w:rPr>
        <w:rStyle w:val="PageNumber"/>
        <w:sz w:val="18"/>
        <w:szCs w:val="18"/>
      </w:rPr>
      <w:fldChar w:fldCharType="end"/>
    </w:r>
  </w:p>
  <w:p w14:paraId="620B09B9" w14:textId="77777777" w:rsidR="00E82EEA" w:rsidRPr="00DD2E97" w:rsidRDefault="00361E3A" w:rsidP="00DD2E97">
    <w:pPr>
      <w:pStyle w:val="Footer"/>
      <w:spacing w:after="0"/>
      <w:ind w:right="360"/>
      <w:rPr>
        <w:sz w:val="18"/>
        <w:szCs w:val="18"/>
      </w:rPr>
    </w:pPr>
    <w:r w:rsidRPr="00E8098E">
      <w:rPr>
        <w:sz w:val="18"/>
        <w:szCs w:val="18"/>
      </w:rPr>
      <w:t>NRC HEALTH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F950" w14:textId="77777777" w:rsidR="00840363" w:rsidRDefault="00840363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00AF5" w14:textId="77777777" w:rsidR="00840363" w:rsidRDefault="00840363">
    <w:pPr>
      <w:pStyle w:val="Footer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E2815" w14:textId="77777777" w:rsidR="00840363" w:rsidRDefault="00840363">
    <w:pPr>
      <w:pStyle w:val="Footer"/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B7ED5" w14:textId="77777777" w:rsidR="00840363" w:rsidRDefault="00840363">
    <w:pPr>
      <w:pStyle w:val="Footer"/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9528F" w14:textId="77777777" w:rsidR="00840363" w:rsidRDefault="00840363">
    <w:pPr>
      <w:pStyle w:val="Footer"/>
    </w:pP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25F29" w14:textId="77777777" w:rsidR="00840363" w:rsidRDefault="008403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4BE86" w14:textId="77777777" w:rsidR="00A45A4E" w:rsidRDefault="00A45A4E" w:rsidP="00430BAD">
      <w:r>
        <w:separator/>
      </w:r>
    </w:p>
    <w:p w14:paraId="1D5DCCCF" w14:textId="77777777" w:rsidR="00A45A4E" w:rsidRDefault="00A45A4E"/>
  </w:footnote>
  <w:footnote w:type="continuationSeparator" w:id="0">
    <w:p w14:paraId="7C93803F" w14:textId="77777777" w:rsidR="00A45A4E" w:rsidRDefault="00A45A4E" w:rsidP="00430BAD">
      <w:r>
        <w:continuationSeparator/>
      </w:r>
    </w:p>
    <w:p w14:paraId="41ABDEBB" w14:textId="77777777" w:rsidR="00A45A4E" w:rsidRDefault="00A45A4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76D3C" w14:textId="77777777" w:rsidR="00840363" w:rsidRDefault="00840363">
    <w:pPr>
      <w:pStyle w:val="Header"/>
    </w:pP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EF13" w14:textId="77777777" w:rsidR="00840363" w:rsidRDefault="00840363">
    <w:pPr>
      <w:pStyle w:val="Header"/>
    </w:pP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CB68A" w14:textId="77777777" w:rsidR="00840363" w:rsidRDefault="00840363">
    <w:pPr>
      <w:pStyle w:val="Header"/>
    </w:pP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6A78C" w14:textId="77777777" w:rsidR="00840363" w:rsidRDefault="008403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B173C" w14:textId="77777777" w:rsidR="00840363" w:rsidRDefault="0084036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CA675" w14:textId="77777777" w:rsidR="00F26D09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</w:p>
  <w:p w14:paraId="482C690A" w14:textId="4A470148" w:rsidR="005059F7" w:rsidRPr="00F26D09" w:rsidRDefault="00F26D09" w:rsidP="00F26D09">
    <w:pPr>
      <w:pStyle w:val="Header"/>
      <w:spacing w:after="0" w:line="240" w:lineRule="auto"/>
      <w:rPr>
        <w:rFonts w:asciiTheme="minorHAnsi" w:hAnsiTheme="minorHAnsi" w:cstheme="minorHAnsi"/>
        <w:sz w:val="22"/>
        <w:szCs w:val="22"/>
      </w:rPr>
    </w:pPr>
    <w:r w:rsidRPr="00F26D09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1" layoutInCell="1" allowOverlap="0" wp14:anchorId="21091215" wp14:editId="4CC11FA5">
          <wp:simplePos x="0" y="0"/>
          <wp:positionH relativeFrom="margin">
            <wp:posOffset>-414020</wp:posOffset>
          </wp:positionH>
          <wp:positionV relativeFrom="page">
            <wp:posOffset>111125</wp:posOffset>
          </wp:positionV>
          <wp:extent cx="7092315" cy="949960"/>
          <wp:effectExtent l="0" t="0" r="0" b="0"/>
          <wp:wrapTopAndBottom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0" t="26460" r="4370" b="-262"/>
                  <a:stretch/>
                </pic:blipFill>
                <pic:spPr bwMode="auto">
                  <a:xfrm>
                    <a:off x="0" y="0"/>
                    <a:ext cx="709231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8E54" w14:textId="77777777" w:rsidR="00840363" w:rsidRDefault="00840363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CEB52" w14:textId="77777777" w:rsidR="00840363" w:rsidRDefault="00840363">
    <w:pPr>
      <w:pStyle w:val="Header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25A13" w14:textId="77777777" w:rsidR="00840363" w:rsidRDefault="00840363">
    <w:pPr>
      <w:pStyle w:val="Header"/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1B2A9" w14:textId="77777777" w:rsidR="00840363" w:rsidRDefault="00840363">
    <w:pPr>
      <w:pStyle w:val="Header"/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84ADB" w14:textId="77777777" w:rsidR="00840363" w:rsidRDefault="00840363">
    <w:pPr>
      <w:pStyle w:val="Header"/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83545" w14:textId="77777777" w:rsidR="00840363" w:rsidRDefault="0084036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FAE05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51C37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44ABA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500C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099A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050F4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1A20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F723C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03CBE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5900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E5C0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2578E4"/>
    <w:multiLevelType w:val="hybridMultilevel"/>
    <w:tmpl w:val="F4CCD1B0"/>
    <w:lvl w:ilvl="0" w:tplc="E0F0FA66">
      <w:start w:val="1"/>
      <w:numFmt w:val="bullet"/>
      <w:pStyle w:val="ListParagraph"/>
      <w:lvlText w:val=""/>
      <w:lvlJc w:val="left"/>
      <w:pPr>
        <w:ind w:left="360" w:hanging="360"/>
      </w:pPr>
      <w:rPr>
        <w:rFonts w:ascii="Wingdings" w:hAnsi="Wingdings" w:hint="default"/>
        <w:color w:val="00A3E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550D2"/>
    <w:multiLevelType w:val="hybridMultilevel"/>
    <w:tmpl w:val="A9B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23A07"/>
    <w:multiLevelType w:val="hybridMultilevel"/>
    <w:tmpl w:val="4190B162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66337"/>
    <w:multiLevelType w:val="hybridMultilevel"/>
    <w:tmpl w:val="1D047FE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375272CC"/>
    <w:multiLevelType w:val="hybridMultilevel"/>
    <w:tmpl w:val="78B2B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A0523"/>
    <w:multiLevelType w:val="hybridMultilevel"/>
    <w:tmpl w:val="7D20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67CF4"/>
    <w:multiLevelType w:val="multilevel"/>
    <w:tmpl w:val="61B0F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>
    <w:nsid w:val="48FB0E3A"/>
    <w:multiLevelType w:val="multilevel"/>
    <w:tmpl w:val="EDBE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9">
    <w:nsid w:val="4A9D3192"/>
    <w:multiLevelType w:val="hybridMultilevel"/>
    <w:tmpl w:val="EDC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D0E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A85047"/>
    <w:multiLevelType w:val="hybridMultilevel"/>
    <w:tmpl w:val="08004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56266"/>
    <w:multiLevelType w:val="hybridMultilevel"/>
    <w:tmpl w:val="6A1E78CA"/>
    <w:lvl w:ilvl="0" w:tplc="19424230">
      <w:start w:val="1"/>
      <w:numFmt w:val="bullet"/>
      <w:lvlText w:val=""/>
      <w:lvlJc w:val="left"/>
      <w:pPr>
        <w:ind w:left="18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06580"/>
    <w:multiLevelType w:val="hybridMultilevel"/>
    <w:tmpl w:val="7D440090"/>
    <w:lvl w:ilvl="0" w:tplc="0CA0BBCE">
      <w:start w:val="1"/>
      <w:numFmt w:val="bullet"/>
      <w:lvlText w:val="•"/>
      <w:lvlJc w:val="left"/>
      <w:pPr>
        <w:ind w:left="360" w:hanging="18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1B49D4"/>
    <w:multiLevelType w:val="multilevel"/>
    <w:tmpl w:val="A28A1D9A"/>
    <w:lvl w:ilvl="0">
      <w:numFmt w:val="decimal"/>
      <w:pStyle w:val="Heading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B61A93"/>
    <w:multiLevelType w:val="hybridMultilevel"/>
    <w:tmpl w:val="AF0867EC"/>
    <w:lvl w:ilvl="0" w:tplc="3C0C1FFA">
      <w:start w:val="1"/>
      <w:numFmt w:val="decimal"/>
      <w:lvlText w:val="%1."/>
      <w:lvlJc w:val="left"/>
      <w:pPr>
        <w:ind w:left="171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6D4C46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EB30D65"/>
    <w:multiLevelType w:val="multilevel"/>
    <w:tmpl w:val="409C363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5"/>
  </w:num>
  <w:num w:numId="4">
    <w:abstractNumId w:val="21"/>
  </w:num>
  <w:num w:numId="5">
    <w:abstractNumId w:val="19"/>
  </w:num>
  <w:num w:numId="6">
    <w:abstractNumId w:val="15"/>
  </w:num>
  <w:num w:numId="7">
    <w:abstractNumId w:val="12"/>
  </w:num>
  <w:num w:numId="8">
    <w:abstractNumId w:val="22"/>
  </w:num>
  <w:num w:numId="9">
    <w:abstractNumId w:val="13"/>
  </w:num>
  <w:num w:numId="10">
    <w:abstractNumId w:val="23"/>
  </w:num>
  <w:num w:numId="11">
    <w:abstractNumId w:val="18"/>
  </w:num>
  <w:num w:numId="12">
    <w:abstractNumId w:val="1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20"/>
  </w:num>
  <w:num w:numId="26">
    <w:abstractNumId w:val="17"/>
  </w:num>
  <w:num w:numId="27">
    <w:abstractNumId w:val="27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4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F7"/>
    <w:rsid w:val="00003232"/>
    <w:rsid w:val="00005B42"/>
    <w:rsid w:val="00043E94"/>
    <w:rsid w:val="00081583"/>
    <w:rsid w:val="00093550"/>
    <w:rsid w:val="000B1926"/>
    <w:rsid w:val="000F6325"/>
    <w:rsid w:val="00100DED"/>
    <w:rsid w:val="00114159"/>
    <w:rsid w:val="00154AA0"/>
    <w:rsid w:val="001A17F0"/>
    <w:rsid w:val="001A1960"/>
    <w:rsid w:val="001A1B5D"/>
    <w:rsid w:val="001D20F1"/>
    <w:rsid w:val="001E5DD3"/>
    <w:rsid w:val="001F1B30"/>
    <w:rsid w:val="001F77A5"/>
    <w:rsid w:val="00212EDB"/>
    <w:rsid w:val="002313AD"/>
    <w:rsid w:val="00236203"/>
    <w:rsid w:val="0024528F"/>
    <w:rsid w:val="0025749C"/>
    <w:rsid w:val="00273E89"/>
    <w:rsid w:val="002D21ED"/>
    <w:rsid w:val="002D3585"/>
    <w:rsid w:val="002D50AC"/>
    <w:rsid w:val="002D5BB3"/>
    <w:rsid w:val="002D6BBC"/>
    <w:rsid w:val="002E154D"/>
    <w:rsid w:val="002E3C6F"/>
    <w:rsid w:val="00327231"/>
    <w:rsid w:val="003370F5"/>
    <w:rsid w:val="0034430E"/>
    <w:rsid w:val="00352296"/>
    <w:rsid w:val="00361E3A"/>
    <w:rsid w:val="00383540"/>
    <w:rsid w:val="00386B0B"/>
    <w:rsid w:val="003A4BCF"/>
    <w:rsid w:val="0042446B"/>
    <w:rsid w:val="00430BAD"/>
    <w:rsid w:val="00475037"/>
    <w:rsid w:val="0047554C"/>
    <w:rsid w:val="004851AE"/>
    <w:rsid w:val="00487BAA"/>
    <w:rsid w:val="004C7B23"/>
    <w:rsid w:val="004D3769"/>
    <w:rsid w:val="005059F7"/>
    <w:rsid w:val="005121BD"/>
    <w:rsid w:val="00543C31"/>
    <w:rsid w:val="00550F9E"/>
    <w:rsid w:val="005623D9"/>
    <w:rsid w:val="00570A4F"/>
    <w:rsid w:val="005D12CD"/>
    <w:rsid w:val="005E32CA"/>
    <w:rsid w:val="005F2632"/>
    <w:rsid w:val="005F3F64"/>
    <w:rsid w:val="005F72D8"/>
    <w:rsid w:val="00645719"/>
    <w:rsid w:val="00654B0B"/>
    <w:rsid w:val="00673A3B"/>
    <w:rsid w:val="006A53CC"/>
    <w:rsid w:val="006B7933"/>
    <w:rsid w:val="006C39D2"/>
    <w:rsid w:val="006D691B"/>
    <w:rsid w:val="006F466A"/>
    <w:rsid w:val="00750ECE"/>
    <w:rsid w:val="007871BE"/>
    <w:rsid w:val="007C0433"/>
    <w:rsid w:val="007E787F"/>
    <w:rsid w:val="007F7D6A"/>
    <w:rsid w:val="00820AED"/>
    <w:rsid w:val="00840363"/>
    <w:rsid w:val="00857A1D"/>
    <w:rsid w:val="00873546"/>
    <w:rsid w:val="00887EA8"/>
    <w:rsid w:val="00893564"/>
    <w:rsid w:val="008951DF"/>
    <w:rsid w:val="008C6F00"/>
    <w:rsid w:val="008D0C54"/>
    <w:rsid w:val="008F0D26"/>
    <w:rsid w:val="00921FDB"/>
    <w:rsid w:val="00934DA3"/>
    <w:rsid w:val="00953AD5"/>
    <w:rsid w:val="00967DC7"/>
    <w:rsid w:val="0099704B"/>
    <w:rsid w:val="009E0936"/>
    <w:rsid w:val="009E0E7F"/>
    <w:rsid w:val="009E47AB"/>
    <w:rsid w:val="009E7008"/>
    <w:rsid w:val="009F1F55"/>
    <w:rsid w:val="009F71CB"/>
    <w:rsid w:val="00A04DF4"/>
    <w:rsid w:val="00A3551F"/>
    <w:rsid w:val="00A45A4E"/>
    <w:rsid w:val="00A67A05"/>
    <w:rsid w:val="00A90048"/>
    <w:rsid w:val="00AD3963"/>
    <w:rsid w:val="00AE021C"/>
    <w:rsid w:val="00AF39EA"/>
    <w:rsid w:val="00B05ED0"/>
    <w:rsid w:val="00B260E5"/>
    <w:rsid w:val="00B4547D"/>
    <w:rsid w:val="00B553CC"/>
    <w:rsid w:val="00B73430"/>
    <w:rsid w:val="00B7702A"/>
    <w:rsid w:val="00BA4977"/>
    <w:rsid w:val="00BB4E9B"/>
    <w:rsid w:val="00BF3EB6"/>
    <w:rsid w:val="00C272BB"/>
    <w:rsid w:val="00C57983"/>
    <w:rsid w:val="00CB0AA5"/>
    <w:rsid w:val="00CB2B36"/>
    <w:rsid w:val="00CB3381"/>
    <w:rsid w:val="00CC0235"/>
    <w:rsid w:val="00CC4C5B"/>
    <w:rsid w:val="00CD66F1"/>
    <w:rsid w:val="00CE1E38"/>
    <w:rsid w:val="00D216F7"/>
    <w:rsid w:val="00D250BA"/>
    <w:rsid w:val="00D35639"/>
    <w:rsid w:val="00D505D7"/>
    <w:rsid w:val="00D80785"/>
    <w:rsid w:val="00D90DE5"/>
    <w:rsid w:val="00D94AE9"/>
    <w:rsid w:val="00DB0CBE"/>
    <w:rsid w:val="00DD2E97"/>
    <w:rsid w:val="00DD4697"/>
    <w:rsid w:val="00E11625"/>
    <w:rsid w:val="00E14016"/>
    <w:rsid w:val="00E332D0"/>
    <w:rsid w:val="00E429FB"/>
    <w:rsid w:val="00E453CE"/>
    <w:rsid w:val="00E71FED"/>
    <w:rsid w:val="00E8098E"/>
    <w:rsid w:val="00E82EEA"/>
    <w:rsid w:val="00E94D9A"/>
    <w:rsid w:val="00EB39CF"/>
    <w:rsid w:val="00EB48A3"/>
    <w:rsid w:val="00ED67D5"/>
    <w:rsid w:val="00F23CD6"/>
    <w:rsid w:val="00F26D09"/>
    <w:rsid w:val="00F436FD"/>
    <w:rsid w:val="00F4701E"/>
    <w:rsid w:val="00F90D2B"/>
    <w:rsid w:val="00FA0110"/>
    <w:rsid w:val="00FA17B6"/>
    <w:rsid w:val="00FB73C7"/>
    <w:rsid w:val="00FF0F1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39D7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30BAD"/>
    <w:pPr>
      <w:spacing w:after="220" w:line="276" w:lineRule="auto"/>
    </w:pPr>
    <w:rPr>
      <w:rFonts w:ascii="Arial" w:hAnsi="Arial"/>
      <w:color w:val="75787B"/>
      <w:sz w:val="22"/>
      <w:szCs w:val="22"/>
    </w:rPr>
  </w:style>
  <w:style w:type="paragraph" w:styleId="Heading1">
    <w:name w:val="heading 1"/>
    <w:basedOn w:val="Header1"/>
    <w:link w:val="Heading1Char"/>
    <w:uiPriority w:val="9"/>
    <w:qFormat/>
    <w:rsid w:val="00D250BA"/>
    <w:pPr>
      <w:numPr>
        <w:numId w:val="29"/>
      </w:numPr>
      <w:spacing w:after="120"/>
      <w:contextualSpacing/>
      <w:outlineLvl w:val="0"/>
    </w:pPr>
  </w:style>
  <w:style w:type="paragraph" w:styleId="Heading2">
    <w:name w:val="heading 2"/>
    <w:basedOn w:val="Header2"/>
    <w:link w:val="Heading2Char"/>
    <w:uiPriority w:val="9"/>
    <w:unhideWhenUsed/>
    <w:qFormat/>
    <w:rsid w:val="00D250BA"/>
    <w:pPr>
      <w:numPr>
        <w:ilvl w:val="1"/>
        <w:numId w:val="27"/>
      </w:numPr>
      <w:spacing w:after="120"/>
      <w:contextualSpacing/>
    </w:pPr>
  </w:style>
  <w:style w:type="paragraph" w:styleId="Heading3">
    <w:name w:val="heading 3"/>
    <w:basedOn w:val="Normal"/>
    <w:link w:val="Heading3Char"/>
    <w:uiPriority w:val="9"/>
    <w:unhideWhenUsed/>
    <w:qFormat/>
    <w:rsid w:val="00D250BA"/>
    <w:pPr>
      <w:numPr>
        <w:ilvl w:val="2"/>
        <w:numId w:val="27"/>
      </w:numPr>
      <w:spacing w:after="120"/>
      <w:contextualSpacing/>
      <w:outlineLvl w:val="2"/>
    </w:pPr>
    <w:rPr>
      <w:rFonts w:eastAsia="ＭＳ ゴシック"/>
      <w:color w:val="ED8B00" w:themeColor="accent1"/>
      <w:lang w:eastAsia="ja-JP"/>
    </w:rPr>
  </w:style>
  <w:style w:type="paragraph" w:styleId="Heading4">
    <w:name w:val="heading 4"/>
    <w:basedOn w:val="Normal"/>
    <w:link w:val="Heading4Char"/>
    <w:uiPriority w:val="9"/>
    <w:unhideWhenUsed/>
    <w:qFormat/>
    <w:rsid w:val="00D250BA"/>
    <w:pPr>
      <w:numPr>
        <w:ilvl w:val="3"/>
        <w:numId w:val="27"/>
      </w:numPr>
      <w:spacing w:after="120"/>
      <w:contextualSpacing/>
      <w:outlineLvl w:val="3"/>
    </w:pPr>
    <w:rPr>
      <w:rFonts w:eastAsia="ＭＳ ゴシック"/>
      <w:i/>
      <w:iCs/>
      <w:spacing w:val="6"/>
      <w:lang w:eastAsia="ja-JP"/>
    </w:rPr>
  </w:style>
  <w:style w:type="paragraph" w:styleId="Heading5">
    <w:name w:val="heading 5"/>
    <w:basedOn w:val="Normal"/>
    <w:link w:val="Heading5Char"/>
    <w:uiPriority w:val="9"/>
    <w:unhideWhenUsed/>
    <w:qFormat/>
    <w:rsid w:val="00D250BA"/>
    <w:pPr>
      <w:numPr>
        <w:ilvl w:val="4"/>
        <w:numId w:val="27"/>
      </w:numPr>
      <w:spacing w:after="120"/>
      <w:contextualSpacing/>
      <w:outlineLvl w:val="4"/>
    </w:pPr>
    <w:rPr>
      <w:rFonts w:eastAsia="ＭＳ ゴシック"/>
      <w:i/>
      <w:spacing w:val="6"/>
      <w:lang w:eastAsia="ja-JP"/>
    </w:rPr>
  </w:style>
  <w:style w:type="paragraph" w:styleId="Heading6">
    <w:name w:val="heading 6"/>
    <w:basedOn w:val="Normal"/>
    <w:link w:val="Heading6Char"/>
    <w:uiPriority w:val="9"/>
    <w:unhideWhenUsed/>
    <w:qFormat/>
    <w:rsid w:val="00D250BA"/>
    <w:pPr>
      <w:numPr>
        <w:ilvl w:val="5"/>
        <w:numId w:val="27"/>
      </w:numPr>
      <w:spacing w:after="120"/>
      <w:contextualSpacing/>
      <w:outlineLvl w:val="5"/>
    </w:pPr>
    <w:rPr>
      <w:rFonts w:eastAsia="ＭＳ ゴシック"/>
      <w:spacing w:val="12"/>
      <w:lang w:eastAsia="ja-JP"/>
    </w:rPr>
  </w:style>
  <w:style w:type="paragraph" w:styleId="Heading7">
    <w:name w:val="heading 7"/>
    <w:basedOn w:val="Normal"/>
    <w:link w:val="Heading7Char"/>
    <w:uiPriority w:val="9"/>
    <w:unhideWhenUsed/>
    <w:qFormat/>
    <w:rsid w:val="00D250BA"/>
    <w:pPr>
      <w:numPr>
        <w:ilvl w:val="6"/>
        <w:numId w:val="27"/>
      </w:numPr>
      <w:spacing w:after="120"/>
      <w:contextualSpacing/>
      <w:outlineLvl w:val="6"/>
    </w:pPr>
    <w:rPr>
      <w:rFonts w:eastAsia="ＭＳ ゴシック"/>
      <w:iCs/>
      <w:lang w:eastAsia="ja-JP"/>
    </w:rPr>
  </w:style>
  <w:style w:type="paragraph" w:styleId="Heading8">
    <w:name w:val="heading 8"/>
    <w:basedOn w:val="Normal"/>
    <w:link w:val="Heading8Char"/>
    <w:uiPriority w:val="9"/>
    <w:unhideWhenUsed/>
    <w:qFormat/>
    <w:rsid w:val="00D250BA"/>
    <w:pPr>
      <w:numPr>
        <w:ilvl w:val="7"/>
        <w:numId w:val="27"/>
      </w:numPr>
      <w:spacing w:after="120"/>
      <w:contextualSpacing/>
      <w:outlineLvl w:val="7"/>
    </w:pPr>
    <w:rPr>
      <w:rFonts w:eastAsia="ＭＳ ゴシック"/>
      <w:i/>
      <w:szCs w:val="21"/>
      <w:lang w:eastAsia="ja-JP"/>
    </w:rPr>
  </w:style>
  <w:style w:type="paragraph" w:styleId="Heading9">
    <w:name w:val="heading 9"/>
    <w:basedOn w:val="Normal"/>
    <w:link w:val="Heading9Char"/>
    <w:uiPriority w:val="9"/>
    <w:unhideWhenUsed/>
    <w:qFormat/>
    <w:rsid w:val="00D250BA"/>
    <w:pPr>
      <w:numPr>
        <w:ilvl w:val="8"/>
        <w:numId w:val="27"/>
      </w:numPr>
      <w:spacing w:after="120"/>
      <w:contextualSpacing/>
      <w:outlineLvl w:val="8"/>
    </w:pPr>
    <w:rPr>
      <w:rFonts w:eastAsia="ＭＳ ゴシック"/>
      <w:iCs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1"/>
    <w:link w:val="HeaderChar"/>
    <w:uiPriority w:val="99"/>
    <w:unhideWhenUsed/>
    <w:rsid w:val="00B7702A"/>
  </w:style>
  <w:style w:type="character" w:customStyle="1" w:styleId="HeaderChar">
    <w:name w:val="Header Char"/>
    <w:link w:val="Header"/>
    <w:uiPriority w:val="99"/>
    <w:rsid w:val="00B7702A"/>
    <w:rPr>
      <w:rFonts w:ascii="Georgia" w:hAnsi="Georgia"/>
      <w:color w:val="ED8B0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9E70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08"/>
  </w:style>
  <w:style w:type="paragraph" w:styleId="BalloonText">
    <w:name w:val="Balloon Text"/>
    <w:basedOn w:val="Normal"/>
    <w:link w:val="BalloonTextChar"/>
    <w:uiPriority w:val="99"/>
    <w:semiHidden/>
    <w:unhideWhenUsed/>
    <w:rsid w:val="009E70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700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7F0"/>
    <w:pPr>
      <w:numPr>
        <w:numId w:val="13"/>
      </w:numPr>
    </w:pPr>
    <w:rPr>
      <w:rFonts w:eastAsia="Calibri" w:cs="Arial"/>
    </w:rPr>
  </w:style>
  <w:style w:type="table" w:styleId="TableGrid">
    <w:name w:val="Table Grid"/>
    <w:basedOn w:val="TableNormal"/>
    <w:uiPriority w:val="59"/>
    <w:rsid w:val="00ED6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D691B"/>
  </w:style>
  <w:style w:type="character" w:customStyle="1" w:styleId="Heading1Char">
    <w:name w:val="Heading 1 Char"/>
    <w:link w:val="Heading1"/>
    <w:uiPriority w:val="9"/>
    <w:rsid w:val="00D250BA"/>
    <w:rPr>
      <w:rFonts w:ascii="Georgia" w:hAnsi="Georgia"/>
      <w:color w:val="ED8B00"/>
      <w:sz w:val="32"/>
      <w:szCs w:val="32"/>
    </w:rPr>
  </w:style>
  <w:style w:type="character" w:customStyle="1" w:styleId="Heading2Char">
    <w:name w:val="Heading 2 Char"/>
    <w:link w:val="Heading2"/>
    <w:uiPriority w:val="9"/>
    <w:rsid w:val="00D250BA"/>
    <w:rPr>
      <w:rFonts w:ascii="Arial" w:hAnsi="Arial"/>
      <w:b/>
      <w:color w:val="75787B"/>
      <w:sz w:val="22"/>
      <w:szCs w:val="22"/>
    </w:rPr>
  </w:style>
  <w:style w:type="character" w:customStyle="1" w:styleId="Heading3Char">
    <w:name w:val="Heading 3 Char"/>
    <w:link w:val="Heading3"/>
    <w:uiPriority w:val="9"/>
    <w:rsid w:val="00D250BA"/>
    <w:rPr>
      <w:rFonts w:ascii="Arial" w:eastAsia="ＭＳ ゴシック" w:hAnsi="Arial"/>
      <w:color w:val="ED8B00" w:themeColor="accent1"/>
      <w:sz w:val="22"/>
      <w:szCs w:val="22"/>
      <w:lang w:eastAsia="ja-JP"/>
    </w:rPr>
  </w:style>
  <w:style w:type="character" w:customStyle="1" w:styleId="Heading4Char">
    <w:name w:val="Heading 4 Char"/>
    <w:link w:val="Heading4"/>
    <w:uiPriority w:val="9"/>
    <w:rsid w:val="00D250BA"/>
    <w:rPr>
      <w:rFonts w:ascii="Arial" w:eastAsia="ＭＳ ゴシック" w:hAnsi="Arial"/>
      <w:i/>
      <w:iCs/>
      <w:color w:val="75787B"/>
      <w:spacing w:val="6"/>
      <w:sz w:val="22"/>
      <w:szCs w:val="22"/>
      <w:lang w:eastAsia="ja-JP"/>
    </w:rPr>
  </w:style>
  <w:style w:type="character" w:customStyle="1" w:styleId="Heading5Char">
    <w:name w:val="Heading 5 Char"/>
    <w:link w:val="Heading5"/>
    <w:uiPriority w:val="9"/>
    <w:rsid w:val="00D250BA"/>
    <w:rPr>
      <w:rFonts w:ascii="Arial" w:eastAsia="ＭＳ ゴシック" w:hAnsi="Arial"/>
      <w:i/>
      <w:color w:val="75787B"/>
      <w:spacing w:val="6"/>
      <w:sz w:val="22"/>
      <w:szCs w:val="22"/>
      <w:lang w:eastAsia="ja-JP"/>
    </w:rPr>
  </w:style>
  <w:style w:type="character" w:customStyle="1" w:styleId="Heading6Char">
    <w:name w:val="Heading 6 Char"/>
    <w:link w:val="Heading6"/>
    <w:uiPriority w:val="9"/>
    <w:rsid w:val="00D250BA"/>
    <w:rPr>
      <w:rFonts w:ascii="Arial" w:eastAsia="ＭＳ ゴシック" w:hAnsi="Arial"/>
      <w:color w:val="75787B"/>
      <w:spacing w:val="12"/>
      <w:sz w:val="22"/>
      <w:szCs w:val="22"/>
      <w:lang w:eastAsia="ja-JP"/>
    </w:rPr>
  </w:style>
  <w:style w:type="character" w:customStyle="1" w:styleId="Heading7Char">
    <w:name w:val="Heading 7 Char"/>
    <w:link w:val="Heading7"/>
    <w:uiPriority w:val="9"/>
    <w:rsid w:val="00D250BA"/>
    <w:rPr>
      <w:rFonts w:ascii="Arial" w:eastAsia="ＭＳ ゴシック" w:hAnsi="Arial"/>
      <w:iCs/>
      <w:color w:val="75787B"/>
      <w:sz w:val="22"/>
      <w:szCs w:val="22"/>
      <w:lang w:eastAsia="ja-JP"/>
    </w:rPr>
  </w:style>
  <w:style w:type="character" w:customStyle="1" w:styleId="Heading8Char">
    <w:name w:val="Heading 8 Char"/>
    <w:link w:val="Heading8"/>
    <w:uiPriority w:val="9"/>
    <w:rsid w:val="00D250BA"/>
    <w:rPr>
      <w:rFonts w:ascii="Arial" w:eastAsia="ＭＳ ゴシック" w:hAnsi="Arial"/>
      <w:i/>
      <w:color w:val="75787B"/>
      <w:sz w:val="22"/>
      <w:szCs w:val="21"/>
      <w:lang w:eastAsia="ja-JP"/>
    </w:rPr>
  </w:style>
  <w:style w:type="character" w:customStyle="1" w:styleId="Heading9Char">
    <w:name w:val="Heading 9 Char"/>
    <w:link w:val="Heading9"/>
    <w:uiPriority w:val="9"/>
    <w:rsid w:val="00D250BA"/>
    <w:rPr>
      <w:rFonts w:ascii="Arial" w:eastAsia="ＭＳ ゴシック" w:hAnsi="Arial"/>
      <w:iCs/>
      <w:color w:val="75787B"/>
      <w:sz w:val="22"/>
      <w:szCs w:val="21"/>
      <w:lang w:eastAsia="ja-JP"/>
    </w:rPr>
  </w:style>
  <w:style w:type="paragraph" w:customStyle="1" w:styleId="Header1">
    <w:name w:val="Header 1"/>
    <w:basedOn w:val="Normal"/>
    <w:next w:val="Normal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32"/>
      <w:szCs w:val="32"/>
    </w:rPr>
  </w:style>
  <w:style w:type="paragraph" w:customStyle="1" w:styleId="Style1">
    <w:name w:val="Style1"/>
    <w:qFormat/>
    <w:rsid w:val="00F436FD"/>
    <w:rPr>
      <w:rFonts w:ascii="Arial" w:hAnsi="Arial" w:cs="Arial"/>
      <w:color w:val="75787B"/>
      <w:sz w:val="22"/>
      <w:szCs w:val="22"/>
    </w:rPr>
  </w:style>
  <w:style w:type="character" w:styleId="Strong">
    <w:name w:val="Strong"/>
    <w:uiPriority w:val="22"/>
    <w:qFormat/>
    <w:rsid w:val="003370F5"/>
    <w:rPr>
      <w:b/>
    </w:rPr>
  </w:style>
  <w:style w:type="character" w:customStyle="1" w:styleId="apple-converted-space">
    <w:name w:val="apple-converted-space"/>
    <w:rsid w:val="00550F9E"/>
  </w:style>
  <w:style w:type="paragraph" w:styleId="Title">
    <w:name w:val="Title"/>
    <w:basedOn w:val="Normal"/>
    <w:next w:val="Normal"/>
    <w:link w:val="TitleChar"/>
    <w:uiPriority w:val="10"/>
    <w:qFormat/>
    <w:rsid w:val="00B7702A"/>
    <w:pPr>
      <w:tabs>
        <w:tab w:val="center" w:pos="4320"/>
        <w:tab w:val="right" w:pos="8640"/>
      </w:tabs>
    </w:pPr>
    <w:rPr>
      <w:rFonts w:ascii="Georgia" w:hAnsi="Georgia"/>
      <w:color w:val="ED8B00"/>
      <w:sz w:val="48"/>
      <w:szCs w:val="48"/>
    </w:rPr>
  </w:style>
  <w:style w:type="character" w:customStyle="1" w:styleId="TitleChar">
    <w:name w:val="Title Char"/>
    <w:link w:val="Title"/>
    <w:uiPriority w:val="10"/>
    <w:rsid w:val="00570A4F"/>
    <w:rPr>
      <w:rFonts w:ascii="Georgia" w:hAnsi="Georgia"/>
      <w:color w:val="ED8B00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3CC"/>
    <w:pPr>
      <w:numPr>
        <w:ilvl w:val="1"/>
      </w:numPr>
      <w:spacing w:after="360"/>
    </w:pPr>
    <w:rPr>
      <w:rFonts w:eastAsia="Times New Roman"/>
      <w:spacing w:val="20"/>
    </w:rPr>
  </w:style>
  <w:style w:type="character" w:customStyle="1" w:styleId="SubtitleChar">
    <w:name w:val="Subtitle Char"/>
    <w:link w:val="Subtitle"/>
    <w:uiPriority w:val="11"/>
    <w:rsid w:val="006A53CC"/>
    <w:rPr>
      <w:rFonts w:ascii="Arial" w:eastAsia="Times New Roman" w:hAnsi="Arial"/>
      <w:color w:val="75787B"/>
      <w:spacing w:val="20"/>
      <w:sz w:val="22"/>
      <w:szCs w:val="22"/>
    </w:rPr>
  </w:style>
  <w:style w:type="character" w:styleId="SubtleEmphasis">
    <w:name w:val="Subtle Emphasis"/>
    <w:uiPriority w:val="19"/>
    <w:qFormat/>
    <w:rsid w:val="00CB3381"/>
    <w:rPr>
      <w:i/>
      <w:iCs/>
    </w:rPr>
  </w:style>
  <w:style w:type="character" w:styleId="Emphasis">
    <w:name w:val="Emphasis"/>
    <w:uiPriority w:val="20"/>
    <w:qFormat/>
    <w:rsid w:val="009F1F55"/>
    <w:rPr>
      <w:i/>
      <w:iCs/>
    </w:rPr>
  </w:style>
  <w:style w:type="character" w:styleId="IntenseEmphasis">
    <w:name w:val="Intense Emphasis"/>
    <w:uiPriority w:val="21"/>
    <w:qFormat/>
    <w:rsid w:val="00570A4F"/>
    <w:rPr>
      <w:i/>
      <w:iCs/>
      <w:color w:val="00A3E0"/>
    </w:rPr>
  </w:style>
  <w:style w:type="character" w:styleId="Hyperlink">
    <w:name w:val="Hyperlink"/>
    <w:uiPriority w:val="99"/>
    <w:unhideWhenUsed/>
    <w:rsid w:val="001A17F0"/>
    <w:rPr>
      <w:color w:val="00A3E0"/>
      <w:u w:val="single"/>
    </w:rPr>
  </w:style>
  <w:style w:type="paragraph" w:styleId="ListBullet">
    <w:name w:val="List Bullet"/>
    <w:basedOn w:val="Normal"/>
    <w:uiPriority w:val="99"/>
    <w:unhideWhenUsed/>
    <w:rsid w:val="006F466A"/>
    <w:pPr>
      <w:numPr>
        <w:numId w:val="24"/>
      </w:numPr>
      <w:spacing w:after="0"/>
      <w:contextualSpacing/>
    </w:pPr>
  </w:style>
  <w:style w:type="paragraph" w:styleId="ListBullet2">
    <w:name w:val="List Bullet 2"/>
    <w:basedOn w:val="Normal"/>
    <w:uiPriority w:val="99"/>
    <w:unhideWhenUsed/>
    <w:qFormat/>
    <w:rsid w:val="006F466A"/>
    <w:pPr>
      <w:numPr>
        <w:numId w:val="23"/>
      </w:numPr>
      <w:spacing w:after="0"/>
      <w:contextualSpacing/>
    </w:pPr>
  </w:style>
  <w:style w:type="paragraph" w:styleId="ListBullet3">
    <w:name w:val="List Bullet 3"/>
    <w:basedOn w:val="Normal"/>
    <w:uiPriority w:val="99"/>
    <w:unhideWhenUsed/>
    <w:rsid w:val="006F466A"/>
    <w:pPr>
      <w:numPr>
        <w:numId w:val="22"/>
      </w:numPr>
      <w:spacing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EB39CF"/>
    <w:pPr>
      <w:tabs>
        <w:tab w:val="right" w:pos="9840"/>
      </w:tabs>
      <w:spacing w:before="120" w:after="40"/>
    </w:pPr>
    <w:rPr>
      <w:rFonts w:cs="Arial"/>
      <w:b/>
      <w:bCs/>
      <w:noProof/>
      <w:u w:val="single" w:color="ED8B00"/>
    </w:rPr>
  </w:style>
  <w:style w:type="paragraph" w:styleId="TOC2">
    <w:name w:val="toc 2"/>
    <w:basedOn w:val="Normal"/>
    <w:next w:val="Normal"/>
    <w:autoRedefine/>
    <w:uiPriority w:val="39"/>
    <w:unhideWhenUsed/>
    <w:rsid w:val="00EB39CF"/>
    <w:pPr>
      <w:tabs>
        <w:tab w:val="left" w:pos="450"/>
        <w:tab w:val="right" w:pos="9840"/>
      </w:tabs>
      <w:spacing w:after="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B39CF"/>
    <w:pPr>
      <w:tabs>
        <w:tab w:val="right" w:pos="9850"/>
      </w:tabs>
      <w:spacing w:after="0"/>
    </w:pPr>
    <w:rPr>
      <w:rFonts w:cs="Arial"/>
      <w:noProof/>
      <w:color w:val="C4BFB6"/>
    </w:rPr>
  </w:style>
  <w:style w:type="paragraph" w:styleId="TOC4">
    <w:name w:val="toc 4"/>
    <w:basedOn w:val="TOC3"/>
    <w:next w:val="Normal"/>
    <w:autoRedefine/>
    <w:uiPriority w:val="39"/>
    <w:unhideWhenUsed/>
    <w:rsid w:val="00EB39CF"/>
    <w:pPr>
      <w:tabs>
        <w:tab w:val="left" w:pos="360"/>
      </w:tabs>
    </w:pPr>
  </w:style>
  <w:style w:type="paragraph" w:styleId="TOC5">
    <w:name w:val="toc 5"/>
    <w:basedOn w:val="TOC4"/>
    <w:next w:val="Normal"/>
    <w:autoRedefine/>
    <w:uiPriority w:val="39"/>
    <w:unhideWhenUsed/>
    <w:rsid w:val="004851AE"/>
    <w:pPr>
      <w:tabs>
        <w:tab w:val="clear" w:pos="360"/>
        <w:tab w:val="left" w:pos="720"/>
      </w:tabs>
    </w:pPr>
    <w:rPr>
      <w:color w:val="C4BFB6" w:themeColor="background2"/>
    </w:rPr>
  </w:style>
  <w:style w:type="paragraph" w:styleId="TOC6">
    <w:name w:val="toc 6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7">
    <w:name w:val="toc 7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8">
    <w:name w:val="toc 8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TOC9">
    <w:name w:val="toc 9"/>
    <w:basedOn w:val="Normal"/>
    <w:next w:val="Normal"/>
    <w:autoRedefine/>
    <w:uiPriority w:val="39"/>
    <w:unhideWhenUsed/>
    <w:rsid w:val="004851AE"/>
    <w:pPr>
      <w:spacing w:after="0"/>
    </w:pPr>
    <w:rPr>
      <w:rFonts w:cs="Arial"/>
      <w:color w:val="C4BFB6" w:themeColor="background2"/>
    </w:rPr>
  </w:style>
  <w:style w:type="paragraph" w:styleId="NoSpacing">
    <w:name w:val="No Spacing"/>
    <w:link w:val="NoSpacingChar"/>
    <w:uiPriority w:val="1"/>
    <w:qFormat/>
    <w:rsid w:val="00430BAD"/>
    <w:rPr>
      <w:rFonts w:ascii="Arial" w:eastAsia="Times New Roman" w:hAnsi="Arial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430BAD"/>
    <w:rPr>
      <w:rFonts w:ascii="Arial" w:eastAsia="Times New Roman" w:hAnsi="Arial" w:cs="Times New Roman"/>
      <w:sz w:val="22"/>
      <w:szCs w:val="22"/>
      <w:lang w:eastAsia="zh-CN"/>
    </w:rPr>
  </w:style>
  <w:style w:type="paragraph" w:styleId="ListBullet4">
    <w:name w:val="List Bullet 4"/>
    <w:basedOn w:val="Normal"/>
    <w:uiPriority w:val="99"/>
    <w:unhideWhenUsed/>
    <w:rsid w:val="006F466A"/>
    <w:pPr>
      <w:numPr>
        <w:numId w:val="21"/>
      </w:numPr>
      <w:contextualSpacing/>
    </w:pPr>
  </w:style>
  <w:style w:type="character" w:styleId="FollowedHyperlink">
    <w:name w:val="FollowedHyperlink"/>
    <w:uiPriority w:val="99"/>
    <w:semiHidden/>
    <w:unhideWhenUsed/>
    <w:rsid w:val="00921FDB"/>
    <w:rPr>
      <w:color w:val="0095CC"/>
      <w:u w:val="single"/>
    </w:rPr>
  </w:style>
  <w:style w:type="paragraph" w:customStyle="1" w:styleId="Header2">
    <w:name w:val="Header 2"/>
    <w:basedOn w:val="Normal"/>
    <w:next w:val="Normal"/>
    <w:qFormat/>
    <w:rsid w:val="008C6F00"/>
    <w:pPr>
      <w:outlineLvl w:val="1"/>
    </w:pPr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2E154D"/>
    <w:pPr>
      <w:ind w:left="648" w:right="648"/>
      <w:jc w:val="center"/>
    </w:pPr>
    <w:rPr>
      <w:rFonts w:ascii="Georgia" w:hAnsi="Georgia"/>
      <w:color w:val="00A3E0"/>
      <w:sz w:val="26"/>
      <w:szCs w:val="26"/>
    </w:rPr>
  </w:style>
  <w:style w:type="paragraph" w:customStyle="1" w:styleId="HeadingLabel">
    <w:name w:val="Heading Label"/>
    <w:basedOn w:val="Normal"/>
    <w:qFormat/>
    <w:rsid w:val="0099704B"/>
    <w:pPr>
      <w:spacing w:after="120"/>
    </w:pPr>
    <w:rPr>
      <w:caps/>
      <w:color w:val="C4BFB6"/>
      <w:sz w:val="18"/>
      <w:szCs w:val="18"/>
    </w:rPr>
  </w:style>
  <w:style w:type="character" w:customStyle="1" w:styleId="QuoteChar">
    <w:name w:val="Quote Char"/>
    <w:link w:val="Quote"/>
    <w:uiPriority w:val="29"/>
    <w:rsid w:val="002E154D"/>
    <w:rPr>
      <w:rFonts w:ascii="Georgia" w:hAnsi="Georgia"/>
      <w:color w:val="00A3E0"/>
      <w:sz w:val="26"/>
      <w:szCs w:val="26"/>
    </w:rPr>
  </w:style>
  <w:style w:type="paragraph" w:customStyle="1" w:styleId="HeaderRuled">
    <w:name w:val="Header (Ruled)"/>
    <w:basedOn w:val="Normal"/>
    <w:qFormat/>
    <w:rsid w:val="00154AA0"/>
    <w:pPr>
      <w:pBdr>
        <w:bottom w:val="single" w:sz="4" w:space="1" w:color="ED8B00"/>
      </w:pBdr>
    </w:pPr>
    <w:rPr>
      <w:b/>
    </w:rPr>
  </w:style>
  <w:style w:type="paragraph" w:customStyle="1" w:styleId="CalloutHeader">
    <w:name w:val="Callout Header"/>
    <w:basedOn w:val="Normal"/>
    <w:next w:val="ListParagraph"/>
    <w:qFormat/>
    <w:rsid w:val="00154AA0"/>
    <w:rPr>
      <w:b/>
      <w:color w:val="00A3E0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D2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F0D26"/>
    <w:rPr>
      <w:rFonts w:ascii="Times New Roman" w:hAnsi="Times New Roman"/>
      <w:color w:val="75787B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851AE"/>
    <w:pPr>
      <w:keepNext/>
      <w:keepLines/>
      <w:numPr>
        <w:numId w:val="0"/>
      </w:numPr>
      <w:tabs>
        <w:tab w:val="clear" w:pos="4320"/>
        <w:tab w:val="clear" w:pos="8640"/>
      </w:tabs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ED8B00" w:themeColor="accent1"/>
    </w:rPr>
  </w:style>
  <w:style w:type="character" w:styleId="PlaceholderText">
    <w:name w:val="Placeholder Text"/>
    <w:basedOn w:val="DefaultParagraphFont"/>
    <w:uiPriority w:val="99"/>
    <w:semiHidden/>
    <w:rsid w:val="005F3F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9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50" Type="http://schemas.openxmlformats.org/officeDocument/2006/relationships/header" Target="header12.xml"/><Relationship Id="rId51" Type="http://schemas.openxmlformats.org/officeDocument/2006/relationships/footer" Target="footer12.xml"/><Relationship Id="rId52" Type="http://schemas.openxmlformats.org/officeDocument/2006/relationships/fontTable" Target="fontTable.xml"/><Relationship Id="rId53" Type="http://schemas.openxmlformats.org/officeDocument/2006/relationships/glossaryDocument" Target="glossary/document.xml"/><Relationship Id="rId54" Type="http://schemas.openxmlformats.org/officeDocument/2006/relationships/theme" Target="theme/theme1.xml"/><Relationship Id="rId40" Type="http://schemas.openxmlformats.org/officeDocument/2006/relationships/footer" Target="footer7.xml"/><Relationship Id="rId41" Type="http://schemas.openxmlformats.org/officeDocument/2006/relationships/footer" Target="footer8.xml"/><Relationship Id="rId42" Type="http://schemas.openxmlformats.org/officeDocument/2006/relationships/header" Target="header9.xml"/><Relationship Id="rId43" Type="http://schemas.openxmlformats.org/officeDocument/2006/relationships/footer" Target="footer9.xml"/><Relationship Id="rId44" Type="http://schemas.openxmlformats.org/officeDocument/2006/relationships/hyperlink" Target="mailto:email@nrchealth.com" TargetMode="External"/><Relationship Id="rId45" Type="http://schemas.openxmlformats.org/officeDocument/2006/relationships/hyperlink" Target="mailto:email@nrchealth.com" TargetMode="External"/><Relationship Id="rId46" Type="http://schemas.openxmlformats.org/officeDocument/2006/relationships/header" Target="header10.xml"/><Relationship Id="rId47" Type="http://schemas.openxmlformats.org/officeDocument/2006/relationships/header" Target="header11.xml"/><Relationship Id="rId48" Type="http://schemas.openxmlformats.org/officeDocument/2006/relationships/footer" Target="footer10.xml"/><Relationship Id="rId49" Type="http://schemas.openxmlformats.org/officeDocument/2006/relationships/footer" Target="footer1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30" Type="http://schemas.openxmlformats.org/officeDocument/2006/relationships/hyperlink" Target="mailto:email@nrchealth.com" TargetMode="External"/><Relationship Id="rId31" Type="http://schemas.openxmlformats.org/officeDocument/2006/relationships/hyperlink" Target="mailto:email@nrchealth.com" TargetMode="External"/><Relationship Id="rId32" Type="http://schemas.openxmlformats.org/officeDocument/2006/relationships/hyperlink" Target="mailto:email@nrchealth.com" TargetMode="External"/><Relationship Id="rId33" Type="http://schemas.openxmlformats.org/officeDocument/2006/relationships/hyperlink" Target="mailto:email@nrchealth.com" TargetMode="External"/><Relationship Id="rId34" Type="http://schemas.openxmlformats.org/officeDocument/2006/relationships/hyperlink" Target="mailto:email@nrchealth.com" TargetMode="External"/><Relationship Id="rId35" Type="http://schemas.openxmlformats.org/officeDocument/2006/relationships/hyperlink" Target="mailto:email@nrchealth.com" TargetMode="External"/><Relationship Id="rId36" Type="http://schemas.openxmlformats.org/officeDocument/2006/relationships/hyperlink" Target="mailto:email@nrchealth.com" TargetMode="External"/><Relationship Id="rId37" Type="http://schemas.openxmlformats.org/officeDocument/2006/relationships/hyperlink" Target="mailto:email@nrchealth.com" TargetMode="External"/><Relationship Id="rId38" Type="http://schemas.openxmlformats.org/officeDocument/2006/relationships/header" Target="header7.xml"/><Relationship Id="rId39" Type="http://schemas.openxmlformats.org/officeDocument/2006/relationships/header" Target="header8.xml"/><Relationship Id="rId20" Type="http://schemas.openxmlformats.org/officeDocument/2006/relationships/footer" Target="footer5.xml"/><Relationship Id="rId21" Type="http://schemas.openxmlformats.org/officeDocument/2006/relationships/header" Target="header6.xml"/><Relationship Id="rId22" Type="http://schemas.openxmlformats.org/officeDocument/2006/relationships/footer" Target="footer6.xml"/><Relationship Id="rId23" Type="http://schemas.openxmlformats.org/officeDocument/2006/relationships/hyperlink" Target="mailto:email@nrchealth.com" TargetMode="External"/><Relationship Id="rId24" Type="http://schemas.openxmlformats.org/officeDocument/2006/relationships/hyperlink" Target="mailto:email@nrchealth.com" TargetMode="External"/><Relationship Id="rId25" Type="http://schemas.openxmlformats.org/officeDocument/2006/relationships/image" Target="media/image2.tiff"/><Relationship Id="rId26" Type="http://schemas.openxmlformats.org/officeDocument/2006/relationships/hyperlink" Target="mailto:email@nrchealth.com" TargetMode="External"/><Relationship Id="rId27" Type="http://schemas.openxmlformats.org/officeDocument/2006/relationships/hyperlink" Target="mailto:email@nrchealth.com" TargetMode="External"/><Relationship Id="rId28" Type="http://schemas.openxmlformats.org/officeDocument/2006/relationships/hyperlink" Target="mailto:email@nrchealth.com" TargetMode="External"/><Relationship Id="rId29" Type="http://schemas.openxmlformats.org/officeDocument/2006/relationships/hyperlink" Target="mailto:email@nrchealth.com" TargetMode="External"/><Relationship Id="rId10" Type="http://schemas.openxmlformats.org/officeDocument/2006/relationships/endnotes" Target="endnotes.xml"/><Relationship Id="rId11" Type="http://schemas.openxmlformats.org/officeDocument/2006/relationships/header" Target="header1.xml"/><Relationship Id="rId1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teams/Marketing/Branding/NRC%20Health/Digital_Letterhead/NRC-Health_Letterhea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025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CDB3-96D9-C547-B23B-D6258765E882}"/>
      </w:docPartPr>
      <w:docPartBody>
        <w:p w:rsidR="00000000" w:rsidRDefault="00471482">
          <w:r w:rsidRPr="00C61CF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82"/>
    <w:rsid w:val="00471482"/>
    <w:rsid w:val="007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482"/>
    <w:rPr>
      <w:color w:val="808080"/>
    </w:rPr>
  </w:style>
  <w:style w:type="paragraph" w:customStyle="1" w:styleId="2579F8183143794B9706B72568FAF0B6">
    <w:name w:val="2579F8183143794B9706B72568FAF0B6"/>
    <w:rsid w:val="00471482"/>
  </w:style>
  <w:style w:type="paragraph" w:customStyle="1" w:styleId="C7A8E5934FA01848A1D10FE46C222852">
    <w:name w:val="C7A8E5934FA01848A1D10FE46C222852"/>
    <w:rsid w:val="00471482"/>
  </w:style>
  <w:style w:type="paragraph" w:customStyle="1" w:styleId="79BDEEC4462A464691196EB055BFC5FB">
    <w:name w:val="79BDEEC4462A464691196EB055BFC5FB"/>
    <w:rsid w:val="00471482"/>
  </w:style>
  <w:style w:type="paragraph" w:customStyle="1" w:styleId="932313E8AC179248887918B9B67EFE2B">
    <w:name w:val="932313E8AC179248887918B9B67EFE2B"/>
    <w:rsid w:val="00471482"/>
  </w:style>
  <w:style w:type="paragraph" w:customStyle="1" w:styleId="4F51617A9DC34746867E11604321E3A3">
    <w:name w:val="4F51617A9DC34746867E11604321E3A3"/>
    <w:rsid w:val="00471482"/>
  </w:style>
  <w:style w:type="paragraph" w:customStyle="1" w:styleId="0CA2350E9A572C48809C08CA7109FA51">
    <w:name w:val="0CA2350E9A572C48809C08CA7109FA51"/>
    <w:rsid w:val="00471482"/>
  </w:style>
  <w:style w:type="paragraph" w:customStyle="1" w:styleId="7C50491306EF124294FCEB4A1489414F">
    <w:name w:val="7C50491306EF124294FCEB4A1489414F"/>
    <w:rsid w:val="004714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NRC Health Catapult 1_2">
  <a:themeElements>
    <a:clrScheme name="NRC Health 2">
      <a:dk1>
        <a:srgbClr val="75787B"/>
      </a:dk1>
      <a:lt1>
        <a:srgbClr val="FFFFFF"/>
      </a:lt1>
      <a:dk2>
        <a:srgbClr val="3C3F40"/>
      </a:dk2>
      <a:lt2>
        <a:srgbClr val="C4BFB6"/>
      </a:lt2>
      <a:accent1>
        <a:srgbClr val="ED8B00"/>
      </a:accent1>
      <a:accent2>
        <a:srgbClr val="00A3E0"/>
      </a:accent2>
      <a:accent3>
        <a:srgbClr val="CE493A"/>
      </a:accent3>
      <a:accent4>
        <a:srgbClr val="A0B06D"/>
      </a:accent4>
      <a:accent5>
        <a:srgbClr val="4B669B"/>
      </a:accent5>
      <a:accent6>
        <a:srgbClr val="A89A8E"/>
      </a:accent6>
      <a:hlink>
        <a:srgbClr val="00A3E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RC Health Catapult 1_2" id="{BC7F2DC6-8E5B-E947-B6A5-BE57D5C2D161}" vid="{92156B41-2BE2-4D48-82B1-74652FCED2B8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E05EF8-350A-2F44-96F6-C5816170CAF3}">
  <we:reference id="wa104380518" version="2.0.1.4" store="en-US" storeType="OMEX"/>
  <we:alternateReferences>
    <we:reference id="WA104380518" version="2.0.1.4" store="WA10438051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esignSettings xmlns="http://schema.officeatwork365.com/2015/designSettings">
  <settings>officeatworkDocumentPart: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</settings>
</designSettings>
</file>

<file path=customXml/item2.xml><?xml version="1.0" encoding="utf-8"?>
<evaluation xmlns="http://schema.officeatwork365.com/2015/evaluation">
  <parameters>officeatworkDocumentPart:U2FsdGVkX19w6j+UV3yY49JE2dsKJ+Y5mO50MyIjIpk=</parameters>
</evaluation>
</file>

<file path=customXml/item3.xml><?xml version="1.0" encoding="utf-8"?>
<dataConnections xmlns="http://schema.officeatwork365.com/2015/dataConnections">
  <definitions>officeatworkDocumentPart:U2FsdGVkX1+hEhVavAeEXZSLm2Gm1xiHYCOs/AXRMlGl8qK9raicM4BlRO0PEp07UNtCJHv3GZ02pyyrJq0D5s1I6RVgeObtIUpzB5HCDQV1E1iFFRI1SBfOM8DWll+7</definitions>
</dataConnection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D9EFCD-A325-FA44-B07E-EBD865078F01}">
  <ds:schemaRefs>
    <ds:schemaRef ds:uri="http://schema.officeatwork365.com/2015/designSettings"/>
  </ds:schemaRefs>
</ds:datastoreItem>
</file>

<file path=customXml/itemProps2.xml><?xml version="1.0" encoding="utf-8"?>
<ds:datastoreItem xmlns:ds="http://schemas.openxmlformats.org/officeDocument/2006/customXml" ds:itemID="{376844E6-0163-CC45-A64E-742A85BB7964}">
  <ds:schemaRefs>
    <ds:schemaRef ds:uri="http://schema.officeatwork365.com/2015/evaluation"/>
  </ds:schemaRefs>
</ds:datastoreItem>
</file>

<file path=customXml/itemProps3.xml><?xml version="1.0" encoding="utf-8"?>
<ds:datastoreItem xmlns:ds="http://schemas.openxmlformats.org/officeDocument/2006/customXml" ds:itemID="{A17C8578-5618-6C45-9D83-CC59D567F6AC}">
  <ds:schemaRefs>
    <ds:schemaRef ds:uri="http://schema.officeatwork365.com/2015/dataConnections"/>
  </ds:schemaRefs>
</ds:datastoreItem>
</file>

<file path=customXml/itemProps4.xml><?xml version="1.0" encoding="utf-8"?>
<ds:datastoreItem xmlns:ds="http://schemas.openxmlformats.org/officeDocument/2006/customXml" ds:itemID="{CB048D7B-7AE4-7B44-A401-A600CD3E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NRC-Health_Letterhead_Template.dotx</Template>
  <TotalTime>0</TotalTime>
  <Pages>1</Pages>
  <Words>22</Words>
  <Characters>128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Manager/>
  <Company>NRC Health</Company>
  <LinksUpToDate>false</LinksUpToDate>
  <CharactersWithSpaces>149</CharactersWithSpaces>
  <SharedDoc>false</SharedDoc>
  <HyperlinkBase/>
  <HLinks>
    <vt:vector size="6" baseType="variant">
      <vt:variant>
        <vt:i4>4784177</vt:i4>
      </vt:variant>
      <vt:variant>
        <vt:i4>12</vt:i4>
      </vt:variant>
      <vt:variant>
        <vt:i4>0</vt:i4>
      </vt:variant>
      <vt:variant>
        <vt:i4>5</vt:i4>
      </vt:variant>
      <vt:variant>
        <vt:lpwstr>http://www.nrchealth.com/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Document subtitle</dc:subject>
  <dc:creator>Microsoft Office User</dc:creator>
  <cp:keywords/>
  <dc:description/>
  <cp:lastModifiedBy>Sam Areman</cp:lastModifiedBy>
  <cp:revision>2</cp:revision>
  <cp:lastPrinted>2016-12-02T22:04:00Z</cp:lastPrinted>
  <dcterms:created xsi:type="dcterms:W3CDTF">2017-11-10T17:44:00Z</dcterms:created>
  <dcterms:modified xsi:type="dcterms:W3CDTF">2017-11-10T17:44:00Z</dcterms:modified>
  <cp:category/>
</cp:coreProperties>
</file>