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DC" w:rsidRPr="00026BB9" w:rsidRDefault="005C18DC" w:rsidP="00026BB9">
      <w:pPr>
        <w:pStyle w:val="Heading1"/>
        <w:numPr>
          <w:ilvl w:val="0"/>
          <w:numId w:val="0"/>
        </w:numPr>
        <w:spacing w:line="276" w:lineRule="auto"/>
        <w:rPr>
          <w:rFonts w:ascii="Arial" w:hAnsi="Arial" w:cs="Arial"/>
          <w:color w:val="75787B"/>
          <w:sz w:val="48"/>
          <w:szCs w:val="48"/>
        </w:rPr>
      </w:pPr>
      <w:r w:rsidRPr="00026BB9">
        <w:rPr>
          <w:sz w:val="48"/>
          <w:szCs w:val="48"/>
        </w:rPr>
        <w:t>Urgent Care Module</w:t>
      </w:r>
    </w:p>
    <w:p w:rsidR="005C18DC" w:rsidRDefault="005C18DC" w:rsidP="00026BB9">
      <w:pPr>
        <w:spacing w:line="276" w:lineRule="auto"/>
        <w:rPr>
          <w:lang w:eastAsia="ja-JP"/>
        </w:rPr>
      </w:pPr>
    </w:p>
    <w:p w:rsidR="005C18DC" w:rsidRPr="005C18DC" w:rsidRDefault="005C18DC" w:rsidP="00026BB9">
      <w:pPr>
        <w:pStyle w:val="HeaderRuled"/>
        <w:spacing w:line="276" w:lineRule="auto"/>
      </w:pPr>
      <w:r w:rsidRPr="005C18DC">
        <w:t>QUESTIONS</w:t>
      </w:r>
    </w:p>
    <w:p w:rsidR="005C18DC" w:rsidRPr="0053202A" w:rsidRDefault="00026BB9" w:rsidP="00026BB9">
      <w:pPr>
        <w:pStyle w:val="Header2"/>
        <w:spacing w:line="276" w:lineRule="auto"/>
        <w:rPr>
          <w:color w:val="3C3F40" w:themeColor="text2"/>
          <w:lang w:eastAsia="ja-JP"/>
        </w:rPr>
      </w:pPr>
      <w:r>
        <w:rPr>
          <w:color w:val="3C3F40" w:themeColor="text2"/>
          <w:lang w:eastAsia="ja-JP"/>
        </w:rPr>
        <w:br/>
      </w:r>
      <w:r w:rsidR="005C18DC" w:rsidRPr="0053202A">
        <w:rPr>
          <w:color w:val="3C3F40" w:themeColor="text2"/>
          <w:lang w:eastAsia="ja-JP"/>
        </w:rPr>
        <w:t>How familiar are you with urgent care?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Very familiar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Somewhat familiar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Not at all familiar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</w:rPr>
        <w:t>I've never</w:t>
      </w:r>
      <w:r w:rsidRPr="0053202A">
        <w:rPr>
          <w:color w:val="3C3F40" w:themeColor="text2"/>
          <w:lang w:eastAsia="ja-JP"/>
        </w:rPr>
        <w:t xml:space="preserve"> heard of urgent care before today</w:t>
      </w: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How would you say urgent care differs from an emergency room? (Select all that apply)</w:t>
      </w:r>
    </w:p>
    <w:p w:rsidR="00026BB9" w:rsidRDefault="00026BB9" w:rsidP="00026BB9">
      <w:pPr>
        <w:pStyle w:val="ListBullet"/>
        <w:spacing w:line="276" w:lineRule="auto"/>
        <w:rPr>
          <w:color w:val="3C3F40" w:themeColor="text2"/>
          <w:lang w:eastAsia="ja-JP"/>
        </w:rPr>
        <w:sectPr w:rsidR="00026BB9" w:rsidSect="005F72D8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  <w:lang w:eastAsia="ja-JP"/>
        </w:rPr>
        <w:t xml:space="preserve">It </w:t>
      </w:r>
      <w:r w:rsidRPr="0053202A">
        <w:rPr>
          <w:color w:val="3C3F40" w:themeColor="text2"/>
        </w:rPr>
        <w:t>is closer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It is faster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It is cheaper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It is not affiliated with a hospital or system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It has shorter wait times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The doctors are not as experienced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It is not as equipped to handle serious injuries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The environment is more like a doctor’s office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</w:rPr>
      </w:pPr>
      <w:r w:rsidRPr="0053202A">
        <w:rPr>
          <w:color w:val="3C3F40" w:themeColor="text2"/>
        </w:rPr>
        <w:t>I don’t know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</w:rPr>
        <w:t>It isn’t any</w:t>
      </w:r>
      <w:r w:rsidRPr="0053202A">
        <w:rPr>
          <w:color w:val="3C3F40" w:themeColor="text2"/>
          <w:lang w:eastAsia="ja-JP"/>
        </w:rPr>
        <w:t xml:space="preserve"> different</w:t>
      </w:r>
    </w:p>
    <w:p w:rsidR="00026BB9" w:rsidRDefault="00026BB9" w:rsidP="00026BB9">
      <w:pPr>
        <w:spacing w:line="276" w:lineRule="auto"/>
        <w:rPr>
          <w:color w:val="3C3F40" w:themeColor="text2"/>
          <w:lang w:eastAsia="ja-JP"/>
        </w:rPr>
        <w:sectPr w:rsidR="00026BB9" w:rsidSect="00026BB9">
          <w:type w:val="continuous"/>
          <w:pgSz w:w="12240" w:h="15840"/>
          <w:pgMar w:top="1195" w:right="1195" w:bottom="1199" w:left="1195" w:header="360" w:footer="504" w:gutter="0"/>
          <w:pgNumType w:start="1"/>
          <w:cols w:num="2" w:space="720"/>
          <w:titlePg/>
          <w:docGrid w:linePitch="360"/>
        </w:sectPr>
      </w:pP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Have you visited an urgent care center/facility in the past three years?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 xml:space="preserve">Yes 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No</w:t>
      </w: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To your knowledge, which of the following services does an urgent care center/facility provide? (Select all that apply)</w:t>
      </w:r>
    </w:p>
    <w:p w:rsidR="00026BB9" w:rsidRDefault="00026BB9" w:rsidP="00026BB9">
      <w:pPr>
        <w:pStyle w:val="ListBullet"/>
        <w:spacing w:line="276" w:lineRule="auto"/>
        <w:rPr>
          <w:color w:val="3C3F40" w:themeColor="text2"/>
          <w:lang w:eastAsia="ja-JP"/>
        </w:rPr>
        <w:sectPr w:rsidR="00026BB9" w:rsidSect="005F72D8">
          <w:type w:val="continuous"/>
          <w:pgSz w:w="12240" w:h="15840"/>
          <w:pgMar w:top="1195" w:right="1195" w:bottom="1199" w:left="1195" w:header="360" w:footer="504" w:gutter="0"/>
          <w:pgNumType w:start="1"/>
          <w:cols w:space="720"/>
          <w:titlePg/>
          <w:docGrid w:linePitch="360"/>
        </w:sectPr>
      </w:pP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Treatment of minor illness or injury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Prescription drugs/medications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X-rays and laboratory testing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Pediatric care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Routine care (physicals, health screenings, etc.)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Occupational medicine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Diagnostic services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Immunizations and vaccinations</w:t>
      </w:r>
    </w:p>
    <w:p w:rsidR="005C18DC" w:rsidRPr="0053202A" w:rsidRDefault="005C18DC" w:rsidP="00026BB9">
      <w:pPr>
        <w:pStyle w:val="ListBullet"/>
        <w:spacing w:line="276" w:lineRule="auto"/>
        <w:rPr>
          <w:rFonts w:ascii="Arial" w:hAnsi="Arial" w:cs="Arial"/>
          <w:color w:val="3C3F40" w:themeColor="text2"/>
          <w:sz w:val="24"/>
          <w:szCs w:val="24"/>
          <w:lang w:eastAsia="ja-JP"/>
        </w:rPr>
      </w:pPr>
      <w:r w:rsidRPr="0053202A">
        <w:rPr>
          <w:rFonts w:ascii="Arial" w:hAnsi="Arial" w:cs="Arial"/>
          <w:color w:val="3C3F40" w:themeColor="text2"/>
          <w:sz w:val="24"/>
          <w:szCs w:val="24"/>
          <w:lang w:eastAsia="ja-JP"/>
        </w:rPr>
        <w:t>Other, please specify</w:t>
      </w:r>
    </w:p>
    <w:p w:rsidR="005C18DC" w:rsidRPr="0053202A" w:rsidRDefault="005C18DC" w:rsidP="00026BB9">
      <w:pPr>
        <w:pStyle w:val="ListBullet"/>
        <w:spacing w:line="276" w:lineRule="auto"/>
        <w:rPr>
          <w:rFonts w:ascii="Arial" w:hAnsi="Arial" w:cs="Arial"/>
          <w:color w:val="3C3F40" w:themeColor="text2"/>
          <w:sz w:val="24"/>
          <w:szCs w:val="24"/>
          <w:lang w:eastAsia="ja-JP"/>
        </w:rPr>
      </w:pPr>
      <w:r w:rsidRPr="0053202A">
        <w:rPr>
          <w:rFonts w:ascii="Arial" w:hAnsi="Arial" w:cs="Arial"/>
          <w:color w:val="3C3F40" w:themeColor="text2"/>
          <w:sz w:val="24"/>
          <w:szCs w:val="24"/>
          <w:lang w:eastAsia="ja-JP"/>
        </w:rPr>
        <w:t>I don’t know/Not sure</w:t>
      </w:r>
    </w:p>
    <w:p w:rsidR="00026BB9" w:rsidRDefault="00026BB9" w:rsidP="00026BB9">
      <w:pPr>
        <w:spacing w:line="276" w:lineRule="auto"/>
        <w:rPr>
          <w:color w:val="3C3F40" w:themeColor="text2"/>
          <w:lang w:eastAsia="ja-JP"/>
        </w:rPr>
        <w:sectPr w:rsidR="00026BB9" w:rsidSect="00026BB9">
          <w:type w:val="continuous"/>
          <w:pgSz w:w="12240" w:h="15840"/>
          <w:pgMar w:top="1195" w:right="1195" w:bottom="1199" w:left="1195" w:header="360" w:footer="504" w:gutter="0"/>
          <w:pgNumType w:start="1"/>
          <w:cols w:num="2" w:space="720"/>
          <w:titlePg/>
          <w:docGrid w:linePitch="360"/>
        </w:sectPr>
      </w:pP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026BB9" w:rsidRDefault="00026BB9" w:rsidP="00026BB9">
      <w:pPr>
        <w:pStyle w:val="Header2"/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lastRenderedPageBreak/>
        <w:t>When thinking of urgent care centers/facilities in your area, which one comes to mind first? [Open-End]</w:t>
      </w: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  <w:bookmarkStart w:id="0" w:name="_GoBack"/>
      <w:bookmarkEnd w:id="0"/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Would you prefer to use an urgent care center/facility that is independent, or to use one that is affiliated with your local hospital/healthcare system or network?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I prefer urgent care providers that are affiliated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I prefer urgent care providers that are independent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No opinion/It makes no difference</w:t>
      </w: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If you had a non-life-threatening illness or injury, what is the longest amount of time you would be willing to travel to seek treatment from an urgent care provider? [Minutes]</w:t>
      </w: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If needed, would you be willing to travel further for urgent care than you would be to receive care from your local hospital?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Yes - I would travel further for an urgent care provider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No - I would travel to a local hospital that is closer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N/A - I would travel about the same distance for both</w:t>
      </w:r>
    </w:p>
    <w:p w:rsidR="005C18DC" w:rsidRPr="0053202A" w:rsidRDefault="005C18DC" w:rsidP="00026BB9">
      <w:pPr>
        <w:spacing w:line="276" w:lineRule="auto"/>
        <w:rPr>
          <w:color w:val="3C3F40" w:themeColor="text2"/>
          <w:lang w:eastAsia="ja-JP"/>
        </w:rPr>
      </w:pPr>
    </w:p>
    <w:p w:rsidR="005C18DC" w:rsidRPr="0053202A" w:rsidRDefault="005C18DC" w:rsidP="00026BB9">
      <w:pPr>
        <w:pStyle w:val="Header2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If you were seeking treatment for a non-life-threatening illness or injury, how would you prefer to receive your care?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From a hospital emergency room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From my primary care doctor’s office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From an urgent care center/facility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 xml:space="preserve">Through Telemedicine or an </w:t>
      </w:r>
      <w:proofErr w:type="spellStart"/>
      <w:r w:rsidRPr="0053202A">
        <w:rPr>
          <w:color w:val="3C3F40" w:themeColor="text2"/>
          <w:lang w:eastAsia="ja-JP"/>
        </w:rPr>
        <w:t>eVisit</w:t>
      </w:r>
      <w:proofErr w:type="spellEnd"/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From a retail clinic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Other, please specify</w:t>
      </w:r>
    </w:p>
    <w:p w:rsidR="005C18DC" w:rsidRPr="0053202A" w:rsidRDefault="005C18DC" w:rsidP="00026BB9">
      <w:pPr>
        <w:pStyle w:val="ListBullet"/>
        <w:spacing w:line="276" w:lineRule="auto"/>
        <w:rPr>
          <w:color w:val="3C3F40" w:themeColor="text2"/>
          <w:lang w:eastAsia="ja-JP"/>
        </w:rPr>
      </w:pPr>
      <w:r w:rsidRPr="0053202A">
        <w:rPr>
          <w:color w:val="3C3F40" w:themeColor="text2"/>
          <w:lang w:eastAsia="ja-JP"/>
        </w:rPr>
        <w:t>N/A - I would not seek treatment</w:t>
      </w:r>
    </w:p>
    <w:p w:rsidR="00F26D09" w:rsidRPr="0053202A" w:rsidRDefault="00F26D09" w:rsidP="00026BB9">
      <w:pPr>
        <w:spacing w:line="276" w:lineRule="auto"/>
        <w:rPr>
          <w:rFonts w:ascii="Arial" w:hAnsi="Arial"/>
          <w:color w:val="3C3F40" w:themeColor="text2"/>
          <w:lang w:eastAsia="ja-JP"/>
        </w:rPr>
      </w:pPr>
    </w:p>
    <w:sectPr w:rsidR="00F26D09" w:rsidRPr="0053202A" w:rsidSect="005F72D8">
      <w:type w:val="continuous"/>
      <w:pgSz w:w="12240" w:h="15840"/>
      <w:pgMar w:top="1195" w:right="1195" w:bottom="1199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0E" w:rsidRDefault="0056150E" w:rsidP="00430BAD">
      <w:r>
        <w:separator/>
      </w:r>
    </w:p>
    <w:p w:rsidR="0056150E" w:rsidRDefault="0056150E"/>
  </w:endnote>
  <w:endnote w:type="continuationSeparator" w:id="0">
    <w:p w:rsidR="0056150E" w:rsidRDefault="0056150E" w:rsidP="00430BAD">
      <w:r>
        <w:continuationSeparator/>
      </w:r>
    </w:p>
    <w:p w:rsidR="0056150E" w:rsidRDefault="00561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F7" w:rsidRDefault="005059F7" w:rsidP="00E617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9F7" w:rsidRDefault="005059F7" w:rsidP="005059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53202A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E3A" w:rsidRPr="00E8098E" w:rsidRDefault="00361E3A" w:rsidP="00CB15A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53202A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0E" w:rsidRDefault="0056150E" w:rsidP="00430BAD">
      <w:r>
        <w:separator/>
      </w:r>
    </w:p>
    <w:p w:rsidR="0056150E" w:rsidRDefault="0056150E"/>
  </w:footnote>
  <w:footnote w:type="continuationSeparator" w:id="0">
    <w:p w:rsidR="0056150E" w:rsidRDefault="0056150E" w:rsidP="00430BAD">
      <w:r>
        <w:continuationSeparator/>
      </w:r>
    </w:p>
    <w:p w:rsidR="0056150E" w:rsidRDefault="00561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026BB9" w:rsidRDefault="00026BB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21091215" wp14:editId="055F1690">
          <wp:simplePos x="0" y="0"/>
          <wp:positionH relativeFrom="margin">
            <wp:posOffset>-414020</wp:posOffset>
          </wp:positionH>
          <wp:positionV relativeFrom="page">
            <wp:posOffset>361950</wp:posOffset>
          </wp:positionV>
          <wp:extent cx="7092315" cy="949960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644D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FF443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F8E07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01A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C6C10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FA255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9088DFA"/>
    <w:lvl w:ilvl="0">
      <w:start w:val="1"/>
      <w:numFmt w:val="bullet"/>
      <w:pStyle w:val="ListBullet"/>
      <w:lvlText w:val="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11" w15:restartNumberingAfterBreak="0">
    <w:nsid w:val="01776B38"/>
    <w:multiLevelType w:val="hybridMultilevel"/>
    <w:tmpl w:val="29E49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67E9B"/>
    <w:multiLevelType w:val="hybridMultilevel"/>
    <w:tmpl w:val="A3625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471AFC"/>
    <w:multiLevelType w:val="hybridMultilevel"/>
    <w:tmpl w:val="CD20D68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8"/>
  </w:num>
  <w:num w:numId="4">
    <w:abstractNumId w:val="22"/>
  </w:num>
  <w:num w:numId="5">
    <w:abstractNumId w:val="20"/>
  </w:num>
  <w:num w:numId="6">
    <w:abstractNumId w:val="16"/>
  </w:num>
  <w:num w:numId="7">
    <w:abstractNumId w:val="13"/>
  </w:num>
  <w:num w:numId="8">
    <w:abstractNumId w:val="23"/>
  </w:num>
  <w:num w:numId="9">
    <w:abstractNumId w:val="14"/>
  </w:num>
  <w:num w:numId="10">
    <w:abstractNumId w:val="24"/>
  </w:num>
  <w:num w:numId="11">
    <w:abstractNumId w:val="19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30"/>
  </w:num>
  <w:num w:numId="28">
    <w:abstractNumId w:val="29"/>
  </w:num>
  <w:num w:numId="29">
    <w:abstractNumId w:val="26"/>
  </w:num>
  <w:num w:numId="3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8DC"/>
    <w:rsid w:val="00003232"/>
    <w:rsid w:val="00005B42"/>
    <w:rsid w:val="00026BB9"/>
    <w:rsid w:val="00043E94"/>
    <w:rsid w:val="00081583"/>
    <w:rsid w:val="00093550"/>
    <w:rsid w:val="000B1926"/>
    <w:rsid w:val="000F6325"/>
    <w:rsid w:val="00100DED"/>
    <w:rsid w:val="00114159"/>
    <w:rsid w:val="00154AA0"/>
    <w:rsid w:val="001A17F0"/>
    <w:rsid w:val="001A1960"/>
    <w:rsid w:val="001A1B5D"/>
    <w:rsid w:val="001D20F1"/>
    <w:rsid w:val="001E5DD3"/>
    <w:rsid w:val="001F1B30"/>
    <w:rsid w:val="00236203"/>
    <w:rsid w:val="0024528F"/>
    <w:rsid w:val="002531BB"/>
    <w:rsid w:val="0025749C"/>
    <w:rsid w:val="00273E89"/>
    <w:rsid w:val="002D2838"/>
    <w:rsid w:val="002D50AC"/>
    <w:rsid w:val="002D5BB3"/>
    <w:rsid w:val="002D6BBC"/>
    <w:rsid w:val="002E154D"/>
    <w:rsid w:val="002E3C6F"/>
    <w:rsid w:val="00327231"/>
    <w:rsid w:val="003370F5"/>
    <w:rsid w:val="0034430E"/>
    <w:rsid w:val="00352296"/>
    <w:rsid w:val="00361E3A"/>
    <w:rsid w:val="00383540"/>
    <w:rsid w:val="00386B0B"/>
    <w:rsid w:val="0042446B"/>
    <w:rsid w:val="00430BAD"/>
    <w:rsid w:val="0047554C"/>
    <w:rsid w:val="004851AE"/>
    <w:rsid w:val="00487BAA"/>
    <w:rsid w:val="004C7B23"/>
    <w:rsid w:val="004D3769"/>
    <w:rsid w:val="005059F7"/>
    <w:rsid w:val="005121BD"/>
    <w:rsid w:val="0053202A"/>
    <w:rsid w:val="00543C31"/>
    <w:rsid w:val="00550F9E"/>
    <w:rsid w:val="0056150E"/>
    <w:rsid w:val="00570A4F"/>
    <w:rsid w:val="005C18DC"/>
    <w:rsid w:val="005D12CD"/>
    <w:rsid w:val="005F2632"/>
    <w:rsid w:val="005F72D8"/>
    <w:rsid w:val="00645719"/>
    <w:rsid w:val="00654B0B"/>
    <w:rsid w:val="00673A3B"/>
    <w:rsid w:val="006A53CC"/>
    <w:rsid w:val="006B7933"/>
    <w:rsid w:val="006C39D2"/>
    <w:rsid w:val="006D691B"/>
    <w:rsid w:val="006F466A"/>
    <w:rsid w:val="00750ECE"/>
    <w:rsid w:val="007871BE"/>
    <w:rsid w:val="007C0433"/>
    <w:rsid w:val="007F7D6A"/>
    <w:rsid w:val="00820AED"/>
    <w:rsid w:val="00857A1D"/>
    <w:rsid w:val="00887EA8"/>
    <w:rsid w:val="00893564"/>
    <w:rsid w:val="008951DF"/>
    <w:rsid w:val="008C6F00"/>
    <w:rsid w:val="008D0C54"/>
    <w:rsid w:val="008F0D26"/>
    <w:rsid w:val="00921FDB"/>
    <w:rsid w:val="00934DA3"/>
    <w:rsid w:val="00953AD5"/>
    <w:rsid w:val="00967DC7"/>
    <w:rsid w:val="0099704B"/>
    <w:rsid w:val="009E0936"/>
    <w:rsid w:val="009E0E7F"/>
    <w:rsid w:val="009E47AB"/>
    <w:rsid w:val="009E7008"/>
    <w:rsid w:val="009F1F55"/>
    <w:rsid w:val="00A04DF4"/>
    <w:rsid w:val="00A3551F"/>
    <w:rsid w:val="00A45529"/>
    <w:rsid w:val="00A67A05"/>
    <w:rsid w:val="00A90048"/>
    <w:rsid w:val="00AD3963"/>
    <w:rsid w:val="00AE021C"/>
    <w:rsid w:val="00AF39EA"/>
    <w:rsid w:val="00B05ED0"/>
    <w:rsid w:val="00B4547D"/>
    <w:rsid w:val="00B73430"/>
    <w:rsid w:val="00B7702A"/>
    <w:rsid w:val="00BA4977"/>
    <w:rsid w:val="00BB4E9B"/>
    <w:rsid w:val="00C272BB"/>
    <w:rsid w:val="00C708C6"/>
    <w:rsid w:val="00CB0AA5"/>
    <w:rsid w:val="00CB2B36"/>
    <w:rsid w:val="00CB3381"/>
    <w:rsid w:val="00CC0235"/>
    <w:rsid w:val="00CC4C5B"/>
    <w:rsid w:val="00CD66F1"/>
    <w:rsid w:val="00CE1E38"/>
    <w:rsid w:val="00D216F7"/>
    <w:rsid w:val="00D250BA"/>
    <w:rsid w:val="00D35639"/>
    <w:rsid w:val="00D80785"/>
    <w:rsid w:val="00D90DE5"/>
    <w:rsid w:val="00D94AE9"/>
    <w:rsid w:val="00DD2E97"/>
    <w:rsid w:val="00DD4697"/>
    <w:rsid w:val="00E11625"/>
    <w:rsid w:val="00E14016"/>
    <w:rsid w:val="00E332D0"/>
    <w:rsid w:val="00E429FB"/>
    <w:rsid w:val="00E453CE"/>
    <w:rsid w:val="00E71FED"/>
    <w:rsid w:val="00E8098E"/>
    <w:rsid w:val="00E82EEA"/>
    <w:rsid w:val="00EB39CF"/>
    <w:rsid w:val="00EB48A3"/>
    <w:rsid w:val="00ED67D5"/>
    <w:rsid w:val="00F23CD6"/>
    <w:rsid w:val="00F26D09"/>
    <w:rsid w:val="00F436FD"/>
    <w:rsid w:val="00F90D2B"/>
    <w:rsid w:val="00FA0110"/>
    <w:rsid w:val="00FB73C7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A0E9F"/>
  <w14:defaultImageDpi w14:val="300"/>
  <w15:docId w15:val="{97B50BDC-BDC2-5644-BE29-F8D5077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8D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Headline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MS Gothic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MS Gothic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MS Gothic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MS Gothic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MS Gothic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MS Gothic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MS Gothic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aliases w:val="Headline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MS Gothic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MS Gothic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MS Gothic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MS Gothic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MS Gothic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MS Gothic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MS Gothic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026BB9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paragraph" w:styleId="ListNumber">
    <w:name w:val="List Number"/>
    <w:basedOn w:val="Normal"/>
    <w:uiPriority w:val="99"/>
    <w:unhideWhenUsed/>
    <w:rsid w:val="005C18DC"/>
    <w:pPr>
      <w:numPr>
        <w:numId w:val="19"/>
      </w:numPr>
      <w:contextualSpacing/>
    </w:pPr>
  </w:style>
  <w:style w:type="paragraph" w:styleId="List">
    <w:name w:val="List"/>
    <w:basedOn w:val="Normal"/>
    <w:uiPriority w:val="99"/>
    <w:unhideWhenUsed/>
    <w:rsid w:val="005C18DC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ob\My%20SecuriSync\NRC%20Health\NRC%20Health%20Letterhead%20Template\NRC-Health_Letterhead-Template_No-cover.dotx" TargetMode="External"/></Relationship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D93FE2-B925-CD48-8117-AF0B9736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C:\Users\Rob\My SecuriSync\NRC Health\NRC Health Letterhead Template\NRC-Health_Letterhead-Template_No-cover.dotx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NRC Health</Company>
  <LinksUpToDate>false</LinksUpToDate>
  <CharactersWithSpaces>2231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Windows User</dc:creator>
  <cp:lastModifiedBy>Justin Schuerman</cp:lastModifiedBy>
  <cp:revision>2</cp:revision>
  <cp:lastPrinted>2016-12-02T22:04:00Z</cp:lastPrinted>
  <dcterms:created xsi:type="dcterms:W3CDTF">2018-03-12T14:24:00Z</dcterms:created>
  <dcterms:modified xsi:type="dcterms:W3CDTF">2018-03-12T14:24:00Z</dcterms:modified>
</cp:coreProperties>
</file>